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8E05" w14:textId="02268D16" w:rsidR="00D6602C" w:rsidRDefault="00835D6A" w:rsidP="00D6602C">
      <w:pPr>
        <w:pStyle w:val="Heading1"/>
      </w:pPr>
      <w:r>
        <w:t>Schedule A – Statement of Work</w:t>
      </w:r>
    </w:p>
    <w:p w14:paraId="762B11DA" w14:textId="4872BB3D" w:rsidR="00D81922" w:rsidRPr="00215C21" w:rsidRDefault="00D81922" w:rsidP="00D81922">
      <w:pPr>
        <w:pStyle w:val="Body"/>
        <w:jc w:val="center"/>
        <w:rPr>
          <w:b/>
          <w:bCs/>
        </w:rPr>
      </w:pPr>
      <w:r w:rsidRPr="00215C21">
        <w:rPr>
          <w:b/>
          <w:bCs/>
        </w:rPr>
        <w:t>Request for Proposal No.</w:t>
      </w:r>
      <w:r w:rsidR="00EF38A1" w:rsidRPr="00EF38A1">
        <w:rPr>
          <w:kern w:val="0"/>
          <w14:ligatures w14:val="none"/>
        </w:rPr>
        <w:t xml:space="preserve"> </w:t>
      </w:r>
      <w:r w:rsidR="00EF38A1" w:rsidRPr="00EF38A1">
        <w:rPr>
          <w:b/>
          <w:bCs/>
        </w:rPr>
        <w:t>260000002364</w:t>
      </w:r>
    </w:p>
    <w:p w14:paraId="30F9D73B" w14:textId="7966FB61" w:rsidR="00D81922" w:rsidRDefault="00D81922" w:rsidP="00D81922">
      <w:pPr>
        <w:spacing w:after="0"/>
        <w:jc w:val="center"/>
        <w:rPr>
          <w:b/>
        </w:rPr>
      </w:pPr>
      <w:r>
        <w:rPr>
          <w:b/>
        </w:rPr>
        <w:t>Occupational Therapy Services at Michigan School for the Deaf</w:t>
      </w:r>
    </w:p>
    <w:p w14:paraId="29D1D72B" w14:textId="77777777" w:rsidR="005D11F1" w:rsidRDefault="005D11F1" w:rsidP="005D11F1">
      <w:pPr>
        <w:pStyle w:val="Body"/>
      </w:pPr>
      <w:r>
        <w:t>This schedule identifies the anticipated requirements of any Contract resulting from this RFP. The term “Contractor” in this document refers to a bidder responding to this RFP, as well as the Contractor who is awarded the contract. The term “bidder” is used to identify where specific responses to the RFP are required. Yellow fields are also used to identify areas where a bidder response is required.</w:t>
      </w:r>
    </w:p>
    <w:p w14:paraId="7238652F" w14:textId="77777777" w:rsidR="005D11F1" w:rsidRDefault="005D11F1" w:rsidP="005D11F1">
      <w:pPr>
        <w:pStyle w:val="Body-NOINDENT"/>
      </w:pPr>
      <w:r>
        <w:t>The Contractor must respond to each requirement or question and explain how it will fulfill each requirement. Attach any supplemental information and reference it appropriately within your response.</w:t>
      </w:r>
    </w:p>
    <w:p w14:paraId="2BAD5AD5" w14:textId="77777777" w:rsidR="005D11F1" w:rsidRDefault="005D11F1" w:rsidP="005D11F1">
      <w:pPr>
        <w:pStyle w:val="1stLevel"/>
      </w:pPr>
      <w:r w:rsidRPr="00AB201D">
        <w:t>Background</w:t>
      </w:r>
    </w:p>
    <w:p w14:paraId="71A9CCB5" w14:textId="34AE7961" w:rsidR="00D81922" w:rsidRDefault="00D81922" w:rsidP="00D81922">
      <w:pPr>
        <w:pStyle w:val="Body"/>
        <w:ind w:left="360"/>
      </w:pPr>
      <w:r>
        <w:t>This is a flat rate contract for the provision of Occupational Therapy Services for the Michigan School for the Deaf.  Services may be provided by either a licensed Occupational Therapist or a Certified Occupational Therapy Assistant, under the supervision of a licensed Occupational Therapist.</w:t>
      </w:r>
    </w:p>
    <w:p w14:paraId="78A179F7" w14:textId="0D6C9ED2" w:rsidR="00723381" w:rsidRDefault="00723381" w:rsidP="00D81922">
      <w:pPr>
        <w:pStyle w:val="Body"/>
        <w:ind w:left="360"/>
      </w:pPr>
      <w:r w:rsidRPr="00723381">
        <w:t xml:space="preserve">The Michigan School for the Deaf (MSD) is a residential facility for deaf/hard of hearing students.  It is a PreK-12 through 26 years old educational program, serving students who are identified with a hearing loss that impacts on educational access.  In addition to deafness there are students with multiple impairments in our population.  The school operates a 24-hour residential program from Sunday at 4:30 p.m. through Friday at 12:30 p.m., with approximately </w:t>
      </w:r>
      <w:r>
        <w:t>50</w:t>
      </w:r>
      <w:r w:rsidRPr="00723381">
        <w:t xml:space="preserve"> students in the dormitory, as well as approximately </w:t>
      </w:r>
      <w:r>
        <w:t>7</w:t>
      </w:r>
      <w:r w:rsidRPr="00723381">
        <w:t>0-day students for a total of 1</w:t>
      </w:r>
      <w:r>
        <w:t>30</w:t>
      </w:r>
      <w:r w:rsidRPr="00723381">
        <w:t xml:space="preserve"> students approximately.  The classroom program begins at 7:50 a.m. and ends at 3:22 p.m.</w:t>
      </w:r>
    </w:p>
    <w:p w14:paraId="20C02E42" w14:textId="77777777" w:rsidR="00723381" w:rsidRPr="00990503" w:rsidRDefault="00723381" w:rsidP="00723381">
      <w:pPr>
        <w:ind w:firstLine="360"/>
        <w:rPr>
          <w:rFonts w:cs="Arial"/>
          <w:szCs w:val="24"/>
        </w:rPr>
      </w:pPr>
      <w:r w:rsidRPr="00990503">
        <w:rPr>
          <w:rFonts w:cs="Arial"/>
          <w:szCs w:val="24"/>
        </w:rPr>
        <w:t>The school is located at 1235 W Court Street, Flint, MI  48503</w:t>
      </w:r>
    </w:p>
    <w:p w14:paraId="085E9C79" w14:textId="77777777" w:rsidR="005D11F1" w:rsidRDefault="005D11F1" w:rsidP="005D11F1">
      <w:pPr>
        <w:pStyle w:val="1stLevel"/>
      </w:pPr>
      <w:r>
        <w:t>Scope</w:t>
      </w:r>
    </w:p>
    <w:p w14:paraId="1EC0FB28" w14:textId="25F7FF94" w:rsidR="00F637A2" w:rsidRPr="00F637A2" w:rsidRDefault="00F637A2" w:rsidP="00F637A2">
      <w:pPr>
        <w:kinsoku w:val="0"/>
        <w:overflowPunct w:val="0"/>
        <w:autoSpaceDE w:val="0"/>
        <w:autoSpaceDN w:val="0"/>
        <w:adjustRightInd w:val="0"/>
        <w:spacing w:before="0" w:after="0"/>
        <w:ind w:right="24"/>
        <w:rPr>
          <w:rFonts w:ascii="Arial" w:hAnsi="Arial" w:cs="Arial"/>
          <w:kern w:val="0"/>
          <w:sz w:val="23"/>
          <w:szCs w:val="23"/>
        </w:rPr>
      </w:pPr>
      <w:bookmarkStart w:id="0" w:name="240000001052_Ivy_Rehab_Enterprises"/>
      <w:bookmarkStart w:id="1" w:name="schedule_a_prof_services-outline_format_"/>
      <w:bookmarkEnd w:id="0"/>
      <w:bookmarkEnd w:id="1"/>
      <w:r w:rsidRPr="00F637A2">
        <w:rPr>
          <w:rFonts w:ascii="Arial" w:hAnsi="Arial" w:cs="Arial"/>
          <w:kern w:val="0"/>
          <w:sz w:val="23"/>
          <w:szCs w:val="23"/>
        </w:rPr>
        <w:t xml:space="preserve">The Contractor must provide direct or consultative </w:t>
      </w:r>
      <w:r>
        <w:rPr>
          <w:rFonts w:ascii="Arial" w:hAnsi="Arial" w:cs="Arial"/>
          <w:kern w:val="0"/>
          <w:sz w:val="23"/>
          <w:szCs w:val="23"/>
        </w:rPr>
        <w:t>occupational</w:t>
      </w:r>
      <w:r w:rsidRPr="00F637A2">
        <w:rPr>
          <w:rFonts w:ascii="Arial" w:hAnsi="Arial" w:cs="Arial"/>
          <w:kern w:val="0"/>
          <w:sz w:val="23"/>
          <w:szCs w:val="23"/>
        </w:rPr>
        <w:t xml:space="preserve"> therapy services (as required in the IEP) for MSD students on campus of MSD as ordered by a prescribing physician. All services must be provided as specified and at intervals indicated. This includes assessments and/or evaluations as requested or prescribed including IEP reports and goals</w:t>
      </w:r>
    </w:p>
    <w:p w14:paraId="6C6FF9CE" w14:textId="77777777" w:rsidR="00F637A2" w:rsidRPr="00F637A2" w:rsidRDefault="00F637A2" w:rsidP="00F637A2">
      <w:pPr>
        <w:kinsoku w:val="0"/>
        <w:overflowPunct w:val="0"/>
        <w:autoSpaceDE w:val="0"/>
        <w:autoSpaceDN w:val="0"/>
        <w:adjustRightInd w:val="0"/>
        <w:spacing w:before="0" w:after="0"/>
        <w:rPr>
          <w:rFonts w:ascii="Arial" w:hAnsi="Arial" w:cs="Arial"/>
          <w:kern w:val="0"/>
          <w:sz w:val="23"/>
          <w:szCs w:val="23"/>
        </w:rPr>
      </w:pPr>
      <w:r w:rsidRPr="00F637A2">
        <w:rPr>
          <w:rFonts w:ascii="Arial" w:hAnsi="Arial" w:cs="Arial"/>
          <w:kern w:val="0"/>
          <w:sz w:val="23"/>
          <w:szCs w:val="23"/>
        </w:rPr>
        <w:t>and objectives.</w:t>
      </w:r>
    </w:p>
    <w:p w14:paraId="19A92B2B" w14:textId="77777777" w:rsidR="00164139" w:rsidRDefault="00164139" w:rsidP="00164139">
      <w:pPr>
        <w:pStyle w:val="1stLevel"/>
      </w:pPr>
      <w:r>
        <w:t>Mandatory Minimums</w:t>
      </w:r>
    </w:p>
    <w:p w14:paraId="7A9EFA23" w14:textId="7F647033" w:rsidR="00D81922" w:rsidRPr="00A13A4C" w:rsidRDefault="00D81922" w:rsidP="00D81922">
      <w:pPr>
        <w:pStyle w:val="ListParagraph"/>
        <w:numPr>
          <w:ilvl w:val="0"/>
          <w:numId w:val="26"/>
        </w:numPr>
        <w:spacing w:after="120"/>
        <w:rPr>
          <w:rFonts w:asciiTheme="minorHAnsi" w:hAnsiTheme="minorHAnsi"/>
        </w:rPr>
      </w:pPr>
      <w:r w:rsidRPr="00A13A4C">
        <w:rPr>
          <w:rFonts w:asciiTheme="minorHAnsi" w:hAnsiTheme="minorHAnsi"/>
        </w:rPr>
        <w:t>Licensed Occupational Therapist</w:t>
      </w:r>
      <w:r>
        <w:rPr>
          <w:rFonts w:asciiTheme="minorHAnsi" w:hAnsiTheme="minorHAnsi"/>
        </w:rPr>
        <w:t>.</w:t>
      </w:r>
    </w:p>
    <w:p w14:paraId="3FEF1557" w14:textId="59528BDF" w:rsidR="00D81922" w:rsidRDefault="004F2E52" w:rsidP="00D81922">
      <w:pPr>
        <w:pStyle w:val="ListParagraph"/>
        <w:numPr>
          <w:ilvl w:val="0"/>
          <w:numId w:val="26"/>
        </w:numPr>
        <w:spacing w:after="120"/>
        <w:rPr>
          <w:rFonts w:asciiTheme="minorHAnsi" w:hAnsiTheme="minorHAnsi"/>
        </w:rPr>
      </w:pPr>
      <w:r>
        <w:rPr>
          <w:rFonts w:asciiTheme="minorHAnsi" w:hAnsiTheme="minorHAnsi"/>
        </w:rPr>
        <w:t xml:space="preserve">If a </w:t>
      </w:r>
      <w:r w:rsidR="00D81922" w:rsidRPr="00A13A4C">
        <w:rPr>
          <w:rFonts w:asciiTheme="minorHAnsi" w:hAnsiTheme="minorHAnsi"/>
        </w:rPr>
        <w:t xml:space="preserve">Certified Occupational Therapy </w:t>
      </w:r>
      <w:r w:rsidRPr="00A13A4C">
        <w:rPr>
          <w:rFonts w:asciiTheme="minorHAnsi" w:hAnsiTheme="minorHAnsi"/>
        </w:rPr>
        <w:t>Assistant,</w:t>
      </w:r>
      <w:r>
        <w:rPr>
          <w:rFonts w:asciiTheme="minorHAnsi" w:hAnsiTheme="minorHAnsi"/>
        </w:rPr>
        <w:t xml:space="preserve"> then they must be</w:t>
      </w:r>
      <w:r w:rsidR="00D81922" w:rsidRPr="00A13A4C">
        <w:rPr>
          <w:rFonts w:asciiTheme="minorHAnsi" w:hAnsiTheme="minorHAnsi"/>
        </w:rPr>
        <w:t xml:space="preserve"> under the supervision of a Licensed Occupation Therapist.</w:t>
      </w:r>
    </w:p>
    <w:p w14:paraId="67D478A8" w14:textId="0C6E5358" w:rsidR="008A69CD" w:rsidRPr="00CE4C52" w:rsidRDefault="008A69CD" w:rsidP="00D81922">
      <w:pPr>
        <w:pStyle w:val="ListParagraph"/>
        <w:numPr>
          <w:ilvl w:val="0"/>
          <w:numId w:val="26"/>
        </w:numPr>
        <w:spacing w:after="120"/>
        <w:rPr>
          <w:rFonts w:asciiTheme="minorHAnsi" w:hAnsiTheme="minorHAnsi"/>
        </w:rPr>
      </w:pPr>
      <w:r w:rsidRPr="00CE4C52">
        <w:rPr>
          <w:rFonts w:asciiTheme="minorHAnsi" w:hAnsiTheme="minorHAnsi"/>
        </w:rPr>
        <w:t>American Sign Language (ASL) is the primary language for all MSD students and many of the staff. The Contractor will be required to have proficiency in ASL or if not will be required to attend ASL classes.  Sign language classes will be offered at no charge on the campus of Michigan School for the Deaf. Participation in sign language classes is not a billable service to the school.</w:t>
      </w:r>
    </w:p>
    <w:tbl>
      <w:tblPr>
        <w:tblStyle w:val="Purchasing"/>
        <w:tblW w:w="0" w:type="auto"/>
        <w:tblLook w:val="04A0" w:firstRow="1" w:lastRow="0" w:firstColumn="1" w:lastColumn="0" w:noHBand="0" w:noVBand="1"/>
      </w:tblPr>
      <w:tblGrid>
        <w:gridCol w:w="10070"/>
      </w:tblGrid>
      <w:tr w:rsidR="0080590A" w14:paraId="20F484EC" w14:textId="77777777" w:rsidTr="00CE3833">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0070" w:type="dxa"/>
            <w:vAlign w:val="center"/>
          </w:tcPr>
          <w:p w14:paraId="754CDE2E" w14:textId="77777777" w:rsidR="0080590A" w:rsidRDefault="0080590A" w:rsidP="00CE3833">
            <w:pPr>
              <w:pStyle w:val="Body"/>
            </w:pPr>
            <w:r>
              <w:lastRenderedPageBreak/>
              <w:t>Bidder Response</w:t>
            </w:r>
          </w:p>
        </w:tc>
      </w:tr>
      <w:tr w:rsidR="0080590A" w14:paraId="00FC2939" w14:textId="77777777" w:rsidTr="00CE3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5F9C0F19" w14:textId="77777777" w:rsidR="0080590A" w:rsidRPr="00911890" w:rsidRDefault="00181011" w:rsidP="00CE3833">
            <w:pPr>
              <w:pStyle w:val="TableBody"/>
            </w:pPr>
            <w:sdt>
              <w:sdtPr>
                <w:id w:val="-443235424"/>
                <w14:checkbox>
                  <w14:checked w14:val="0"/>
                  <w14:checkedState w14:val="2612" w14:font="MS Gothic"/>
                  <w14:uncheckedState w14:val="2610" w14:font="MS Gothic"/>
                </w14:checkbox>
              </w:sdtPr>
              <w:sdtEndPr/>
              <w:sdtContent>
                <w:r w:rsidR="0080590A">
                  <w:rPr>
                    <w:rFonts w:ascii="MS Gothic" w:eastAsia="MS Gothic" w:hAnsi="MS Gothic" w:hint="eastAsia"/>
                  </w:rPr>
                  <w:t>☐</w:t>
                </w:r>
              </w:sdtContent>
            </w:sdt>
            <w:r w:rsidR="0080590A" w:rsidRPr="00911890">
              <w:t xml:space="preserve"> I have reviewed the above requirement(s) and agree with no exceptions.</w:t>
            </w:r>
          </w:p>
        </w:tc>
      </w:tr>
      <w:tr w:rsidR="0080590A" w14:paraId="1F26E06C" w14:textId="77777777" w:rsidTr="00CE3833">
        <w:tc>
          <w:tcPr>
            <w:cnfStyle w:val="001000000000" w:firstRow="0" w:lastRow="0" w:firstColumn="1" w:lastColumn="0" w:oddVBand="0" w:evenVBand="0" w:oddHBand="0" w:evenHBand="0" w:firstRowFirstColumn="0" w:firstRowLastColumn="0" w:lastRowFirstColumn="0" w:lastRowLastColumn="0"/>
            <w:tcW w:w="10070" w:type="dxa"/>
          </w:tcPr>
          <w:p w14:paraId="64C61BD6" w14:textId="77777777" w:rsidR="0080590A" w:rsidRPr="00911890" w:rsidRDefault="00181011" w:rsidP="00CE3833">
            <w:pPr>
              <w:pStyle w:val="TableBody"/>
            </w:pPr>
            <w:sdt>
              <w:sdtPr>
                <w:id w:val="1179776632"/>
                <w14:checkbox>
                  <w14:checked w14:val="0"/>
                  <w14:checkedState w14:val="2612" w14:font="MS Gothic"/>
                  <w14:uncheckedState w14:val="2610" w14:font="MS Gothic"/>
                </w14:checkbox>
              </w:sdtPr>
              <w:sdtEndPr/>
              <w:sdtContent>
                <w:r w:rsidR="0080590A" w:rsidRPr="00911890">
                  <w:rPr>
                    <w:rFonts w:ascii="MS Gothic" w:eastAsia="MS Gothic" w:hAnsi="MS Gothic" w:hint="eastAsia"/>
                  </w:rPr>
                  <w:t>☐</w:t>
                </w:r>
              </w:sdtContent>
            </w:sdt>
            <w:r w:rsidR="0080590A" w:rsidRPr="00911890">
              <w:t xml:space="preserve"> I have reviewed the above requirement(s) and have noted any exceptions below.</w:t>
            </w:r>
          </w:p>
        </w:tc>
      </w:tr>
      <w:tr w:rsidR="0080590A" w14:paraId="0BC6BBDD" w14:textId="77777777" w:rsidTr="00CE3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317C61F5" w14:textId="77777777" w:rsidR="0080590A" w:rsidRPr="00911890" w:rsidRDefault="0080590A" w:rsidP="00CE3833">
            <w:pPr>
              <w:pStyle w:val="TableBody"/>
            </w:pPr>
            <w:r w:rsidRPr="00911890">
              <w:rPr>
                <w:b/>
                <w:bCs w:val="0"/>
              </w:rPr>
              <w:t>Exceptions:</w:t>
            </w:r>
            <w:r w:rsidRPr="00911890">
              <w:t xml:space="preserve"> </w:t>
            </w:r>
            <w:sdt>
              <w:sdtPr>
                <w:id w:val="-878083654"/>
                <w:placeholder>
                  <w:docPart w:val="078310081E2F4E10AF902E00B281017C"/>
                </w:placeholder>
                <w:temporary/>
                <w:showingPlcHdr/>
                <w15:appearance w15:val="hidden"/>
              </w:sdtPr>
              <w:sdtEndPr/>
              <w:sdtContent>
                <w:r w:rsidRPr="00911890">
                  <w:rPr>
                    <w:highlight w:val="yellow"/>
                  </w:rPr>
                  <w:t>List all exceptions here</w:t>
                </w:r>
              </w:sdtContent>
            </w:sdt>
          </w:p>
        </w:tc>
      </w:tr>
      <w:tr w:rsidR="0080590A" w14:paraId="45095DB5" w14:textId="77777777" w:rsidTr="00CE3833">
        <w:tc>
          <w:tcPr>
            <w:cnfStyle w:val="001000000000" w:firstRow="0" w:lastRow="0" w:firstColumn="1" w:lastColumn="0" w:oddVBand="0" w:evenVBand="0" w:oddHBand="0" w:evenHBand="0" w:firstRowFirstColumn="0" w:firstRowLastColumn="0" w:lastRowFirstColumn="0" w:lastRowLastColumn="0"/>
            <w:tcW w:w="10070" w:type="dxa"/>
          </w:tcPr>
          <w:p w14:paraId="6221C82D" w14:textId="53ADEF7F" w:rsidR="0080590A" w:rsidRPr="00911890" w:rsidRDefault="0080590A" w:rsidP="00CE3833">
            <w:pPr>
              <w:pStyle w:val="TableBody"/>
            </w:pPr>
            <w:r w:rsidRPr="00911890">
              <w:rPr>
                <w:b/>
                <w:bCs w:val="0"/>
              </w:rPr>
              <w:t xml:space="preserve">Bidder must describe </w:t>
            </w:r>
            <w:r w:rsidR="00D22AD0">
              <w:rPr>
                <w:b/>
              </w:rPr>
              <w:t>how they meet the mandatory minimums.</w:t>
            </w:r>
            <w:r w:rsidR="004F2E52">
              <w:rPr>
                <w:b/>
              </w:rPr>
              <w:t xml:space="preserve"> Bidder must provide current license for occupational therapy with no restrictions and certificate for certified occupational therapy assistant.</w:t>
            </w:r>
          </w:p>
        </w:tc>
      </w:tr>
      <w:tr w:rsidR="0080590A" w14:paraId="6AAA5B7B" w14:textId="77777777" w:rsidTr="00CE3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sdt>
            <w:sdtPr>
              <w:id w:val="906489911"/>
              <w:placeholder>
                <w:docPart w:val="63737C8805F74338850A01376737F36E"/>
              </w:placeholder>
              <w:temporary/>
              <w:showingPlcHdr/>
              <w15:appearance w15:val="hidden"/>
            </w:sdtPr>
            <w:sdtEndPr/>
            <w:sdtContent>
              <w:p w14:paraId="135CD028" w14:textId="77777777" w:rsidR="0080590A" w:rsidRPr="00A71B7F" w:rsidRDefault="0080590A" w:rsidP="00CE3833">
                <w:pPr>
                  <w:pStyle w:val="TableBody"/>
                </w:pPr>
                <w:r w:rsidRPr="00911890">
                  <w:rPr>
                    <w:highlight w:val="yellow"/>
                  </w:rPr>
                  <w:t>Describe how you will comply with the requirement(s)</w:t>
                </w:r>
              </w:p>
            </w:sdtContent>
          </w:sdt>
        </w:tc>
      </w:tr>
    </w:tbl>
    <w:p w14:paraId="7E298DFF" w14:textId="6C226AB4" w:rsidR="00164139" w:rsidRDefault="00164139" w:rsidP="00164139">
      <w:pPr>
        <w:pStyle w:val="Body-1stLevel"/>
      </w:pPr>
    </w:p>
    <w:p w14:paraId="0CB47F70" w14:textId="071CFD2E" w:rsidR="005D11F1" w:rsidRDefault="005D11F1" w:rsidP="005D11F1">
      <w:pPr>
        <w:pStyle w:val="1stLevel"/>
      </w:pPr>
      <w:r>
        <w:t>General Requirements</w:t>
      </w:r>
    </w:p>
    <w:p w14:paraId="0389A34A" w14:textId="40BA1A21" w:rsidR="005D11F1" w:rsidRDefault="00D81922" w:rsidP="00D81922">
      <w:pPr>
        <w:pStyle w:val="Body"/>
        <w:ind w:left="360"/>
      </w:pPr>
      <w:r>
        <w:t>Contractor must provide Deliverables/Services and staff, and otherwise do all the things necessary for or incidental to the performance of work, as set forth below:</w:t>
      </w:r>
    </w:p>
    <w:p w14:paraId="426EC13C" w14:textId="4899CA1C" w:rsidR="00426DD9" w:rsidRPr="00426DD9" w:rsidRDefault="00426DD9" w:rsidP="00426DD9">
      <w:pPr>
        <w:pStyle w:val="2ndLevelLower"/>
      </w:pPr>
      <w:r>
        <w:t>P</w:t>
      </w:r>
      <w:r w:rsidRPr="00426DD9">
        <w:t xml:space="preserve">rovide </w:t>
      </w:r>
      <w:r>
        <w:t>occupational</w:t>
      </w:r>
      <w:r w:rsidRPr="00426DD9">
        <w:t xml:space="preserve"> therapy treatment for MSD students on the campus of MSD as ordered by a prescribing physician.  All services must be provided as specified by the IEP Team and at intervals indicated by the IEP Team. </w:t>
      </w:r>
    </w:p>
    <w:p w14:paraId="3E4B3925" w14:textId="16C2B37F" w:rsidR="00426DD9" w:rsidRPr="00426DD9" w:rsidRDefault="00426DD9" w:rsidP="00426DD9">
      <w:pPr>
        <w:pStyle w:val="2ndLevelLower"/>
      </w:pPr>
      <w:r w:rsidRPr="00426DD9">
        <w:t>Provide assessments and/or evaluations when permission is obtained through the evaluation plan as prescribed by MSD-IEP Team.  Work with other team members (i.e., teachers) to assist MSD Staff in learning skills needed to provide support activities of the physical therapy plan in the classroom setting.</w:t>
      </w:r>
    </w:p>
    <w:p w14:paraId="0DF87460" w14:textId="264BDEE3" w:rsidR="00D81922" w:rsidRDefault="00D81922" w:rsidP="00D81922">
      <w:pPr>
        <w:pStyle w:val="2ndLevelLower"/>
      </w:pPr>
      <w:r w:rsidRPr="00D81922">
        <w:t xml:space="preserve">Be responsible for confirming that current </w:t>
      </w:r>
      <w:r w:rsidR="00426DD9">
        <w:t xml:space="preserve">signed medical </w:t>
      </w:r>
      <w:r w:rsidRPr="00D81922">
        <w:t>scripts are on file for each student receiving services and provide a monthly written list of any missing prescriptions to the</w:t>
      </w:r>
      <w:r w:rsidR="00387525">
        <w:t xml:space="preserve"> MSD Program Manager or designee</w:t>
      </w:r>
      <w:r w:rsidRPr="00D81922">
        <w:t>.</w:t>
      </w:r>
    </w:p>
    <w:tbl>
      <w:tblPr>
        <w:tblStyle w:val="Purchasing1"/>
        <w:tblW w:w="0" w:type="auto"/>
        <w:tblLook w:val="04A0" w:firstRow="1" w:lastRow="0" w:firstColumn="1" w:lastColumn="0" w:noHBand="0" w:noVBand="1"/>
      </w:tblPr>
      <w:tblGrid>
        <w:gridCol w:w="10070"/>
      </w:tblGrid>
      <w:tr w:rsidR="008A69CD" w:rsidRPr="008A69CD" w14:paraId="1CF63F44" w14:textId="77777777" w:rsidTr="005017ED">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0070" w:type="dxa"/>
            <w:vAlign w:val="center"/>
          </w:tcPr>
          <w:p w14:paraId="24243AF3" w14:textId="77777777" w:rsidR="008A69CD" w:rsidRPr="008A69CD" w:rsidRDefault="008A69CD" w:rsidP="008A69CD">
            <w:pPr>
              <w:rPr>
                <w:b w:val="0"/>
                <w:bCs w:val="0"/>
                <w:color w:val="auto"/>
              </w:rPr>
            </w:pPr>
            <w:r w:rsidRPr="008A69CD">
              <w:rPr>
                <w:b w:val="0"/>
                <w:bCs w:val="0"/>
                <w:color w:val="auto"/>
              </w:rPr>
              <w:t>Bidder Response</w:t>
            </w:r>
          </w:p>
        </w:tc>
      </w:tr>
      <w:tr w:rsidR="008A69CD" w:rsidRPr="008A69CD" w14:paraId="655027C6"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2DE5D604" w14:textId="77777777" w:rsidR="008A69CD" w:rsidRPr="008A69CD" w:rsidRDefault="00181011" w:rsidP="008A69CD">
            <w:pPr>
              <w:rPr>
                <w:rFonts w:eastAsia="Times" w:cs="Arial"/>
                <w:bCs w:val="0"/>
              </w:rPr>
            </w:pPr>
            <w:sdt>
              <w:sdtPr>
                <w:rPr>
                  <w:rFonts w:eastAsia="Times" w:cs="Arial"/>
                </w:rPr>
                <w:id w:val="-847870654"/>
                <w14:checkbox>
                  <w14:checked w14:val="0"/>
                  <w14:checkedState w14:val="2612" w14:font="MS Gothic"/>
                  <w14:uncheckedState w14:val="2610" w14:font="MS Gothic"/>
                </w14:checkbox>
              </w:sdtPr>
              <w:sdtEndPr/>
              <w:sdtContent>
                <w:r w:rsidR="008A69CD" w:rsidRPr="008A69CD">
                  <w:rPr>
                    <w:rFonts w:eastAsia="Times" w:cs="Arial"/>
                    <w:bCs w:val="0"/>
                  </w:rPr>
                  <w:t>☐</w:t>
                </w:r>
              </w:sdtContent>
            </w:sdt>
            <w:r w:rsidR="008A69CD" w:rsidRPr="008A69CD">
              <w:rPr>
                <w:rFonts w:eastAsia="Times" w:cs="Arial"/>
                <w:bCs w:val="0"/>
              </w:rPr>
              <w:t xml:space="preserve"> I have reviewed the above requirement(s) and agree with no exceptions.</w:t>
            </w:r>
          </w:p>
        </w:tc>
      </w:tr>
      <w:tr w:rsidR="008A69CD" w:rsidRPr="008A69CD" w14:paraId="1F3617A6" w14:textId="77777777" w:rsidTr="005017ED">
        <w:tc>
          <w:tcPr>
            <w:cnfStyle w:val="001000000000" w:firstRow="0" w:lastRow="0" w:firstColumn="1" w:lastColumn="0" w:oddVBand="0" w:evenVBand="0" w:oddHBand="0" w:evenHBand="0" w:firstRowFirstColumn="0" w:firstRowLastColumn="0" w:lastRowFirstColumn="0" w:lastRowLastColumn="0"/>
            <w:tcW w:w="10070" w:type="dxa"/>
          </w:tcPr>
          <w:p w14:paraId="4F12CC57" w14:textId="77777777" w:rsidR="008A69CD" w:rsidRPr="008A69CD" w:rsidRDefault="00181011" w:rsidP="008A69CD">
            <w:pPr>
              <w:rPr>
                <w:rFonts w:eastAsia="Times" w:cs="Arial"/>
                <w:bCs w:val="0"/>
              </w:rPr>
            </w:pPr>
            <w:sdt>
              <w:sdtPr>
                <w:rPr>
                  <w:rFonts w:eastAsia="Times" w:cs="Arial"/>
                </w:rPr>
                <w:id w:val="-1831826097"/>
                <w14:checkbox>
                  <w14:checked w14:val="0"/>
                  <w14:checkedState w14:val="2612" w14:font="MS Gothic"/>
                  <w14:uncheckedState w14:val="2610" w14:font="MS Gothic"/>
                </w14:checkbox>
              </w:sdtPr>
              <w:sdtEndPr/>
              <w:sdtContent>
                <w:r w:rsidR="008A69CD" w:rsidRPr="008A69CD">
                  <w:rPr>
                    <w:rFonts w:eastAsia="Times" w:cs="Arial"/>
                    <w:bCs w:val="0"/>
                  </w:rPr>
                  <w:t>☐</w:t>
                </w:r>
              </w:sdtContent>
            </w:sdt>
            <w:r w:rsidR="008A69CD" w:rsidRPr="008A69CD">
              <w:rPr>
                <w:rFonts w:eastAsia="Times" w:cs="Arial"/>
                <w:bCs w:val="0"/>
              </w:rPr>
              <w:t xml:space="preserve"> I have reviewed the above requirement(s) and have noted any exceptions below.</w:t>
            </w:r>
          </w:p>
        </w:tc>
      </w:tr>
      <w:tr w:rsidR="008A69CD" w:rsidRPr="008A69CD" w14:paraId="27B6E211"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7936004F" w14:textId="77777777" w:rsidR="008A69CD" w:rsidRPr="008A69CD" w:rsidRDefault="008A69CD" w:rsidP="008A69CD">
            <w:pPr>
              <w:rPr>
                <w:rFonts w:eastAsia="Times" w:cs="Arial"/>
                <w:bCs w:val="0"/>
              </w:rPr>
            </w:pPr>
            <w:r w:rsidRPr="008A69CD">
              <w:rPr>
                <w:rFonts w:eastAsia="Times" w:cs="Arial"/>
                <w:b/>
                <w:bCs w:val="0"/>
              </w:rPr>
              <w:t>Exceptions:</w:t>
            </w:r>
            <w:r w:rsidRPr="008A69CD">
              <w:rPr>
                <w:rFonts w:eastAsia="Times" w:cs="Arial"/>
                <w:bCs w:val="0"/>
              </w:rPr>
              <w:t xml:space="preserve"> </w:t>
            </w:r>
            <w:sdt>
              <w:sdtPr>
                <w:rPr>
                  <w:rFonts w:eastAsia="Times" w:cs="Arial"/>
                </w:rPr>
                <w:id w:val="1581411157"/>
                <w:placeholder>
                  <w:docPart w:val="F501BD1850EA4AEC966B5E8925EC6E88"/>
                </w:placeholder>
                <w:temporary/>
                <w:showingPlcHdr/>
                <w15:appearance w15:val="hidden"/>
              </w:sdtPr>
              <w:sdtEndPr/>
              <w:sdtContent>
                <w:r w:rsidRPr="008A69CD">
                  <w:rPr>
                    <w:rFonts w:eastAsia="Times" w:cs="Arial"/>
                    <w:bCs w:val="0"/>
                    <w:highlight w:val="yellow"/>
                  </w:rPr>
                  <w:t>List all exceptions here</w:t>
                </w:r>
              </w:sdtContent>
            </w:sdt>
          </w:p>
        </w:tc>
      </w:tr>
      <w:tr w:rsidR="008A69CD" w:rsidRPr="008A69CD" w14:paraId="096074F5" w14:textId="77777777" w:rsidTr="005017ED">
        <w:tc>
          <w:tcPr>
            <w:cnfStyle w:val="001000000000" w:firstRow="0" w:lastRow="0" w:firstColumn="1" w:lastColumn="0" w:oddVBand="0" w:evenVBand="0" w:oddHBand="0" w:evenHBand="0" w:firstRowFirstColumn="0" w:firstRowLastColumn="0" w:lastRowFirstColumn="0" w:lastRowLastColumn="0"/>
            <w:tcW w:w="10070" w:type="dxa"/>
          </w:tcPr>
          <w:p w14:paraId="2E0B7A52" w14:textId="7C26026A" w:rsidR="008A69CD" w:rsidRPr="008A69CD" w:rsidRDefault="008A69CD" w:rsidP="008A69CD">
            <w:pPr>
              <w:rPr>
                <w:rFonts w:eastAsia="Times" w:cs="Arial"/>
                <w:bCs w:val="0"/>
              </w:rPr>
            </w:pPr>
            <w:r w:rsidRPr="008A69CD">
              <w:rPr>
                <w:rFonts w:eastAsia="Times" w:cs="Arial"/>
                <w:b/>
                <w:bCs w:val="0"/>
              </w:rPr>
              <w:t xml:space="preserve">Bidder must describe how they </w:t>
            </w:r>
            <w:r>
              <w:rPr>
                <w:rFonts w:eastAsia="Times" w:cs="Arial"/>
                <w:b/>
                <w:bCs w:val="0"/>
              </w:rPr>
              <w:t>will comply with the above requirement(s) including the process in which they will share reports and communicate with the MSD Program Manager or designee.</w:t>
            </w:r>
          </w:p>
        </w:tc>
      </w:tr>
      <w:tr w:rsidR="008A69CD" w:rsidRPr="008A69CD" w14:paraId="710E0C44"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sdt>
            <w:sdtPr>
              <w:rPr>
                <w:rFonts w:eastAsia="Times" w:cs="Arial"/>
              </w:rPr>
              <w:id w:val="-81606808"/>
              <w:placeholder>
                <w:docPart w:val="4B4BFF0A45184E088CAFD82BD250A67A"/>
              </w:placeholder>
              <w:temporary/>
              <w:showingPlcHdr/>
              <w15:appearance w15:val="hidden"/>
            </w:sdtPr>
            <w:sdtEndPr/>
            <w:sdtContent>
              <w:p w14:paraId="54739453" w14:textId="77777777" w:rsidR="008A69CD" w:rsidRPr="008A69CD" w:rsidRDefault="008A69CD" w:rsidP="008A69CD">
                <w:pPr>
                  <w:rPr>
                    <w:rFonts w:eastAsia="Times" w:cs="Arial"/>
                    <w:bCs w:val="0"/>
                  </w:rPr>
                </w:pPr>
                <w:r w:rsidRPr="008A69CD">
                  <w:rPr>
                    <w:rFonts w:eastAsia="Times" w:cs="Arial"/>
                    <w:bCs w:val="0"/>
                    <w:highlight w:val="yellow"/>
                  </w:rPr>
                  <w:t>Describe how you will comply with the requirement(s)</w:t>
                </w:r>
              </w:p>
            </w:sdtContent>
          </w:sdt>
        </w:tc>
      </w:tr>
    </w:tbl>
    <w:p w14:paraId="323A0CCD" w14:textId="0F3D9687" w:rsidR="00D81922" w:rsidRDefault="00426DD9" w:rsidP="00D81922">
      <w:pPr>
        <w:pStyle w:val="2ndLevelLower"/>
      </w:pPr>
      <w:r w:rsidRPr="00426DD9">
        <w:t>Provide a written evaluation report</w:t>
      </w:r>
      <w:r>
        <w:t xml:space="preserve"> </w:t>
      </w:r>
      <w:r w:rsidRPr="00426DD9">
        <w:t xml:space="preserve">including annual goals and objectives if services are recommended.  Contractor must also complete a physician script form provided by MSD Program Manager or designee including diagnosis and recommendations for </w:t>
      </w:r>
      <w:r>
        <w:t>Occupational</w:t>
      </w:r>
      <w:r w:rsidRPr="00426DD9">
        <w:t xml:space="preserve"> Therapy services. </w:t>
      </w:r>
    </w:p>
    <w:tbl>
      <w:tblPr>
        <w:tblStyle w:val="Purchasing2"/>
        <w:tblW w:w="0" w:type="auto"/>
        <w:tblLook w:val="04A0" w:firstRow="1" w:lastRow="0" w:firstColumn="1" w:lastColumn="0" w:noHBand="0" w:noVBand="1"/>
      </w:tblPr>
      <w:tblGrid>
        <w:gridCol w:w="10070"/>
      </w:tblGrid>
      <w:tr w:rsidR="008A69CD" w:rsidRPr="008A69CD" w14:paraId="2400F497" w14:textId="77777777" w:rsidTr="005017ED">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0070" w:type="dxa"/>
            <w:vAlign w:val="center"/>
          </w:tcPr>
          <w:p w14:paraId="32E55BD6" w14:textId="77777777" w:rsidR="008A69CD" w:rsidRPr="008A69CD" w:rsidRDefault="008A69CD" w:rsidP="008A69CD">
            <w:pPr>
              <w:rPr>
                <w:b w:val="0"/>
                <w:bCs w:val="0"/>
                <w:color w:val="auto"/>
              </w:rPr>
            </w:pPr>
            <w:r w:rsidRPr="008A69CD">
              <w:rPr>
                <w:b w:val="0"/>
                <w:bCs w:val="0"/>
                <w:color w:val="auto"/>
              </w:rPr>
              <w:t>Bidder Response</w:t>
            </w:r>
          </w:p>
        </w:tc>
      </w:tr>
      <w:tr w:rsidR="008A69CD" w:rsidRPr="008A69CD" w14:paraId="3BC3359C"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53B40225" w14:textId="77777777" w:rsidR="008A69CD" w:rsidRPr="008A69CD" w:rsidRDefault="00181011" w:rsidP="008A69CD">
            <w:pPr>
              <w:rPr>
                <w:rFonts w:eastAsia="Times" w:cs="Arial"/>
                <w:bCs w:val="0"/>
              </w:rPr>
            </w:pPr>
            <w:sdt>
              <w:sdtPr>
                <w:rPr>
                  <w:rFonts w:eastAsia="Times" w:cs="Arial"/>
                </w:rPr>
                <w:id w:val="176633146"/>
                <w14:checkbox>
                  <w14:checked w14:val="0"/>
                  <w14:checkedState w14:val="2612" w14:font="MS Gothic"/>
                  <w14:uncheckedState w14:val="2610" w14:font="MS Gothic"/>
                </w14:checkbox>
              </w:sdtPr>
              <w:sdtEndPr/>
              <w:sdtContent>
                <w:r w:rsidR="008A69CD" w:rsidRPr="008A69CD">
                  <w:rPr>
                    <w:rFonts w:eastAsia="Times" w:cs="Arial"/>
                    <w:bCs w:val="0"/>
                  </w:rPr>
                  <w:t>☐</w:t>
                </w:r>
              </w:sdtContent>
            </w:sdt>
            <w:r w:rsidR="008A69CD" w:rsidRPr="008A69CD">
              <w:rPr>
                <w:rFonts w:eastAsia="Times" w:cs="Arial"/>
                <w:bCs w:val="0"/>
              </w:rPr>
              <w:t xml:space="preserve"> I have reviewed the above requirement(s) and agree with no exceptions.</w:t>
            </w:r>
          </w:p>
        </w:tc>
      </w:tr>
      <w:tr w:rsidR="008A69CD" w:rsidRPr="008A69CD" w14:paraId="6CCF87D2" w14:textId="77777777" w:rsidTr="005017ED">
        <w:tc>
          <w:tcPr>
            <w:cnfStyle w:val="001000000000" w:firstRow="0" w:lastRow="0" w:firstColumn="1" w:lastColumn="0" w:oddVBand="0" w:evenVBand="0" w:oddHBand="0" w:evenHBand="0" w:firstRowFirstColumn="0" w:firstRowLastColumn="0" w:lastRowFirstColumn="0" w:lastRowLastColumn="0"/>
            <w:tcW w:w="10070" w:type="dxa"/>
          </w:tcPr>
          <w:p w14:paraId="4AEC784A" w14:textId="77777777" w:rsidR="008A69CD" w:rsidRPr="008A69CD" w:rsidRDefault="00181011" w:rsidP="008A69CD">
            <w:pPr>
              <w:rPr>
                <w:rFonts w:eastAsia="Times" w:cs="Arial"/>
                <w:bCs w:val="0"/>
              </w:rPr>
            </w:pPr>
            <w:sdt>
              <w:sdtPr>
                <w:rPr>
                  <w:rFonts w:eastAsia="Times" w:cs="Arial"/>
                </w:rPr>
                <w:id w:val="1000535837"/>
                <w14:checkbox>
                  <w14:checked w14:val="0"/>
                  <w14:checkedState w14:val="2612" w14:font="MS Gothic"/>
                  <w14:uncheckedState w14:val="2610" w14:font="MS Gothic"/>
                </w14:checkbox>
              </w:sdtPr>
              <w:sdtEndPr/>
              <w:sdtContent>
                <w:r w:rsidR="008A69CD" w:rsidRPr="008A69CD">
                  <w:rPr>
                    <w:rFonts w:eastAsia="Times" w:cs="Arial"/>
                    <w:bCs w:val="0"/>
                  </w:rPr>
                  <w:t>☐</w:t>
                </w:r>
              </w:sdtContent>
            </w:sdt>
            <w:r w:rsidR="008A69CD" w:rsidRPr="008A69CD">
              <w:rPr>
                <w:rFonts w:eastAsia="Times" w:cs="Arial"/>
                <w:bCs w:val="0"/>
              </w:rPr>
              <w:t xml:space="preserve"> I have reviewed the above requirement(s) and have noted any exceptions below.</w:t>
            </w:r>
          </w:p>
        </w:tc>
      </w:tr>
      <w:tr w:rsidR="008A69CD" w:rsidRPr="008A69CD" w14:paraId="70718496"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709A746E" w14:textId="77777777" w:rsidR="008A69CD" w:rsidRPr="008A69CD" w:rsidRDefault="008A69CD" w:rsidP="008A69CD">
            <w:pPr>
              <w:rPr>
                <w:rFonts w:eastAsia="Times" w:cs="Arial"/>
                <w:bCs w:val="0"/>
              </w:rPr>
            </w:pPr>
            <w:r w:rsidRPr="008A69CD">
              <w:rPr>
                <w:rFonts w:eastAsia="Times" w:cs="Arial"/>
                <w:b/>
                <w:bCs w:val="0"/>
              </w:rPr>
              <w:t>Exceptions:</w:t>
            </w:r>
            <w:r w:rsidRPr="008A69CD">
              <w:rPr>
                <w:rFonts w:eastAsia="Times" w:cs="Arial"/>
                <w:bCs w:val="0"/>
              </w:rPr>
              <w:t xml:space="preserve"> </w:t>
            </w:r>
            <w:sdt>
              <w:sdtPr>
                <w:rPr>
                  <w:rFonts w:eastAsia="Times" w:cs="Arial"/>
                </w:rPr>
                <w:id w:val="2081632163"/>
                <w:placeholder>
                  <w:docPart w:val="9403EB56CFB64280B67E951A46F416E9"/>
                </w:placeholder>
                <w:temporary/>
                <w:showingPlcHdr/>
                <w15:appearance w15:val="hidden"/>
              </w:sdtPr>
              <w:sdtEndPr/>
              <w:sdtContent>
                <w:r w:rsidRPr="008A69CD">
                  <w:rPr>
                    <w:rFonts w:eastAsia="Times" w:cs="Arial"/>
                    <w:bCs w:val="0"/>
                    <w:highlight w:val="yellow"/>
                  </w:rPr>
                  <w:t>List all exceptions here</w:t>
                </w:r>
              </w:sdtContent>
            </w:sdt>
          </w:p>
        </w:tc>
      </w:tr>
      <w:tr w:rsidR="008A69CD" w:rsidRPr="008A69CD" w14:paraId="4E6AF808" w14:textId="77777777" w:rsidTr="005017ED">
        <w:tc>
          <w:tcPr>
            <w:cnfStyle w:val="001000000000" w:firstRow="0" w:lastRow="0" w:firstColumn="1" w:lastColumn="0" w:oddVBand="0" w:evenVBand="0" w:oddHBand="0" w:evenHBand="0" w:firstRowFirstColumn="0" w:firstRowLastColumn="0" w:lastRowFirstColumn="0" w:lastRowLastColumn="0"/>
            <w:tcW w:w="10070" w:type="dxa"/>
          </w:tcPr>
          <w:p w14:paraId="4DF86C99" w14:textId="3574B269" w:rsidR="008A69CD" w:rsidRPr="008A69CD" w:rsidRDefault="008A69CD" w:rsidP="008A69CD">
            <w:pPr>
              <w:rPr>
                <w:rFonts w:eastAsia="Times" w:cs="Arial"/>
                <w:bCs w:val="0"/>
              </w:rPr>
            </w:pPr>
            <w:r w:rsidRPr="008A69CD">
              <w:rPr>
                <w:rFonts w:eastAsia="Times" w:cs="Arial"/>
                <w:b/>
                <w:bCs w:val="0"/>
              </w:rPr>
              <w:t>Bidder must provide example (sample) of a written evaluation report and describe how they will comply with the above requirement(s):</w:t>
            </w:r>
          </w:p>
        </w:tc>
      </w:tr>
      <w:tr w:rsidR="008A69CD" w:rsidRPr="008A69CD" w14:paraId="1926194B"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sdt>
            <w:sdtPr>
              <w:rPr>
                <w:rFonts w:eastAsia="Times" w:cs="Arial"/>
              </w:rPr>
              <w:id w:val="-1077589863"/>
              <w:placeholder>
                <w:docPart w:val="658FDDA6F15A4D58A98D792F71B0FF85"/>
              </w:placeholder>
              <w:temporary/>
              <w:showingPlcHdr/>
              <w15:appearance w15:val="hidden"/>
            </w:sdtPr>
            <w:sdtEndPr/>
            <w:sdtContent>
              <w:p w14:paraId="78BA2B90" w14:textId="77777777" w:rsidR="008A69CD" w:rsidRPr="008A69CD" w:rsidRDefault="008A69CD" w:rsidP="008A69CD">
                <w:pPr>
                  <w:rPr>
                    <w:rFonts w:eastAsia="Times" w:cs="Arial"/>
                    <w:bCs w:val="0"/>
                  </w:rPr>
                </w:pPr>
                <w:r w:rsidRPr="008A69CD">
                  <w:rPr>
                    <w:rFonts w:eastAsia="Times" w:cs="Arial"/>
                    <w:bCs w:val="0"/>
                    <w:highlight w:val="yellow"/>
                  </w:rPr>
                  <w:t>Describe how you will comply with the requirement(s)</w:t>
                </w:r>
              </w:p>
            </w:sdtContent>
          </w:sdt>
        </w:tc>
      </w:tr>
    </w:tbl>
    <w:p w14:paraId="35D702AB" w14:textId="77777777" w:rsidR="008A69CD" w:rsidRPr="008A69CD" w:rsidRDefault="008A69CD" w:rsidP="008A69CD">
      <w:pPr>
        <w:pStyle w:val="Body-2ndLevel"/>
        <w:ind w:left="0"/>
      </w:pPr>
    </w:p>
    <w:p w14:paraId="6422939D" w14:textId="3E9727C7" w:rsidR="00D81922" w:rsidRDefault="00387525" w:rsidP="00D81922">
      <w:pPr>
        <w:pStyle w:val="2ndLevelLower"/>
      </w:pPr>
      <w:r>
        <w:t>M</w:t>
      </w:r>
      <w:r w:rsidR="008A69CD">
        <w:t>ust b</w:t>
      </w:r>
      <w:r w:rsidR="00D81922" w:rsidRPr="00D81922">
        <w:t>e available for service</w:t>
      </w:r>
      <w:r w:rsidR="008A69CD">
        <w:t xml:space="preserve">s, </w:t>
      </w:r>
      <w:r w:rsidR="00D81922" w:rsidRPr="00D81922">
        <w:t>consultation</w:t>
      </w:r>
      <w:r w:rsidR="008A69CD">
        <w:t xml:space="preserve">s, and any required MSD </w:t>
      </w:r>
      <w:r>
        <w:t>training</w:t>
      </w:r>
      <w:r w:rsidR="008A69CD">
        <w:t xml:space="preserve"> or meetings</w:t>
      </w:r>
      <w:r w:rsidR="00D81922" w:rsidRPr="00D81922">
        <w:t xml:space="preserve"> during the periods of time students are in school at MSD. Normal school hours are between 7:50am and 3:22pm Monday through Thursday and 7:50 am and 11:55 am Friday, except State Holidays.</w:t>
      </w:r>
    </w:p>
    <w:p w14:paraId="41757884" w14:textId="3BD88782" w:rsidR="008A69CD" w:rsidRDefault="008A69CD" w:rsidP="008A69CD">
      <w:pPr>
        <w:pStyle w:val="Body-2ndLevel"/>
      </w:pPr>
      <w:r w:rsidRPr="008A69CD">
        <w:t>MSD Program Manager or designee and Contractor will collaborate on determining the appropriate schedule weekly/monthly.  Any proposed schedule change by the Contractor must be submitted in writing no later than two 2 weeks prior to the proposed change.  MSD Program Manager and or designee must provide final authorization of any schedule change in writing before implementation.  Authorization is not guaranteed and will be determined by the State.</w:t>
      </w:r>
    </w:p>
    <w:tbl>
      <w:tblPr>
        <w:tblStyle w:val="Purchasing21"/>
        <w:tblW w:w="0" w:type="auto"/>
        <w:tblLook w:val="04A0" w:firstRow="1" w:lastRow="0" w:firstColumn="1" w:lastColumn="0" w:noHBand="0" w:noVBand="1"/>
      </w:tblPr>
      <w:tblGrid>
        <w:gridCol w:w="10070"/>
      </w:tblGrid>
      <w:tr w:rsidR="008A69CD" w:rsidRPr="008A69CD" w14:paraId="051E6B04" w14:textId="77777777" w:rsidTr="005017ED">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0070" w:type="dxa"/>
            <w:vAlign w:val="center"/>
          </w:tcPr>
          <w:p w14:paraId="413764AF" w14:textId="77777777" w:rsidR="008A69CD" w:rsidRPr="008A69CD" w:rsidRDefault="008A69CD" w:rsidP="008A69CD">
            <w:pPr>
              <w:rPr>
                <w:b w:val="0"/>
                <w:bCs w:val="0"/>
                <w:color w:val="auto"/>
              </w:rPr>
            </w:pPr>
            <w:r w:rsidRPr="008A69CD">
              <w:rPr>
                <w:b w:val="0"/>
                <w:bCs w:val="0"/>
                <w:color w:val="auto"/>
              </w:rPr>
              <w:t>Bidder Response</w:t>
            </w:r>
          </w:p>
        </w:tc>
      </w:tr>
      <w:tr w:rsidR="008A69CD" w:rsidRPr="008A69CD" w14:paraId="3456DBDA"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7AFC18F8" w14:textId="77777777" w:rsidR="008A69CD" w:rsidRPr="008A69CD" w:rsidRDefault="00181011" w:rsidP="008A69CD">
            <w:pPr>
              <w:rPr>
                <w:rFonts w:eastAsia="Times" w:cs="Arial"/>
                <w:bCs w:val="0"/>
              </w:rPr>
            </w:pPr>
            <w:sdt>
              <w:sdtPr>
                <w:rPr>
                  <w:rFonts w:eastAsia="Times" w:cs="Arial"/>
                </w:rPr>
                <w:id w:val="-1711492825"/>
                <w14:checkbox>
                  <w14:checked w14:val="0"/>
                  <w14:checkedState w14:val="2612" w14:font="MS Gothic"/>
                  <w14:uncheckedState w14:val="2610" w14:font="MS Gothic"/>
                </w14:checkbox>
              </w:sdtPr>
              <w:sdtEndPr/>
              <w:sdtContent>
                <w:r w:rsidR="008A69CD" w:rsidRPr="008A69CD">
                  <w:rPr>
                    <w:rFonts w:eastAsia="Times" w:cs="Arial"/>
                    <w:bCs w:val="0"/>
                  </w:rPr>
                  <w:t>☐</w:t>
                </w:r>
              </w:sdtContent>
            </w:sdt>
            <w:r w:rsidR="008A69CD" w:rsidRPr="008A69CD">
              <w:rPr>
                <w:rFonts w:eastAsia="Times" w:cs="Arial"/>
                <w:bCs w:val="0"/>
              </w:rPr>
              <w:t xml:space="preserve"> I have reviewed the above requirement(s) and agree with no exceptions.</w:t>
            </w:r>
          </w:p>
        </w:tc>
      </w:tr>
      <w:tr w:rsidR="008A69CD" w:rsidRPr="008A69CD" w14:paraId="5A2DA3D1" w14:textId="77777777" w:rsidTr="005017ED">
        <w:tc>
          <w:tcPr>
            <w:cnfStyle w:val="001000000000" w:firstRow="0" w:lastRow="0" w:firstColumn="1" w:lastColumn="0" w:oddVBand="0" w:evenVBand="0" w:oddHBand="0" w:evenHBand="0" w:firstRowFirstColumn="0" w:firstRowLastColumn="0" w:lastRowFirstColumn="0" w:lastRowLastColumn="0"/>
            <w:tcW w:w="10070" w:type="dxa"/>
          </w:tcPr>
          <w:p w14:paraId="033D1A7B" w14:textId="77777777" w:rsidR="008A69CD" w:rsidRPr="008A69CD" w:rsidRDefault="00181011" w:rsidP="008A69CD">
            <w:pPr>
              <w:rPr>
                <w:rFonts w:eastAsia="Times" w:cs="Arial"/>
                <w:bCs w:val="0"/>
              </w:rPr>
            </w:pPr>
            <w:sdt>
              <w:sdtPr>
                <w:rPr>
                  <w:rFonts w:eastAsia="Times" w:cs="Arial"/>
                </w:rPr>
                <w:id w:val="-1932570113"/>
                <w14:checkbox>
                  <w14:checked w14:val="0"/>
                  <w14:checkedState w14:val="2612" w14:font="MS Gothic"/>
                  <w14:uncheckedState w14:val="2610" w14:font="MS Gothic"/>
                </w14:checkbox>
              </w:sdtPr>
              <w:sdtEndPr/>
              <w:sdtContent>
                <w:r w:rsidR="008A69CD" w:rsidRPr="008A69CD">
                  <w:rPr>
                    <w:rFonts w:eastAsia="Times" w:cs="Arial"/>
                    <w:bCs w:val="0"/>
                  </w:rPr>
                  <w:t>☐</w:t>
                </w:r>
              </w:sdtContent>
            </w:sdt>
            <w:r w:rsidR="008A69CD" w:rsidRPr="008A69CD">
              <w:rPr>
                <w:rFonts w:eastAsia="Times" w:cs="Arial"/>
                <w:bCs w:val="0"/>
              </w:rPr>
              <w:t xml:space="preserve"> I have reviewed the above requirement(s) and have noted any exceptions below.</w:t>
            </w:r>
          </w:p>
        </w:tc>
      </w:tr>
      <w:tr w:rsidR="008A69CD" w:rsidRPr="008A69CD" w14:paraId="2913B038"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23F27F8B" w14:textId="77777777" w:rsidR="008A69CD" w:rsidRPr="008A69CD" w:rsidRDefault="008A69CD" w:rsidP="008A69CD">
            <w:pPr>
              <w:rPr>
                <w:rFonts w:eastAsia="Times" w:cs="Arial"/>
                <w:bCs w:val="0"/>
              </w:rPr>
            </w:pPr>
            <w:r w:rsidRPr="008A69CD">
              <w:rPr>
                <w:rFonts w:eastAsia="Times" w:cs="Arial"/>
                <w:b/>
                <w:bCs w:val="0"/>
              </w:rPr>
              <w:t>Exceptions:</w:t>
            </w:r>
            <w:r w:rsidRPr="008A69CD">
              <w:rPr>
                <w:rFonts w:eastAsia="Times" w:cs="Arial"/>
                <w:bCs w:val="0"/>
              </w:rPr>
              <w:t xml:space="preserve"> </w:t>
            </w:r>
            <w:sdt>
              <w:sdtPr>
                <w:rPr>
                  <w:rFonts w:eastAsia="Times" w:cs="Arial"/>
                </w:rPr>
                <w:id w:val="9578334"/>
                <w:placeholder>
                  <w:docPart w:val="062ABEBE48284785965A6EA1950F5694"/>
                </w:placeholder>
                <w:temporary/>
                <w:showingPlcHdr/>
                <w15:appearance w15:val="hidden"/>
              </w:sdtPr>
              <w:sdtEndPr/>
              <w:sdtContent>
                <w:r w:rsidRPr="008A69CD">
                  <w:rPr>
                    <w:rFonts w:eastAsia="Times" w:cs="Arial"/>
                    <w:bCs w:val="0"/>
                    <w:highlight w:val="yellow"/>
                  </w:rPr>
                  <w:t>List all exceptions here</w:t>
                </w:r>
              </w:sdtContent>
            </w:sdt>
          </w:p>
        </w:tc>
      </w:tr>
      <w:tr w:rsidR="008A69CD" w:rsidRPr="008A69CD" w14:paraId="2F8793BA" w14:textId="77777777" w:rsidTr="005017ED">
        <w:tc>
          <w:tcPr>
            <w:cnfStyle w:val="001000000000" w:firstRow="0" w:lastRow="0" w:firstColumn="1" w:lastColumn="0" w:oddVBand="0" w:evenVBand="0" w:oddHBand="0" w:evenHBand="0" w:firstRowFirstColumn="0" w:firstRowLastColumn="0" w:lastRowFirstColumn="0" w:lastRowLastColumn="0"/>
            <w:tcW w:w="10070" w:type="dxa"/>
          </w:tcPr>
          <w:p w14:paraId="735C1B13" w14:textId="4D3DA6F5" w:rsidR="008A69CD" w:rsidRPr="008A69CD" w:rsidRDefault="008A69CD" w:rsidP="008A69CD">
            <w:pPr>
              <w:rPr>
                <w:rFonts w:eastAsia="Times" w:cs="Arial"/>
                <w:bCs w:val="0"/>
              </w:rPr>
            </w:pPr>
            <w:r w:rsidRPr="008A69CD">
              <w:rPr>
                <w:rFonts w:eastAsia="Times" w:cs="Arial"/>
                <w:b/>
                <w:bCs w:val="0"/>
              </w:rPr>
              <w:t xml:space="preserve">Bidder must </w:t>
            </w:r>
            <w:r>
              <w:rPr>
                <w:rFonts w:eastAsia="Times" w:cs="Arial"/>
                <w:b/>
                <w:bCs w:val="0"/>
              </w:rPr>
              <w:t>describe how they will comply with the above requirement(s):</w:t>
            </w:r>
          </w:p>
        </w:tc>
      </w:tr>
      <w:tr w:rsidR="008A69CD" w:rsidRPr="008A69CD" w14:paraId="16CAD6B0"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sdt>
            <w:sdtPr>
              <w:rPr>
                <w:rFonts w:eastAsia="Times" w:cs="Arial"/>
              </w:rPr>
              <w:id w:val="-2052144569"/>
              <w:placeholder>
                <w:docPart w:val="1D83F7CEBA31484A86D908E279EE9561"/>
              </w:placeholder>
              <w:temporary/>
              <w:showingPlcHdr/>
              <w15:appearance w15:val="hidden"/>
            </w:sdtPr>
            <w:sdtEndPr/>
            <w:sdtContent>
              <w:p w14:paraId="7F3B08BA" w14:textId="77777777" w:rsidR="008A69CD" w:rsidRPr="008A69CD" w:rsidRDefault="008A69CD" w:rsidP="008A69CD">
                <w:pPr>
                  <w:rPr>
                    <w:rFonts w:eastAsia="Times" w:cs="Arial"/>
                    <w:bCs w:val="0"/>
                  </w:rPr>
                </w:pPr>
                <w:r w:rsidRPr="008A69CD">
                  <w:rPr>
                    <w:rFonts w:eastAsia="Times" w:cs="Arial"/>
                    <w:bCs w:val="0"/>
                    <w:highlight w:val="yellow"/>
                  </w:rPr>
                  <w:t>Describe how you will comply with the requirement(s)</w:t>
                </w:r>
              </w:p>
            </w:sdtContent>
          </w:sdt>
        </w:tc>
      </w:tr>
    </w:tbl>
    <w:p w14:paraId="50C66421" w14:textId="77777777" w:rsidR="008A69CD" w:rsidRPr="008A69CD" w:rsidRDefault="008A69CD" w:rsidP="008A69CD">
      <w:pPr>
        <w:pStyle w:val="Body-2ndLevel"/>
        <w:ind w:left="0"/>
      </w:pPr>
    </w:p>
    <w:p w14:paraId="49D51ADF" w14:textId="7D9B01FE" w:rsidR="00D81922" w:rsidRDefault="00D81922" w:rsidP="00D81922">
      <w:pPr>
        <w:pStyle w:val="2ndLevelLower"/>
      </w:pPr>
      <w:r w:rsidRPr="00D81922">
        <w:t xml:space="preserve">Provide a written schedule for student’s occupational therapy services and submit to the </w:t>
      </w:r>
      <w:r w:rsidR="00387525">
        <w:t xml:space="preserve">MSD Program Manager or designee </w:t>
      </w:r>
      <w:r w:rsidRPr="00D81922">
        <w:t xml:space="preserve">for approval within two (2) weeks of the start of the school year. Any changes in schedule must be submitted to the </w:t>
      </w:r>
      <w:r w:rsidR="00387525">
        <w:t xml:space="preserve">MSD Program Manager or designee </w:t>
      </w:r>
      <w:r w:rsidRPr="00D81922">
        <w:t xml:space="preserve">in writing </w:t>
      </w:r>
      <w:r w:rsidR="00387525">
        <w:t xml:space="preserve">within </w:t>
      </w:r>
      <w:r w:rsidRPr="00D81922">
        <w:t>two (2) weeks</w:t>
      </w:r>
      <w:r w:rsidR="00387525">
        <w:t xml:space="preserve"> of the start of the school year. </w:t>
      </w:r>
      <w:r w:rsidRPr="00D81922">
        <w:t xml:space="preserve"> </w:t>
      </w:r>
      <w:r w:rsidR="00387525" w:rsidRPr="00387525">
        <w:t>Any changes in student schedule must be submitted to the MSD Program Manager and or designee in writing within two (2) weeks of the student IEP meeting. Schedule implementation will be affirmed after IEP meeting.</w:t>
      </w:r>
    </w:p>
    <w:tbl>
      <w:tblPr>
        <w:tblStyle w:val="Purchasing211"/>
        <w:tblW w:w="0" w:type="auto"/>
        <w:tblLook w:val="04A0" w:firstRow="1" w:lastRow="0" w:firstColumn="1" w:lastColumn="0" w:noHBand="0" w:noVBand="1"/>
      </w:tblPr>
      <w:tblGrid>
        <w:gridCol w:w="10070"/>
      </w:tblGrid>
      <w:tr w:rsidR="00387525" w:rsidRPr="00387525" w14:paraId="1F4C40B1" w14:textId="77777777" w:rsidTr="005017ED">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0070" w:type="dxa"/>
            <w:vAlign w:val="center"/>
          </w:tcPr>
          <w:p w14:paraId="31C9A1AD" w14:textId="77777777" w:rsidR="00387525" w:rsidRPr="00387525" w:rsidRDefault="00387525" w:rsidP="00387525">
            <w:pPr>
              <w:rPr>
                <w:b w:val="0"/>
                <w:bCs w:val="0"/>
                <w:color w:val="auto"/>
              </w:rPr>
            </w:pPr>
            <w:r w:rsidRPr="00387525">
              <w:rPr>
                <w:b w:val="0"/>
                <w:bCs w:val="0"/>
                <w:color w:val="auto"/>
              </w:rPr>
              <w:t>Bidder Response</w:t>
            </w:r>
          </w:p>
        </w:tc>
      </w:tr>
      <w:tr w:rsidR="00387525" w:rsidRPr="00387525" w14:paraId="6BFE166F"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4B5A8DC8" w14:textId="77777777" w:rsidR="00387525" w:rsidRPr="00387525" w:rsidRDefault="00181011" w:rsidP="00387525">
            <w:pPr>
              <w:rPr>
                <w:rFonts w:eastAsia="Times" w:cs="Arial"/>
                <w:bCs w:val="0"/>
              </w:rPr>
            </w:pPr>
            <w:sdt>
              <w:sdtPr>
                <w:rPr>
                  <w:rFonts w:eastAsia="Times" w:cs="Arial"/>
                </w:rPr>
                <w:id w:val="1447662797"/>
                <w14:checkbox>
                  <w14:checked w14:val="0"/>
                  <w14:checkedState w14:val="2612" w14:font="MS Gothic"/>
                  <w14:uncheckedState w14:val="2610" w14:font="MS Gothic"/>
                </w14:checkbox>
              </w:sdtPr>
              <w:sdtEndPr/>
              <w:sdtContent>
                <w:r w:rsidR="00387525" w:rsidRPr="00387525">
                  <w:rPr>
                    <w:rFonts w:eastAsia="Times" w:cs="Arial"/>
                    <w:bCs w:val="0"/>
                  </w:rPr>
                  <w:t>☐</w:t>
                </w:r>
              </w:sdtContent>
            </w:sdt>
            <w:r w:rsidR="00387525" w:rsidRPr="00387525">
              <w:rPr>
                <w:rFonts w:eastAsia="Times" w:cs="Arial"/>
                <w:bCs w:val="0"/>
              </w:rPr>
              <w:t xml:space="preserve"> I have reviewed the above requirement(s) and agree with no exceptions.</w:t>
            </w:r>
          </w:p>
        </w:tc>
      </w:tr>
      <w:tr w:rsidR="00387525" w:rsidRPr="00387525" w14:paraId="21B1BAA1" w14:textId="77777777" w:rsidTr="005017ED">
        <w:tc>
          <w:tcPr>
            <w:cnfStyle w:val="001000000000" w:firstRow="0" w:lastRow="0" w:firstColumn="1" w:lastColumn="0" w:oddVBand="0" w:evenVBand="0" w:oddHBand="0" w:evenHBand="0" w:firstRowFirstColumn="0" w:firstRowLastColumn="0" w:lastRowFirstColumn="0" w:lastRowLastColumn="0"/>
            <w:tcW w:w="10070" w:type="dxa"/>
          </w:tcPr>
          <w:p w14:paraId="0DAF85EE" w14:textId="77777777" w:rsidR="00387525" w:rsidRPr="00387525" w:rsidRDefault="00181011" w:rsidP="00387525">
            <w:pPr>
              <w:rPr>
                <w:rFonts w:eastAsia="Times" w:cs="Arial"/>
                <w:bCs w:val="0"/>
              </w:rPr>
            </w:pPr>
            <w:sdt>
              <w:sdtPr>
                <w:rPr>
                  <w:rFonts w:eastAsia="Times" w:cs="Arial"/>
                </w:rPr>
                <w:id w:val="-476838692"/>
                <w14:checkbox>
                  <w14:checked w14:val="0"/>
                  <w14:checkedState w14:val="2612" w14:font="MS Gothic"/>
                  <w14:uncheckedState w14:val="2610" w14:font="MS Gothic"/>
                </w14:checkbox>
              </w:sdtPr>
              <w:sdtEndPr/>
              <w:sdtContent>
                <w:r w:rsidR="00387525" w:rsidRPr="00387525">
                  <w:rPr>
                    <w:rFonts w:eastAsia="Times" w:cs="Arial"/>
                    <w:bCs w:val="0"/>
                  </w:rPr>
                  <w:t>☐</w:t>
                </w:r>
              </w:sdtContent>
            </w:sdt>
            <w:r w:rsidR="00387525" w:rsidRPr="00387525">
              <w:rPr>
                <w:rFonts w:eastAsia="Times" w:cs="Arial"/>
                <w:bCs w:val="0"/>
              </w:rPr>
              <w:t xml:space="preserve"> I have reviewed the above requirement(s) and have noted any exceptions below.</w:t>
            </w:r>
          </w:p>
        </w:tc>
      </w:tr>
      <w:tr w:rsidR="00387525" w:rsidRPr="00387525" w14:paraId="60769E41"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3A516AAF" w14:textId="77777777" w:rsidR="00387525" w:rsidRPr="00387525" w:rsidRDefault="00387525" w:rsidP="00387525">
            <w:pPr>
              <w:rPr>
                <w:rFonts w:eastAsia="Times" w:cs="Arial"/>
                <w:bCs w:val="0"/>
              </w:rPr>
            </w:pPr>
            <w:r w:rsidRPr="00387525">
              <w:rPr>
                <w:rFonts w:eastAsia="Times" w:cs="Arial"/>
                <w:b/>
                <w:bCs w:val="0"/>
              </w:rPr>
              <w:t>Exceptions:</w:t>
            </w:r>
            <w:r w:rsidRPr="00387525">
              <w:rPr>
                <w:rFonts w:eastAsia="Times" w:cs="Arial"/>
                <w:bCs w:val="0"/>
              </w:rPr>
              <w:t xml:space="preserve"> </w:t>
            </w:r>
            <w:sdt>
              <w:sdtPr>
                <w:rPr>
                  <w:rFonts w:eastAsia="Times" w:cs="Arial"/>
                </w:rPr>
                <w:id w:val="-1270852085"/>
                <w:placeholder>
                  <w:docPart w:val="A40CDC67D41C42F6B2F994AE6D188DC2"/>
                </w:placeholder>
                <w:temporary/>
                <w:showingPlcHdr/>
                <w15:appearance w15:val="hidden"/>
              </w:sdtPr>
              <w:sdtEndPr/>
              <w:sdtContent>
                <w:r w:rsidRPr="00387525">
                  <w:rPr>
                    <w:rFonts w:eastAsia="Times" w:cs="Arial"/>
                    <w:bCs w:val="0"/>
                    <w:highlight w:val="yellow"/>
                  </w:rPr>
                  <w:t>List all exceptions here</w:t>
                </w:r>
              </w:sdtContent>
            </w:sdt>
          </w:p>
        </w:tc>
      </w:tr>
      <w:tr w:rsidR="00387525" w:rsidRPr="00387525" w14:paraId="7FC9EE32" w14:textId="77777777" w:rsidTr="005017ED">
        <w:tc>
          <w:tcPr>
            <w:cnfStyle w:val="001000000000" w:firstRow="0" w:lastRow="0" w:firstColumn="1" w:lastColumn="0" w:oddVBand="0" w:evenVBand="0" w:oddHBand="0" w:evenHBand="0" w:firstRowFirstColumn="0" w:firstRowLastColumn="0" w:lastRowFirstColumn="0" w:lastRowLastColumn="0"/>
            <w:tcW w:w="10070" w:type="dxa"/>
          </w:tcPr>
          <w:p w14:paraId="41A205EB" w14:textId="77777777" w:rsidR="00387525" w:rsidRPr="00387525" w:rsidRDefault="00387525" w:rsidP="00387525">
            <w:pPr>
              <w:rPr>
                <w:rFonts w:eastAsia="Times" w:cs="Arial"/>
                <w:bCs w:val="0"/>
              </w:rPr>
            </w:pPr>
            <w:r w:rsidRPr="00387525">
              <w:rPr>
                <w:rFonts w:eastAsia="Times" w:cs="Arial"/>
                <w:b/>
                <w:bCs w:val="0"/>
              </w:rPr>
              <w:t xml:space="preserve">Bidder must </w:t>
            </w:r>
            <w:r w:rsidRPr="00387525">
              <w:rPr>
                <w:rFonts w:eastAsia="Times" w:cs="Arial"/>
                <w:b/>
              </w:rPr>
              <w:t>describe how they will comply with the above requirement(s):</w:t>
            </w:r>
          </w:p>
        </w:tc>
      </w:tr>
      <w:tr w:rsidR="00387525" w:rsidRPr="00387525" w14:paraId="77A535ED"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sdt>
            <w:sdtPr>
              <w:rPr>
                <w:rFonts w:eastAsia="Times" w:cs="Arial"/>
              </w:rPr>
              <w:id w:val="1133439101"/>
              <w:placeholder>
                <w:docPart w:val="4861D9D341BA4C609BC48D390501859B"/>
              </w:placeholder>
              <w:temporary/>
              <w:showingPlcHdr/>
              <w15:appearance w15:val="hidden"/>
            </w:sdtPr>
            <w:sdtEndPr/>
            <w:sdtContent>
              <w:p w14:paraId="00C3EE9A" w14:textId="77777777" w:rsidR="00387525" w:rsidRPr="00387525" w:rsidRDefault="00387525" w:rsidP="00387525">
                <w:pPr>
                  <w:rPr>
                    <w:rFonts w:eastAsia="Times" w:cs="Arial"/>
                    <w:bCs w:val="0"/>
                  </w:rPr>
                </w:pPr>
                <w:r w:rsidRPr="00387525">
                  <w:rPr>
                    <w:rFonts w:eastAsia="Times" w:cs="Arial"/>
                    <w:bCs w:val="0"/>
                    <w:highlight w:val="yellow"/>
                  </w:rPr>
                  <w:t>Describe how you will comply with the requirement(s)</w:t>
                </w:r>
              </w:p>
            </w:sdtContent>
          </w:sdt>
        </w:tc>
      </w:tr>
    </w:tbl>
    <w:p w14:paraId="0B788F7B" w14:textId="77777777" w:rsidR="00387525" w:rsidRPr="00387525" w:rsidRDefault="00387525" w:rsidP="00387525">
      <w:pPr>
        <w:pStyle w:val="Body-2ndLevel"/>
        <w:ind w:left="0"/>
      </w:pPr>
    </w:p>
    <w:p w14:paraId="4404BD8A" w14:textId="00BB8F5E" w:rsidR="00E30602" w:rsidRPr="00E30602" w:rsidRDefault="00E30602" w:rsidP="00E30602">
      <w:pPr>
        <w:pStyle w:val="2ndLevelLower"/>
      </w:pPr>
      <w:r w:rsidRPr="00E30602">
        <w:t xml:space="preserve">Complete a monthly log of services provided to each student for billing purposes. Contractor must submit monthly billing invoices &amp; logs for school based </w:t>
      </w:r>
      <w:r>
        <w:t>occupational</w:t>
      </w:r>
      <w:r w:rsidRPr="00E30602">
        <w:t xml:space="preserve"> therapy services to be billed for tuition services.  Documentation must be submitted to the MSD Business Office by the 5th of the month for services provided during the previous month. The logs must be entered in MSD required format which will be provided to Contractor upon award. Contractor must match the invoice and the logs before submitting them to the MSD business office for payment.  ESY (Extended School Year) services are to be logged &amp; invoiced separately from all other provided services.  </w:t>
      </w:r>
    </w:p>
    <w:p w14:paraId="495ADB58" w14:textId="374922DA" w:rsidR="00387525" w:rsidRDefault="00E30602" w:rsidP="00E30602">
      <w:pPr>
        <w:pStyle w:val="2ndLevelLower"/>
      </w:pPr>
      <w:r w:rsidRPr="00E30602">
        <w:t xml:space="preserve">Complete a daily and monthly log of services provided to each student for Medicaid billing purposes.  Original logs are to remain on the campus of Michigan School for the Deaf in a designated area as determined by MSD Program Manager or </w:t>
      </w:r>
      <w:proofErr w:type="gramStart"/>
      <w:r w:rsidRPr="00E30602">
        <w:t>designee</w:t>
      </w:r>
      <w:proofErr w:type="gramEnd"/>
      <w:r w:rsidRPr="00E30602">
        <w:t>.  The logs must be entered into the MSD required format which will be provided to Contractor upon award.</w:t>
      </w:r>
    </w:p>
    <w:tbl>
      <w:tblPr>
        <w:tblStyle w:val="Purchasing2111"/>
        <w:tblW w:w="0" w:type="auto"/>
        <w:tblLook w:val="04A0" w:firstRow="1" w:lastRow="0" w:firstColumn="1" w:lastColumn="0" w:noHBand="0" w:noVBand="1"/>
      </w:tblPr>
      <w:tblGrid>
        <w:gridCol w:w="10070"/>
      </w:tblGrid>
      <w:tr w:rsidR="00387525" w:rsidRPr="00387525" w14:paraId="62834F87" w14:textId="77777777" w:rsidTr="005017ED">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0070" w:type="dxa"/>
            <w:vAlign w:val="center"/>
          </w:tcPr>
          <w:p w14:paraId="25C06F87" w14:textId="77777777" w:rsidR="00387525" w:rsidRPr="00387525" w:rsidRDefault="00387525" w:rsidP="00387525">
            <w:pPr>
              <w:rPr>
                <w:b w:val="0"/>
                <w:bCs w:val="0"/>
                <w:color w:val="auto"/>
              </w:rPr>
            </w:pPr>
            <w:r w:rsidRPr="00387525">
              <w:rPr>
                <w:b w:val="0"/>
                <w:bCs w:val="0"/>
                <w:color w:val="auto"/>
              </w:rPr>
              <w:t>Bidder Response</w:t>
            </w:r>
          </w:p>
        </w:tc>
      </w:tr>
      <w:tr w:rsidR="00387525" w:rsidRPr="00387525" w14:paraId="1EEC88DB"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628EE4CD" w14:textId="77777777" w:rsidR="00387525" w:rsidRPr="00387525" w:rsidRDefault="00181011" w:rsidP="00387525">
            <w:pPr>
              <w:rPr>
                <w:rFonts w:eastAsia="Times" w:cs="Arial"/>
                <w:bCs w:val="0"/>
              </w:rPr>
            </w:pPr>
            <w:sdt>
              <w:sdtPr>
                <w:rPr>
                  <w:rFonts w:eastAsia="Times" w:cs="Arial"/>
                </w:rPr>
                <w:id w:val="1359076643"/>
                <w14:checkbox>
                  <w14:checked w14:val="0"/>
                  <w14:checkedState w14:val="2612" w14:font="MS Gothic"/>
                  <w14:uncheckedState w14:val="2610" w14:font="MS Gothic"/>
                </w14:checkbox>
              </w:sdtPr>
              <w:sdtEndPr/>
              <w:sdtContent>
                <w:r w:rsidR="00387525" w:rsidRPr="00387525">
                  <w:rPr>
                    <w:rFonts w:eastAsia="Times" w:cs="Arial"/>
                    <w:bCs w:val="0"/>
                  </w:rPr>
                  <w:t>☐</w:t>
                </w:r>
              </w:sdtContent>
            </w:sdt>
            <w:r w:rsidR="00387525" w:rsidRPr="00387525">
              <w:rPr>
                <w:rFonts w:eastAsia="Times" w:cs="Arial"/>
                <w:bCs w:val="0"/>
              </w:rPr>
              <w:t xml:space="preserve"> I have reviewed the above requirement(s) and agree with no exceptions.</w:t>
            </w:r>
          </w:p>
        </w:tc>
      </w:tr>
      <w:tr w:rsidR="00387525" w:rsidRPr="00387525" w14:paraId="1F76A149" w14:textId="77777777" w:rsidTr="005017ED">
        <w:tc>
          <w:tcPr>
            <w:cnfStyle w:val="001000000000" w:firstRow="0" w:lastRow="0" w:firstColumn="1" w:lastColumn="0" w:oddVBand="0" w:evenVBand="0" w:oddHBand="0" w:evenHBand="0" w:firstRowFirstColumn="0" w:firstRowLastColumn="0" w:lastRowFirstColumn="0" w:lastRowLastColumn="0"/>
            <w:tcW w:w="10070" w:type="dxa"/>
          </w:tcPr>
          <w:p w14:paraId="734B011D" w14:textId="77777777" w:rsidR="00387525" w:rsidRPr="00387525" w:rsidRDefault="00181011" w:rsidP="00387525">
            <w:pPr>
              <w:rPr>
                <w:rFonts w:eastAsia="Times" w:cs="Arial"/>
                <w:bCs w:val="0"/>
              </w:rPr>
            </w:pPr>
            <w:sdt>
              <w:sdtPr>
                <w:rPr>
                  <w:rFonts w:eastAsia="Times" w:cs="Arial"/>
                </w:rPr>
                <w:id w:val="-112755593"/>
                <w14:checkbox>
                  <w14:checked w14:val="0"/>
                  <w14:checkedState w14:val="2612" w14:font="MS Gothic"/>
                  <w14:uncheckedState w14:val="2610" w14:font="MS Gothic"/>
                </w14:checkbox>
              </w:sdtPr>
              <w:sdtEndPr/>
              <w:sdtContent>
                <w:r w:rsidR="00387525" w:rsidRPr="00387525">
                  <w:rPr>
                    <w:rFonts w:eastAsia="Times" w:cs="Arial"/>
                    <w:bCs w:val="0"/>
                  </w:rPr>
                  <w:t>☐</w:t>
                </w:r>
              </w:sdtContent>
            </w:sdt>
            <w:r w:rsidR="00387525" w:rsidRPr="00387525">
              <w:rPr>
                <w:rFonts w:eastAsia="Times" w:cs="Arial"/>
                <w:bCs w:val="0"/>
              </w:rPr>
              <w:t xml:space="preserve"> I have reviewed the above requirement(s) and have noted any exceptions below.</w:t>
            </w:r>
          </w:p>
        </w:tc>
      </w:tr>
      <w:tr w:rsidR="00387525" w:rsidRPr="00387525" w14:paraId="5E279ADB"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251628CA" w14:textId="77777777" w:rsidR="00387525" w:rsidRPr="00387525" w:rsidRDefault="00387525" w:rsidP="00387525">
            <w:pPr>
              <w:rPr>
                <w:rFonts w:eastAsia="Times" w:cs="Arial"/>
                <w:bCs w:val="0"/>
              </w:rPr>
            </w:pPr>
            <w:r w:rsidRPr="00387525">
              <w:rPr>
                <w:rFonts w:eastAsia="Times" w:cs="Arial"/>
                <w:b/>
                <w:bCs w:val="0"/>
              </w:rPr>
              <w:t>Exceptions:</w:t>
            </w:r>
            <w:r w:rsidRPr="00387525">
              <w:rPr>
                <w:rFonts w:eastAsia="Times" w:cs="Arial"/>
                <w:bCs w:val="0"/>
              </w:rPr>
              <w:t xml:space="preserve"> </w:t>
            </w:r>
            <w:sdt>
              <w:sdtPr>
                <w:rPr>
                  <w:rFonts w:eastAsia="Times" w:cs="Arial"/>
                </w:rPr>
                <w:id w:val="1083492030"/>
                <w:placeholder>
                  <w:docPart w:val="D725674F16EE40CC931420EA97CBCA95"/>
                </w:placeholder>
                <w:temporary/>
                <w:showingPlcHdr/>
                <w15:appearance w15:val="hidden"/>
              </w:sdtPr>
              <w:sdtEndPr/>
              <w:sdtContent>
                <w:r w:rsidRPr="00387525">
                  <w:rPr>
                    <w:rFonts w:eastAsia="Times" w:cs="Arial"/>
                    <w:bCs w:val="0"/>
                    <w:highlight w:val="yellow"/>
                  </w:rPr>
                  <w:t>List all exceptions here</w:t>
                </w:r>
              </w:sdtContent>
            </w:sdt>
          </w:p>
        </w:tc>
      </w:tr>
    </w:tbl>
    <w:p w14:paraId="54A360B0" w14:textId="77777777" w:rsidR="00387525" w:rsidRPr="00387525" w:rsidRDefault="00387525" w:rsidP="00387525">
      <w:pPr>
        <w:pStyle w:val="Body-2ndLevel"/>
        <w:ind w:left="0"/>
      </w:pPr>
    </w:p>
    <w:p w14:paraId="014609ED" w14:textId="188FBAB0" w:rsidR="00D81922" w:rsidRDefault="00D81922" w:rsidP="00D81922">
      <w:pPr>
        <w:pStyle w:val="2ndLevelLower"/>
      </w:pPr>
      <w:r w:rsidRPr="00D81922">
        <w:t>Provide written progress reports at end of each marking period, end of school year and for inclusion in the IEP</w:t>
      </w:r>
      <w:r w:rsidR="00AD112F">
        <w:t xml:space="preserve"> (Individual Education Program)</w:t>
      </w:r>
      <w:r w:rsidRPr="00D81922">
        <w:t xml:space="preserve"> or case conferences. Progress reports are to include suggestions for home and school support </w:t>
      </w:r>
      <w:r w:rsidR="00D00040" w:rsidRPr="00D81922">
        <w:t>for</w:t>
      </w:r>
      <w:r w:rsidRPr="00D81922">
        <w:t xml:space="preserve"> the therapy plan.</w:t>
      </w:r>
      <w:r w:rsidR="00B42311" w:rsidRPr="00B42311">
        <w:t xml:space="preserve"> The submitted progress report must be entered in the MSD required format which will be provided to Contractor upon award.</w:t>
      </w:r>
    </w:p>
    <w:tbl>
      <w:tblPr>
        <w:tblStyle w:val="Purchasing211"/>
        <w:tblW w:w="0" w:type="auto"/>
        <w:tblLook w:val="04A0" w:firstRow="1" w:lastRow="0" w:firstColumn="1" w:lastColumn="0" w:noHBand="0" w:noVBand="1"/>
      </w:tblPr>
      <w:tblGrid>
        <w:gridCol w:w="10070"/>
      </w:tblGrid>
      <w:tr w:rsidR="00B42311" w:rsidRPr="00387525" w14:paraId="23E3957C" w14:textId="77777777" w:rsidTr="005017ED">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0070" w:type="dxa"/>
            <w:vAlign w:val="center"/>
          </w:tcPr>
          <w:p w14:paraId="019A9F72" w14:textId="77777777" w:rsidR="00B42311" w:rsidRPr="00387525" w:rsidRDefault="00B42311" w:rsidP="005017ED">
            <w:pPr>
              <w:rPr>
                <w:b w:val="0"/>
                <w:bCs w:val="0"/>
                <w:color w:val="auto"/>
              </w:rPr>
            </w:pPr>
            <w:r w:rsidRPr="00387525">
              <w:rPr>
                <w:b w:val="0"/>
                <w:bCs w:val="0"/>
                <w:color w:val="auto"/>
              </w:rPr>
              <w:t>Bidder Response</w:t>
            </w:r>
          </w:p>
        </w:tc>
      </w:tr>
      <w:tr w:rsidR="00B42311" w:rsidRPr="00387525" w14:paraId="7815B465"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6CEA6AF2" w14:textId="77777777" w:rsidR="00B42311" w:rsidRPr="00387525" w:rsidRDefault="00181011" w:rsidP="005017ED">
            <w:pPr>
              <w:rPr>
                <w:rFonts w:eastAsia="Times" w:cs="Arial"/>
                <w:bCs w:val="0"/>
              </w:rPr>
            </w:pPr>
            <w:sdt>
              <w:sdtPr>
                <w:rPr>
                  <w:rFonts w:eastAsia="Times" w:cs="Arial"/>
                </w:rPr>
                <w:id w:val="-1615587381"/>
                <w14:checkbox>
                  <w14:checked w14:val="0"/>
                  <w14:checkedState w14:val="2612" w14:font="MS Gothic"/>
                  <w14:uncheckedState w14:val="2610" w14:font="MS Gothic"/>
                </w14:checkbox>
              </w:sdtPr>
              <w:sdtEndPr/>
              <w:sdtContent>
                <w:r w:rsidR="00B42311" w:rsidRPr="00387525">
                  <w:rPr>
                    <w:rFonts w:eastAsia="Times" w:cs="Arial"/>
                    <w:bCs w:val="0"/>
                  </w:rPr>
                  <w:t>☐</w:t>
                </w:r>
              </w:sdtContent>
            </w:sdt>
            <w:r w:rsidR="00B42311" w:rsidRPr="00387525">
              <w:rPr>
                <w:rFonts w:eastAsia="Times" w:cs="Arial"/>
                <w:bCs w:val="0"/>
              </w:rPr>
              <w:t xml:space="preserve"> I have reviewed the above requirement(s) and agree with no exceptions.</w:t>
            </w:r>
          </w:p>
        </w:tc>
      </w:tr>
      <w:tr w:rsidR="00B42311" w:rsidRPr="00387525" w14:paraId="388ABD2B" w14:textId="77777777" w:rsidTr="005017ED">
        <w:tc>
          <w:tcPr>
            <w:cnfStyle w:val="001000000000" w:firstRow="0" w:lastRow="0" w:firstColumn="1" w:lastColumn="0" w:oddVBand="0" w:evenVBand="0" w:oddHBand="0" w:evenHBand="0" w:firstRowFirstColumn="0" w:firstRowLastColumn="0" w:lastRowFirstColumn="0" w:lastRowLastColumn="0"/>
            <w:tcW w:w="10070" w:type="dxa"/>
          </w:tcPr>
          <w:p w14:paraId="73B66D44" w14:textId="77777777" w:rsidR="00B42311" w:rsidRPr="00387525" w:rsidRDefault="00181011" w:rsidP="005017ED">
            <w:pPr>
              <w:rPr>
                <w:rFonts w:eastAsia="Times" w:cs="Arial"/>
                <w:bCs w:val="0"/>
              </w:rPr>
            </w:pPr>
            <w:sdt>
              <w:sdtPr>
                <w:rPr>
                  <w:rFonts w:eastAsia="Times" w:cs="Arial"/>
                </w:rPr>
                <w:id w:val="201527123"/>
                <w14:checkbox>
                  <w14:checked w14:val="0"/>
                  <w14:checkedState w14:val="2612" w14:font="MS Gothic"/>
                  <w14:uncheckedState w14:val="2610" w14:font="MS Gothic"/>
                </w14:checkbox>
              </w:sdtPr>
              <w:sdtEndPr/>
              <w:sdtContent>
                <w:r w:rsidR="00B42311" w:rsidRPr="00387525">
                  <w:rPr>
                    <w:rFonts w:eastAsia="Times" w:cs="Arial"/>
                    <w:bCs w:val="0"/>
                  </w:rPr>
                  <w:t>☐</w:t>
                </w:r>
              </w:sdtContent>
            </w:sdt>
            <w:r w:rsidR="00B42311" w:rsidRPr="00387525">
              <w:rPr>
                <w:rFonts w:eastAsia="Times" w:cs="Arial"/>
                <w:bCs w:val="0"/>
              </w:rPr>
              <w:t xml:space="preserve"> I have reviewed the above requirement(s) and have noted any exceptions below.</w:t>
            </w:r>
          </w:p>
        </w:tc>
      </w:tr>
      <w:tr w:rsidR="00B42311" w:rsidRPr="00387525" w14:paraId="2335EA7D"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3D87F104" w14:textId="77777777" w:rsidR="00B42311" w:rsidRPr="00387525" w:rsidRDefault="00B42311" w:rsidP="005017ED">
            <w:pPr>
              <w:rPr>
                <w:rFonts w:eastAsia="Times" w:cs="Arial"/>
                <w:bCs w:val="0"/>
              </w:rPr>
            </w:pPr>
            <w:r w:rsidRPr="00387525">
              <w:rPr>
                <w:rFonts w:eastAsia="Times" w:cs="Arial"/>
                <w:b/>
                <w:bCs w:val="0"/>
              </w:rPr>
              <w:t>Exceptions:</w:t>
            </w:r>
            <w:r w:rsidRPr="00387525">
              <w:rPr>
                <w:rFonts w:eastAsia="Times" w:cs="Arial"/>
                <w:bCs w:val="0"/>
              </w:rPr>
              <w:t xml:space="preserve"> </w:t>
            </w:r>
            <w:sdt>
              <w:sdtPr>
                <w:rPr>
                  <w:rFonts w:eastAsia="Times" w:cs="Arial"/>
                </w:rPr>
                <w:id w:val="1038935757"/>
                <w:placeholder>
                  <w:docPart w:val="F00B34C0E140435295F2312CED382A56"/>
                </w:placeholder>
                <w:temporary/>
                <w:showingPlcHdr/>
                <w15:appearance w15:val="hidden"/>
              </w:sdtPr>
              <w:sdtEndPr/>
              <w:sdtContent>
                <w:r w:rsidRPr="00387525">
                  <w:rPr>
                    <w:rFonts w:eastAsia="Times" w:cs="Arial"/>
                    <w:bCs w:val="0"/>
                    <w:highlight w:val="yellow"/>
                  </w:rPr>
                  <w:t>List all exceptions here</w:t>
                </w:r>
              </w:sdtContent>
            </w:sdt>
          </w:p>
        </w:tc>
      </w:tr>
      <w:tr w:rsidR="00B42311" w:rsidRPr="00387525" w14:paraId="2E5CC894" w14:textId="77777777" w:rsidTr="005017ED">
        <w:tc>
          <w:tcPr>
            <w:cnfStyle w:val="001000000000" w:firstRow="0" w:lastRow="0" w:firstColumn="1" w:lastColumn="0" w:oddVBand="0" w:evenVBand="0" w:oddHBand="0" w:evenHBand="0" w:firstRowFirstColumn="0" w:firstRowLastColumn="0" w:lastRowFirstColumn="0" w:lastRowLastColumn="0"/>
            <w:tcW w:w="10070" w:type="dxa"/>
          </w:tcPr>
          <w:p w14:paraId="6671948D" w14:textId="0EB90E91" w:rsidR="00B42311" w:rsidRPr="00387525" w:rsidRDefault="00B42311" w:rsidP="005017ED">
            <w:pPr>
              <w:rPr>
                <w:rFonts w:eastAsia="Times" w:cs="Arial"/>
                <w:bCs w:val="0"/>
              </w:rPr>
            </w:pPr>
            <w:r w:rsidRPr="00387525">
              <w:rPr>
                <w:rFonts w:eastAsia="Times" w:cs="Arial"/>
                <w:b/>
                <w:bCs w:val="0"/>
              </w:rPr>
              <w:t xml:space="preserve">Bidder must </w:t>
            </w:r>
            <w:r w:rsidRPr="00387525">
              <w:rPr>
                <w:rFonts w:eastAsia="Times" w:cs="Arial"/>
                <w:b/>
              </w:rPr>
              <w:t>describe how they will comply with the above requirement(s)</w:t>
            </w:r>
            <w:r w:rsidR="003E2B61">
              <w:rPr>
                <w:rFonts w:eastAsia="Times" w:cs="Arial"/>
                <w:b/>
              </w:rPr>
              <w:t xml:space="preserve"> including providing an example of a completed progress report</w:t>
            </w:r>
            <w:r w:rsidRPr="00387525">
              <w:rPr>
                <w:rFonts w:eastAsia="Times" w:cs="Arial"/>
                <w:b/>
              </w:rPr>
              <w:t>:</w:t>
            </w:r>
          </w:p>
        </w:tc>
      </w:tr>
      <w:tr w:rsidR="00B42311" w:rsidRPr="00387525" w14:paraId="4793E88D"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sdt>
            <w:sdtPr>
              <w:rPr>
                <w:rFonts w:eastAsia="Times" w:cs="Arial"/>
              </w:rPr>
              <w:id w:val="-1291427101"/>
              <w:placeholder>
                <w:docPart w:val="85468645330646D99750531433D76B63"/>
              </w:placeholder>
              <w:temporary/>
              <w:showingPlcHdr/>
              <w15:appearance w15:val="hidden"/>
            </w:sdtPr>
            <w:sdtEndPr/>
            <w:sdtContent>
              <w:p w14:paraId="3887AA10" w14:textId="77777777" w:rsidR="00B42311" w:rsidRPr="00387525" w:rsidRDefault="00B42311" w:rsidP="005017ED">
                <w:pPr>
                  <w:rPr>
                    <w:rFonts w:eastAsia="Times" w:cs="Arial"/>
                    <w:bCs w:val="0"/>
                  </w:rPr>
                </w:pPr>
                <w:r w:rsidRPr="00387525">
                  <w:rPr>
                    <w:rFonts w:eastAsia="Times" w:cs="Arial"/>
                    <w:bCs w:val="0"/>
                    <w:highlight w:val="yellow"/>
                  </w:rPr>
                  <w:t>Describe how you will comply with the requirement(s)</w:t>
                </w:r>
              </w:p>
            </w:sdtContent>
          </w:sdt>
        </w:tc>
      </w:tr>
    </w:tbl>
    <w:p w14:paraId="5028FF64" w14:textId="77777777" w:rsidR="00B42311" w:rsidRPr="00B42311" w:rsidRDefault="00B42311" w:rsidP="00B42311">
      <w:pPr>
        <w:pStyle w:val="Body-2ndLevel"/>
        <w:ind w:left="0"/>
      </w:pPr>
    </w:p>
    <w:p w14:paraId="47C7DE25" w14:textId="3D97FFC8" w:rsidR="00D81922" w:rsidRDefault="00D81922" w:rsidP="00D81922">
      <w:pPr>
        <w:pStyle w:val="2ndLevelLower"/>
      </w:pPr>
      <w:r w:rsidRPr="00D81922">
        <w:t xml:space="preserve">Be available to attend IEP meetings and case conferences for students at the request of MSD </w:t>
      </w:r>
      <w:r w:rsidR="00372909">
        <w:t>Program Managers, designee or MSD administration as required</w:t>
      </w:r>
      <w:r w:rsidRPr="00D81922">
        <w:t>.</w:t>
      </w:r>
    </w:p>
    <w:tbl>
      <w:tblPr>
        <w:tblStyle w:val="Purchasing2111"/>
        <w:tblW w:w="0" w:type="auto"/>
        <w:tblLook w:val="04A0" w:firstRow="1" w:lastRow="0" w:firstColumn="1" w:lastColumn="0" w:noHBand="0" w:noVBand="1"/>
      </w:tblPr>
      <w:tblGrid>
        <w:gridCol w:w="10070"/>
      </w:tblGrid>
      <w:tr w:rsidR="00CA6962" w:rsidRPr="00387525" w14:paraId="2027F6C2" w14:textId="77777777" w:rsidTr="005017ED">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0070" w:type="dxa"/>
            <w:vAlign w:val="center"/>
          </w:tcPr>
          <w:p w14:paraId="2FF3343E" w14:textId="77777777" w:rsidR="00CA6962" w:rsidRPr="00387525" w:rsidRDefault="00CA6962" w:rsidP="005017ED">
            <w:pPr>
              <w:rPr>
                <w:b w:val="0"/>
                <w:bCs w:val="0"/>
                <w:color w:val="auto"/>
              </w:rPr>
            </w:pPr>
            <w:r w:rsidRPr="00387525">
              <w:rPr>
                <w:b w:val="0"/>
                <w:bCs w:val="0"/>
                <w:color w:val="auto"/>
              </w:rPr>
              <w:t>Bidder Response</w:t>
            </w:r>
          </w:p>
        </w:tc>
      </w:tr>
      <w:tr w:rsidR="00CA6962" w:rsidRPr="00387525" w14:paraId="772F9296"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383227D9" w14:textId="77777777" w:rsidR="00CA6962" w:rsidRPr="00387525" w:rsidRDefault="00181011" w:rsidP="005017ED">
            <w:pPr>
              <w:rPr>
                <w:rFonts w:eastAsia="Times" w:cs="Arial"/>
                <w:bCs w:val="0"/>
              </w:rPr>
            </w:pPr>
            <w:sdt>
              <w:sdtPr>
                <w:rPr>
                  <w:rFonts w:eastAsia="Times" w:cs="Arial"/>
                </w:rPr>
                <w:id w:val="680015351"/>
                <w14:checkbox>
                  <w14:checked w14:val="0"/>
                  <w14:checkedState w14:val="2612" w14:font="MS Gothic"/>
                  <w14:uncheckedState w14:val="2610" w14:font="MS Gothic"/>
                </w14:checkbox>
              </w:sdtPr>
              <w:sdtEndPr/>
              <w:sdtContent>
                <w:r w:rsidR="00CA6962" w:rsidRPr="00387525">
                  <w:rPr>
                    <w:rFonts w:eastAsia="Times" w:cs="Arial"/>
                    <w:bCs w:val="0"/>
                  </w:rPr>
                  <w:t>☐</w:t>
                </w:r>
              </w:sdtContent>
            </w:sdt>
            <w:r w:rsidR="00CA6962" w:rsidRPr="00387525">
              <w:rPr>
                <w:rFonts w:eastAsia="Times" w:cs="Arial"/>
                <w:bCs w:val="0"/>
              </w:rPr>
              <w:t xml:space="preserve"> I have reviewed the above requirement(s) and agree with no exceptions.</w:t>
            </w:r>
          </w:p>
        </w:tc>
      </w:tr>
      <w:tr w:rsidR="00CA6962" w:rsidRPr="00387525" w14:paraId="58DAD9FC" w14:textId="77777777" w:rsidTr="005017ED">
        <w:tc>
          <w:tcPr>
            <w:cnfStyle w:val="001000000000" w:firstRow="0" w:lastRow="0" w:firstColumn="1" w:lastColumn="0" w:oddVBand="0" w:evenVBand="0" w:oddHBand="0" w:evenHBand="0" w:firstRowFirstColumn="0" w:firstRowLastColumn="0" w:lastRowFirstColumn="0" w:lastRowLastColumn="0"/>
            <w:tcW w:w="10070" w:type="dxa"/>
          </w:tcPr>
          <w:p w14:paraId="77176DC3" w14:textId="77777777" w:rsidR="00CA6962" w:rsidRPr="00387525" w:rsidRDefault="00181011" w:rsidP="005017ED">
            <w:pPr>
              <w:rPr>
                <w:rFonts w:eastAsia="Times" w:cs="Arial"/>
                <w:bCs w:val="0"/>
              </w:rPr>
            </w:pPr>
            <w:sdt>
              <w:sdtPr>
                <w:rPr>
                  <w:rFonts w:eastAsia="Times" w:cs="Arial"/>
                </w:rPr>
                <w:id w:val="-1658531422"/>
                <w14:checkbox>
                  <w14:checked w14:val="0"/>
                  <w14:checkedState w14:val="2612" w14:font="MS Gothic"/>
                  <w14:uncheckedState w14:val="2610" w14:font="MS Gothic"/>
                </w14:checkbox>
              </w:sdtPr>
              <w:sdtEndPr/>
              <w:sdtContent>
                <w:r w:rsidR="00CA6962" w:rsidRPr="00387525">
                  <w:rPr>
                    <w:rFonts w:eastAsia="Times" w:cs="Arial"/>
                    <w:bCs w:val="0"/>
                  </w:rPr>
                  <w:t>☐</w:t>
                </w:r>
              </w:sdtContent>
            </w:sdt>
            <w:r w:rsidR="00CA6962" w:rsidRPr="00387525">
              <w:rPr>
                <w:rFonts w:eastAsia="Times" w:cs="Arial"/>
                <w:bCs w:val="0"/>
              </w:rPr>
              <w:t xml:space="preserve"> I have reviewed the above requirement(s) and have noted any exceptions below.</w:t>
            </w:r>
          </w:p>
        </w:tc>
      </w:tr>
      <w:tr w:rsidR="00CA6962" w:rsidRPr="00387525" w14:paraId="3D154ECB"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5EE97408" w14:textId="77777777" w:rsidR="00CA6962" w:rsidRPr="00387525" w:rsidRDefault="00CA6962" w:rsidP="005017ED">
            <w:pPr>
              <w:rPr>
                <w:rFonts w:eastAsia="Times" w:cs="Arial"/>
                <w:bCs w:val="0"/>
              </w:rPr>
            </w:pPr>
            <w:r w:rsidRPr="00387525">
              <w:rPr>
                <w:rFonts w:eastAsia="Times" w:cs="Arial"/>
                <w:b/>
                <w:bCs w:val="0"/>
              </w:rPr>
              <w:t>Exceptions:</w:t>
            </w:r>
            <w:r w:rsidRPr="00387525">
              <w:rPr>
                <w:rFonts w:eastAsia="Times" w:cs="Arial"/>
                <w:bCs w:val="0"/>
              </w:rPr>
              <w:t xml:space="preserve"> </w:t>
            </w:r>
            <w:sdt>
              <w:sdtPr>
                <w:rPr>
                  <w:rFonts w:eastAsia="Times" w:cs="Arial"/>
                </w:rPr>
                <w:id w:val="-1704014142"/>
                <w:placeholder>
                  <w:docPart w:val="58B9D63EB44A42E3A1988BD7E39D2580"/>
                </w:placeholder>
                <w:temporary/>
                <w:showingPlcHdr/>
                <w15:appearance w15:val="hidden"/>
              </w:sdtPr>
              <w:sdtEndPr/>
              <w:sdtContent>
                <w:r w:rsidRPr="00387525">
                  <w:rPr>
                    <w:rFonts w:eastAsia="Times" w:cs="Arial"/>
                    <w:bCs w:val="0"/>
                    <w:highlight w:val="yellow"/>
                  </w:rPr>
                  <w:t>List all exceptions here</w:t>
                </w:r>
              </w:sdtContent>
            </w:sdt>
          </w:p>
        </w:tc>
      </w:tr>
    </w:tbl>
    <w:p w14:paraId="314A8E5D" w14:textId="77777777" w:rsidR="00CA6962" w:rsidRPr="00CA6962" w:rsidRDefault="00CA6962" w:rsidP="00CA6962">
      <w:pPr>
        <w:pStyle w:val="Body-2ndLevel"/>
        <w:ind w:left="0"/>
      </w:pPr>
    </w:p>
    <w:p w14:paraId="2D3EB500" w14:textId="4EAB5D9E" w:rsidR="00D81922" w:rsidRDefault="00D81922" w:rsidP="00372909">
      <w:pPr>
        <w:pStyle w:val="2ndLevelLower"/>
      </w:pPr>
      <w:r w:rsidRPr="00D81922">
        <w:t>I</w:t>
      </w:r>
      <w:r w:rsidR="00372909" w:rsidRPr="00372909">
        <w:t xml:space="preserve">nform parents and staff of any significant changes in student progress that may require further consultation or a change in the service plan.  </w:t>
      </w:r>
    </w:p>
    <w:tbl>
      <w:tblPr>
        <w:tblStyle w:val="Purchasing2111"/>
        <w:tblW w:w="0" w:type="auto"/>
        <w:tblLook w:val="04A0" w:firstRow="1" w:lastRow="0" w:firstColumn="1" w:lastColumn="0" w:noHBand="0" w:noVBand="1"/>
      </w:tblPr>
      <w:tblGrid>
        <w:gridCol w:w="10070"/>
      </w:tblGrid>
      <w:tr w:rsidR="00CA6962" w:rsidRPr="00387525" w14:paraId="18BB8773" w14:textId="77777777" w:rsidTr="005017ED">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0070" w:type="dxa"/>
            <w:vAlign w:val="center"/>
          </w:tcPr>
          <w:p w14:paraId="2DB520E4" w14:textId="77777777" w:rsidR="00CA6962" w:rsidRPr="00387525" w:rsidRDefault="00CA6962" w:rsidP="005017ED">
            <w:pPr>
              <w:rPr>
                <w:b w:val="0"/>
                <w:bCs w:val="0"/>
                <w:color w:val="auto"/>
              </w:rPr>
            </w:pPr>
            <w:r w:rsidRPr="00387525">
              <w:rPr>
                <w:b w:val="0"/>
                <w:bCs w:val="0"/>
                <w:color w:val="auto"/>
              </w:rPr>
              <w:lastRenderedPageBreak/>
              <w:t>Bidder Response</w:t>
            </w:r>
          </w:p>
        </w:tc>
      </w:tr>
      <w:tr w:rsidR="00CA6962" w:rsidRPr="00387525" w14:paraId="7D0AC4C6"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6D47F83A" w14:textId="77777777" w:rsidR="00CA6962" w:rsidRPr="00387525" w:rsidRDefault="00181011" w:rsidP="005017ED">
            <w:pPr>
              <w:rPr>
                <w:rFonts w:eastAsia="Times" w:cs="Arial"/>
                <w:bCs w:val="0"/>
              </w:rPr>
            </w:pPr>
            <w:sdt>
              <w:sdtPr>
                <w:rPr>
                  <w:rFonts w:eastAsia="Times" w:cs="Arial"/>
                </w:rPr>
                <w:id w:val="266900984"/>
                <w14:checkbox>
                  <w14:checked w14:val="0"/>
                  <w14:checkedState w14:val="2612" w14:font="MS Gothic"/>
                  <w14:uncheckedState w14:val="2610" w14:font="MS Gothic"/>
                </w14:checkbox>
              </w:sdtPr>
              <w:sdtEndPr/>
              <w:sdtContent>
                <w:r w:rsidR="00CA6962" w:rsidRPr="00387525">
                  <w:rPr>
                    <w:rFonts w:eastAsia="Times" w:cs="Arial"/>
                    <w:bCs w:val="0"/>
                  </w:rPr>
                  <w:t>☐</w:t>
                </w:r>
              </w:sdtContent>
            </w:sdt>
            <w:r w:rsidR="00CA6962" w:rsidRPr="00387525">
              <w:rPr>
                <w:rFonts w:eastAsia="Times" w:cs="Arial"/>
                <w:bCs w:val="0"/>
              </w:rPr>
              <w:t xml:space="preserve"> I have reviewed the above requirement(s) and agree with no exceptions.</w:t>
            </w:r>
          </w:p>
        </w:tc>
      </w:tr>
      <w:tr w:rsidR="00CA6962" w:rsidRPr="00387525" w14:paraId="2AA15158" w14:textId="77777777" w:rsidTr="005017ED">
        <w:tc>
          <w:tcPr>
            <w:cnfStyle w:val="001000000000" w:firstRow="0" w:lastRow="0" w:firstColumn="1" w:lastColumn="0" w:oddVBand="0" w:evenVBand="0" w:oddHBand="0" w:evenHBand="0" w:firstRowFirstColumn="0" w:firstRowLastColumn="0" w:lastRowFirstColumn="0" w:lastRowLastColumn="0"/>
            <w:tcW w:w="10070" w:type="dxa"/>
          </w:tcPr>
          <w:p w14:paraId="212BDBF0" w14:textId="77777777" w:rsidR="00CA6962" w:rsidRPr="00387525" w:rsidRDefault="00181011" w:rsidP="005017ED">
            <w:pPr>
              <w:rPr>
                <w:rFonts w:eastAsia="Times" w:cs="Arial"/>
                <w:bCs w:val="0"/>
              </w:rPr>
            </w:pPr>
            <w:sdt>
              <w:sdtPr>
                <w:rPr>
                  <w:rFonts w:eastAsia="Times" w:cs="Arial"/>
                </w:rPr>
                <w:id w:val="-1130240975"/>
                <w14:checkbox>
                  <w14:checked w14:val="0"/>
                  <w14:checkedState w14:val="2612" w14:font="MS Gothic"/>
                  <w14:uncheckedState w14:val="2610" w14:font="MS Gothic"/>
                </w14:checkbox>
              </w:sdtPr>
              <w:sdtEndPr/>
              <w:sdtContent>
                <w:r w:rsidR="00CA6962" w:rsidRPr="00387525">
                  <w:rPr>
                    <w:rFonts w:eastAsia="Times" w:cs="Arial"/>
                    <w:bCs w:val="0"/>
                  </w:rPr>
                  <w:t>☐</w:t>
                </w:r>
              </w:sdtContent>
            </w:sdt>
            <w:r w:rsidR="00CA6962" w:rsidRPr="00387525">
              <w:rPr>
                <w:rFonts w:eastAsia="Times" w:cs="Arial"/>
                <w:bCs w:val="0"/>
              </w:rPr>
              <w:t xml:space="preserve"> I have reviewed the above requirement(s) and have noted any exceptions below.</w:t>
            </w:r>
          </w:p>
        </w:tc>
      </w:tr>
      <w:tr w:rsidR="00CA6962" w:rsidRPr="00387525" w14:paraId="4CBE0ACD"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09BA5791" w14:textId="77777777" w:rsidR="00CA6962" w:rsidRPr="00387525" w:rsidRDefault="00CA6962" w:rsidP="005017ED">
            <w:pPr>
              <w:rPr>
                <w:rFonts w:eastAsia="Times" w:cs="Arial"/>
                <w:bCs w:val="0"/>
              </w:rPr>
            </w:pPr>
            <w:r w:rsidRPr="00387525">
              <w:rPr>
                <w:rFonts w:eastAsia="Times" w:cs="Arial"/>
                <w:b/>
                <w:bCs w:val="0"/>
              </w:rPr>
              <w:t>Exceptions:</w:t>
            </w:r>
            <w:r w:rsidRPr="00387525">
              <w:rPr>
                <w:rFonts w:eastAsia="Times" w:cs="Arial"/>
                <w:bCs w:val="0"/>
              </w:rPr>
              <w:t xml:space="preserve"> </w:t>
            </w:r>
            <w:sdt>
              <w:sdtPr>
                <w:rPr>
                  <w:rFonts w:eastAsia="Times" w:cs="Arial"/>
                </w:rPr>
                <w:id w:val="-1522769525"/>
                <w:placeholder>
                  <w:docPart w:val="0D6E14D9EC214B03A82322B741B6AE11"/>
                </w:placeholder>
                <w:temporary/>
                <w:showingPlcHdr/>
                <w15:appearance w15:val="hidden"/>
              </w:sdtPr>
              <w:sdtEndPr/>
              <w:sdtContent>
                <w:r w:rsidRPr="00387525">
                  <w:rPr>
                    <w:rFonts w:eastAsia="Times" w:cs="Arial"/>
                    <w:bCs w:val="0"/>
                    <w:highlight w:val="yellow"/>
                  </w:rPr>
                  <w:t>List all exceptions here</w:t>
                </w:r>
              </w:sdtContent>
            </w:sdt>
          </w:p>
        </w:tc>
      </w:tr>
    </w:tbl>
    <w:p w14:paraId="5925532B" w14:textId="77777777" w:rsidR="00CA6962" w:rsidRPr="00CA6962" w:rsidRDefault="00CA6962" w:rsidP="00CA6962">
      <w:pPr>
        <w:pStyle w:val="Body-2ndLevel"/>
        <w:ind w:left="0"/>
      </w:pPr>
    </w:p>
    <w:p w14:paraId="6F45A0B2" w14:textId="6668B14F" w:rsidR="00CA3D1B" w:rsidRPr="00196E38" w:rsidRDefault="00196E38" w:rsidP="00CA3D1B">
      <w:pPr>
        <w:pStyle w:val="2ndLevelLower"/>
      </w:pPr>
      <w:r w:rsidRPr="00196E38">
        <w:t>M</w:t>
      </w:r>
      <w:r w:rsidR="00CA3D1B" w:rsidRPr="00196E38">
        <w:t>aintain a log for each student containing all contacts with stakeholders regarding student progress must be noted on the student’s contact log.  Log must include date, time, and description of contact.  The logs must be entered in MSD required format which will be provided to Contractor upon award.</w:t>
      </w:r>
    </w:p>
    <w:tbl>
      <w:tblPr>
        <w:tblStyle w:val="Purchasing211"/>
        <w:tblW w:w="0" w:type="auto"/>
        <w:tblLook w:val="04A0" w:firstRow="1" w:lastRow="0" w:firstColumn="1" w:lastColumn="0" w:noHBand="0" w:noVBand="1"/>
      </w:tblPr>
      <w:tblGrid>
        <w:gridCol w:w="10070"/>
      </w:tblGrid>
      <w:tr w:rsidR="00196E38" w:rsidRPr="00387525" w14:paraId="69AFE305" w14:textId="77777777" w:rsidTr="005017ED">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0070" w:type="dxa"/>
            <w:vAlign w:val="center"/>
          </w:tcPr>
          <w:p w14:paraId="3E309AD0" w14:textId="77777777" w:rsidR="00196E38" w:rsidRPr="00387525" w:rsidRDefault="00196E38" w:rsidP="005017ED">
            <w:pPr>
              <w:rPr>
                <w:b w:val="0"/>
                <w:bCs w:val="0"/>
                <w:color w:val="auto"/>
              </w:rPr>
            </w:pPr>
            <w:r w:rsidRPr="00387525">
              <w:rPr>
                <w:b w:val="0"/>
                <w:bCs w:val="0"/>
                <w:color w:val="auto"/>
              </w:rPr>
              <w:t>Bidder Response</w:t>
            </w:r>
          </w:p>
        </w:tc>
      </w:tr>
      <w:tr w:rsidR="00196E38" w:rsidRPr="00387525" w14:paraId="28AD557C"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1BA51F45" w14:textId="77777777" w:rsidR="00196E38" w:rsidRPr="00387525" w:rsidRDefault="00181011" w:rsidP="005017ED">
            <w:pPr>
              <w:rPr>
                <w:rFonts w:eastAsia="Times" w:cs="Arial"/>
                <w:bCs w:val="0"/>
              </w:rPr>
            </w:pPr>
            <w:sdt>
              <w:sdtPr>
                <w:rPr>
                  <w:rFonts w:eastAsia="Times" w:cs="Arial"/>
                </w:rPr>
                <w:id w:val="362876955"/>
                <w14:checkbox>
                  <w14:checked w14:val="0"/>
                  <w14:checkedState w14:val="2612" w14:font="MS Gothic"/>
                  <w14:uncheckedState w14:val="2610" w14:font="MS Gothic"/>
                </w14:checkbox>
              </w:sdtPr>
              <w:sdtEndPr/>
              <w:sdtContent>
                <w:r w:rsidR="00196E38" w:rsidRPr="00387525">
                  <w:rPr>
                    <w:rFonts w:eastAsia="Times" w:cs="Arial"/>
                    <w:bCs w:val="0"/>
                  </w:rPr>
                  <w:t>☐</w:t>
                </w:r>
              </w:sdtContent>
            </w:sdt>
            <w:r w:rsidR="00196E38" w:rsidRPr="00387525">
              <w:rPr>
                <w:rFonts w:eastAsia="Times" w:cs="Arial"/>
                <w:bCs w:val="0"/>
              </w:rPr>
              <w:t xml:space="preserve"> I have reviewed the above requirement(s) and agree with no exceptions.</w:t>
            </w:r>
          </w:p>
        </w:tc>
      </w:tr>
      <w:tr w:rsidR="00196E38" w:rsidRPr="00387525" w14:paraId="7302E66B" w14:textId="77777777" w:rsidTr="005017ED">
        <w:tc>
          <w:tcPr>
            <w:cnfStyle w:val="001000000000" w:firstRow="0" w:lastRow="0" w:firstColumn="1" w:lastColumn="0" w:oddVBand="0" w:evenVBand="0" w:oddHBand="0" w:evenHBand="0" w:firstRowFirstColumn="0" w:firstRowLastColumn="0" w:lastRowFirstColumn="0" w:lastRowLastColumn="0"/>
            <w:tcW w:w="10070" w:type="dxa"/>
          </w:tcPr>
          <w:p w14:paraId="1CB55176" w14:textId="77777777" w:rsidR="00196E38" w:rsidRPr="00387525" w:rsidRDefault="00181011" w:rsidP="005017ED">
            <w:pPr>
              <w:rPr>
                <w:rFonts w:eastAsia="Times" w:cs="Arial"/>
                <w:bCs w:val="0"/>
              </w:rPr>
            </w:pPr>
            <w:sdt>
              <w:sdtPr>
                <w:rPr>
                  <w:rFonts w:eastAsia="Times" w:cs="Arial"/>
                </w:rPr>
                <w:id w:val="637928975"/>
                <w14:checkbox>
                  <w14:checked w14:val="0"/>
                  <w14:checkedState w14:val="2612" w14:font="MS Gothic"/>
                  <w14:uncheckedState w14:val="2610" w14:font="MS Gothic"/>
                </w14:checkbox>
              </w:sdtPr>
              <w:sdtEndPr/>
              <w:sdtContent>
                <w:r w:rsidR="00196E38" w:rsidRPr="00387525">
                  <w:rPr>
                    <w:rFonts w:eastAsia="Times" w:cs="Arial"/>
                    <w:bCs w:val="0"/>
                  </w:rPr>
                  <w:t>☐</w:t>
                </w:r>
              </w:sdtContent>
            </w:sdt>
            <w:r w:rsidR="00196E38" w:rsidRPr="00387525">
              <w:rPr>
                <w:rFonts w:eastAsia="Times" w:cs="Arial"/>
                <w:bCs w:val="0"/>
              </w:rPr>
              <w:t xml:space="preserve"> I have reviewed the above requirement(s) and have noted any exceptions below.</w:t>
            </w:r>
          </w:p>
        </w:tc>
      </w:tr>
      <w:tr w:rsidR="00196E38" w:rsidRPr="00387525" w14:paraId="4D7CB771"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514E8CCF" w14:textId="77777777" w:rsidR="00196E38" w:rsidRPr="00387525" w:rsidRDefault="00196E38" w:rsidP="005017ED">
            <w:pPr>
              <w:rPr>
                <w:rFonts w:eastAsia="Times" w:cs="Arial"/>
                <w:bCs w:val="0"/>
              </w:rPr>
            </w:pPr>
            <w:r w:rsidRPr="00387525">
              <w:rPr>
                <w:rFonts w:eastAsia="Times" w:cs="Arial"/>
                <w:b/>
                <w:bCs w:val="0"/>
              </w:rPr>
              <w:t>Exceptions:</w:t>
            </w:r>
            <w:r w:rsidRPr="00387525">
              <w:rPr>
                <w:rFonts w:eastAsia="Times" w:cs="Arial"/>
                <w:bCs w:val="0"/>
              </w:rPr>
              <w:t xml:space="preserve"> </w:t>
            </w:r>
            <w:sdt>
              <w:sdtPr>
                <w:rPr>
                  <w:rFonts w:eastAsia="Times" w:cs="Arial"/>
                </w:rPr>
                <w:id w:val="-1019460521"/>
                <w:placeholder>
                  <w:docPart w:val="A2D3152D5F2A4877AAB69DE3F0CD2DAC"/>
                </w:placeholder>
                <w:temporary/>
                <w:showingPlcHdr/>
                <w15:appearance w15:val="hidden"/>
              </w:sdtPr>
              <w:sdtEndPr/>
              <w:sdtContent>
                <w:r w:rsidRPr="00387525">
                  <w:rPr>
                    <w:rFonts w:eastAsia="Times" w:cs="Arial"/>
                    <w:bCs w:val="0"/>
                    <w:highlight w:val="yellow"/>
                  </w:rPr>
                  <w:t>List all exceptions here</w:t>
                </w:r>
              </w:sdtContent>
            </w:sdt>
          </w:p>
        </w:tc>
      </w:tr>
      <w:tr w:rsidR="00196E38" w:rsidRPr="00387525" w14:paraId="541BEEF9" w14:textId="77777777" w:rsidTr="005017ED">
        <w:tc>
          <w:tcPr>
            <w:cnfStyle w:val="001000000000" w:firstRow="0" w:lastRow="0" w:firstColumn="1" w:lastColumn="0" w:oddVBand="0" w:evenVBand="0" w:oddHBand="0" w:evenHBand="0" w:firstRowFirstColumn="0" w:firstRowLastColumn="0" w:lastRowFirstColumn="0" w:lastRowLastColumn="0"/>
            <w:tcW w:w="10070" w:type="dxa"/>
          </w:tcPr>
          <w:p w14:paraId="44964683" w14:textId="5BD65C42" w:rsidR="00196E38" w:rsidRPr="00387525" w:rsidRDefault="00196E38" w:rsidP="005017ED">
            <w:pPr>
              <w:rPr>
                <w:rFonts w:eastAsia="Times" w:cs="Arial"/>
                <w:bCs w:val="0"/>
              </w:rPr>
            </w:pPr>
            <w:r w:rsidRPr="00387525">
              <w:rPr>
                <w:rFonts w:eastAsia="Times" w:cs="Arial"/>
                <w:b/>
                <w:bCs w:val="0"/>
              </w:rPr>
              <w:t xml:space="preserve">Bidder must </w:t>
            </w:r>
            <w:r w:rsidRPr="00387525">
              <w:rPr>
                <w:rFonts w:eastAsia="Times" w:cs="Arial"/>
                <w:b/>
              </w:rPr>
              <w:t>describe how they will comply with the above requirement(s)</w:t>
            </w:r>
            <w:r>
              <w:rPr>
                <w:rFonts w:eastAsia="Times" w:cs="Arial"/>
                <w:b/>
              </w:rPr>
              <w:t xml:space="preserve"> including providing an example of a completed student log</w:t>
            </w:r>
            <w:r w:rsidRPr="00387525">
              <w:rPr>
                <w:rFonts w:eastAsia="Times" w:cs="Arial"/>
                <w:b/>
              </w:rPr>
              <w:t>:</w:t>
            </w:r>
          </w:p>
        </w:tc>
      </w:tr>
      <w:tr w:rsidR="00196E38" w:rsidRPr="00387525" w14:paraId="2A81A627"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sdt>
            <w:sdtPr>
              <w:rPr>
                <w:rFonts w:eastAsia="Times" w:cs="Arial"/>
              </w:rPr>
              <w:id w:val="175694309"/>
              <w:placeholder>
                <w:docPart w:val="B27810571BF6434985E03267DAC74AD1"/>
              </w:placeholder>
              <w:temporary/>
              <w:showingPlcHdr/>
              <w15:appearance w15:val="hidden"/>
            </w:sdtPr>
            <w:sdtEndPr/>
            <w:sdtContent>
              <w:p w14:paraId="4EABA910" w14:textId="77777777" w:rsidR="00196E38" w:rsidRPr="00387525" w:rsidRDefault="00196E38" w:rsidP="005017ED">
                <w:pPr>
                  <w:rPr>
                    <w:rFonts w:eastAsia="Times" w:cs="Arial"/>
                    <w:bCs w:val="0"/>
                  </w:rPr>
                </w:pPr>
                <w:r w:rsidRPr="00387525">
                  <w:rPr>
                    <w:rFonts w:eastAsia="Times" w:cs="Arial"/>
                    <w:bCs w:val="0"/>
                    <w:highlight w:val="yellow"/>
                  </w:rPr>
                  <w:t>Describe how you will comply with the requirement(s)</w:t>
                </w:r>
              </w:p>
            </w:sdtContent>
          </w:sdt>
        </w:tc>
      </w:tr>
    </w:tbl>
    <w:p w14:paraId="7946A69E" w14:textId="77777777" w:rsidR="00CA3D1B" w:rsidRDefault="00CA3D1B" w:rsidP="00CA3D1B">
      <w:pPr>
        <w:pStyle w:val="2ndLevelLower"/>
        <w:numPr>
          <w:ilvl w:val="0"/>
          <w:numId w:val="0"/>
        </w:numPr>
      </w:pPr>
    </w:p>
    <w:p w14:paraId="3B1F0278" w14:textId="3C3257B4" w:rsidR="00D81922" w:rsidRDefault="00D81922" w:rsidP="00D81922">
      <w:pPr>
        <w:pStyle w:val="2ndLevelLower"/>
      </w:pPr>
      <w:r w:rsidRPr="00D81922">
        <w:t xml:space="preserve">Notify </w:t>
      </w:r>
      <w:r w:rsidR="00B601FD">
        <w:t>MSD Program Manager, designee, and Administration</w:t>
      </w:r>
      <w:r w:rsidRPr="00D81922">
        <w:t>, as specified in the MSD School Abuse Policy when any student has a suspected physical injury, abuse, or neglect that may become evident in the course of the provision of services.</w:t>
      </w:r>
    </w:p>
    <w:p w14:paraId="19BD6240" w14:textId="4B18B96F" w:rsidR="00AD7B01" w:rsidRDefault="00AD7B01" w:rsidP="00AD7B01">
      <w:pPr>
        <w:pStyle w:val="Body-2ndLevel"/>
      </w:pPr>
      <w:r>
        <w:t xml:space="preserve">All assigned personnel must attend all mandatory </w:t>
      </w:r>
      <w:r w:rsidR="00C47B82">
        <w:t>training</w:t>
      </w:r>
      <w:r>
        <w:t xml:space="preserve"> required by MSD.  Contractor personnel must comply with all student abuse reporting, prevention, training, and documentation requirements established by MSD and all applicable </w:t>
      </w:r>
      <w:r w:rsidR="00C47B82">
        <w:t>laws</w:t>
      </w:r>
      <w:r>
        <w:t xml:space="preserve">. Failure to meet requirements will result in an investigation and may lead to immediate removal of </w:t>
      </w:r>
      <w:r w:rsidR="00C47B82">
        <w:t>personnel involved</w:t>
      </w:r>
      <w:r>
        <w:t xml:space="preserve"> </w:t>
      </w:r>
      <w:r w:rsidR="00C47B82">
        <w:t>and/</w:t>
      </w:r>
      <w:r>
        <w:t xml:space="preserve">or further applicable action as determined. </w:t>
      </w:r>
      <w:r>
        <w:rPr>
          <w:highlight w:val="yellow"/>
        </w:rPr>
        <w:t>Per section ____ of Standard C</w:t>
      </w:r>
      <w:r w:rsidRPr="00AD7B01">
        <w:rPr>
          <w:highlight w:val="yellow"/>
        </w:rPr>
        <w:t xml:space="preserve">ontract </w:t>
      </w:r>
      <w:r>
        <w:rPr>
          <w:highlight w:val="yellow"/>
        </w:rPr>
        <w:t>T</w:t>
      </w:r>
      <w:r w:rsidRPr="00AD7B01">
        <w:rPr>
          <w:highlight w:val="yellow"/>
        </w:rPr>
        <w:t xml:space="preserve">erms and </w:t>
      </w:r>
      <w:r>
        <w:rPr>
          <w:highlight w:val="yellow"/>
        </w:rPr>
        <w:t>C</w:t>
      </w:r>
      <w:r w:rsidRPr="00AD7B01">
        <w:rPr>
          <w:highlight w:val="yellow"/>
        </w:rPr>
        <w:t>onditions.</w:t>
      </w:r>
    </w:p>
    <w:tbl>
      <w:tblPr>
        <w:tblStyle w:val="Purchasing2111"/>
        <w:tblW w:w="0" w:type="auto"/>
        <w:tblLook w:val="04A0" w:firstRow="1" w:lastRow="0" w:firstColumn="1" w:lastColumn="0" w:noHBand="0" w:noVBand="1"/>
      </w:tblPr>
      <w:tblGrid>
        <w:gridCol w:w="10070"/>
      </w:tblGrid>
      <w:tr w:rsidR="00CA3D1B" w:rsidRPr="00387525" w14:paraId="112ABD20" w14:textId="77777777" w:rsidTr="005017ED">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0070" w:type="dxa"/>
            <w:vAlign w:val="center"/>
          </w:tcPr>
          <w:p w14:paraId="622DC6A6" w14:textId="77777777" w:rsidR="00CA3D1B" w:rsidRPr="00387525" w:rsidRDefault="00CA3D1B" w:rsidP="005017ED">
            <w:pPr>
              <w:rPr>
                <w:b w:val="0"/>
                <w:bCs w:val="0"/>
                <w:color w:val="auto"/>
              </w:rPr>
            </w:pPr>
            <w:r w:rsidRPr="00387525">
              <w:rPr>
                <w:b w:val="0"/>
                <w:bCs w:val="0"/>
                <w:color w:val="auto"/>
              </w:rPr>
              <w:t>Bidder Response</w:t>
            </w:r>
          </w:p>
        </w:tc>
      </w:tr>
      <w:tr w:rsidR="00CA3D1B" w:rsidRPr="00387525" w14:paraId="1814B450"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2FA640E7" w14:textId="77777777" w:rsidR="00CA3D1B" w:rsidRPr="00387525" w:rsidRDefault="00181011" w:rsidP="005017ED">
            <w:pPr>
              <w:rPr>
                <w:rFonts w:eastAsia="Times" w:cs="Arial"/>
                <w:bCs w:val="0"/>
              </w:rPr>
            </w:pPr>
            <w:sdt>
              <w:sdtPr>
                <w:rPr>
                  <w:rFonts w:eastAsia="Times" w:cs="Arial"/>
                </w:rPr>
                <w:id w:val="185878456"/>
                <w14:checkbox>
                  <w14:checked w14:val="0"/>
                  <w14:checkedState w14:val="2612" w14:font="MS Gothic"/>
                  <w14:uncheckedState w14:val="2610" w14:font="MS Gothic"/>
                </w14:checkbox>
              </w:sdtPr>
              <w:sdtEndPr/>
              <w:sdtContent>
                <w:r w:rsidR="00CA3D1B" w:rsidRPr="00387525">
                  <w:rPr>
                    <w:rFonts w:eastAsia="Times" w:cs="Arial"/>
                    <w:bCs w:val="0"/>
                  </w:rPr>
                  <w:t>☐</w:t>
                </w:r>
              </w:sdtContent>
            </w:sdt>
            <w:r w:rsidR="00CA3D1B" w:rsidRPr="00387525">
              <w:rPr>
                <w:rFonts w:eastAsia="Times" w:cs="Arial"/>
                <w:bCs w:val="0"/>
              </w:rPr>
              <w:t xml:space="preserve"> I have reviewed the above requirement(s) and agree with no exceptions.</w:t>
            </w:r>
          </w:p>
        </w:tc>
      </w:tr>
      <w:tr w:rsidR="00CA3D1B" w:rsidRPr="00387525" w14:paraId="1CDA073A" w14:textId="77777777" w:rsidTr="005017ED">
        <w:tc>
          <w:tcPr>
            <w:cnfStyle w:val="001000000000" w:firstRow="0" w:lastRow="0" w:firstColumn="1" w:lastColumn="0" w:oddVBand="0" w:evenVBand="0" w:oddHBand="0" w:evenHBand="0" w:firstRowFirstColumn="0" w:firstRowLastColumn="0" w:lastRowFirstColumn="0" w:lastRowLastColumn="0"/>
            <w:tcW w:w="10070" w:type="dxa"/>
          </w:tcPr>
          <w:p w14:paraId="6D562518" w14:textId="77777777" w:rsidR="00CA3D1B" w:rsidRPr="00387525" w:rsidRDefault="00181011" w:rsidP="005017ED">
            <w:pPr>
              <w:rPr>
                <w:rFonts w:eastAsia="Times" w:cs="Arial"/>
                <w:bCs w:val="0"/>
              </w:rPr>
            </w:pPr>
            <w:sdt>
              <w:sdtPr>
                <w:rPr>
                  <w:rFonts w:eastAsia="Times" w:cs="Arial"/>
                </w:rPr>
                <w:id w:val="-1280264056"/>
                <w14:checkbox>
                  <w14:checked w14:val="0"/>
                  <w14:checkedState w14:val="2612" w14:font="MS Gothic"/>
                  <w14:uncheckedState w14:val="2610" w14:font="MS Gothic"/>
                </w14:checkbox>
              </w:sdtPr>
              <w:sdtEndPr/>
              <w:sdtContent>
                <w:r w:rsidR="00CA3D1B" w:rsidRPr="00387525">
                  <w:rPr>
                    <w:rFonts w:eastAsia="Times" w:cs="Arial"/>
                    <w:bCs w:val="0"/>
                  </w:rPr>
                  <w:t>☐</w:t>
                </w:r>
              </w:sdtContent>
            </w:sdt>
            <w:r w:rsidR="00CA3D1B" w:rsidRPr="00387525">
              <w:rPr>
                <w:rFonts w:eastAsia="Times" w:cs="Arial"/>
                <w:bCs w:val="0"/>
              </w:rPr>
              <w:t xml:space="preserve"> I have reviewed the above requirement(s) and have noted any exceptions below.</w:t>
            </w:r>
          </w:p>
        </w:tc>
      </w:tr>
      <w:tr w:rsidR="00CA3D1B" w:rsidRPr="00387525" w14:paraId="77898EF9"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7353F922" w14:textId="77777777" w:rsidR="00CA3D1B" w:rsidRPr="00387525" w:rsidRDefault="00CA3D1B" w:rsidP="005017ED">
            <w:pPr>
              <w:rPr>
                <w:rFonts w:eastAsia="Times" w:cs="Arial"/>
                <w:bCs w:val="0"/>
              </w:rPr>
            </w:pPr>
            <w:r w:rsidRPr="00387525">
              <w:rPr>
                <w:rFonts w:eastAsia="Times" w:cs="Arial"/>
                <w:b/>
                <w:bCs w:val="0"/>
              </w:rPr>
              <w:t>Exceptions:</w:t>
            </w:r>
            <w:r w:rsidRPr="00387525">
              <w:rPr>
                <w:rFonts w:eastAsia="Times" w:cs="Arial"/>
                <w:bCs w:val="0"/>
              </w:rPr>
              <w:t xml:space="preserve"> </w:t>
            </w:r>
            <w:sdt>
              <w:sdtPr>
                <w:rPr>
                  <w:rFonts w:eastAsia="Times" w:cs="Arial"/>
                </w:rPr>
                <w:id w:val="-1587062474"/>
                <w:placeholder>
                  <w:docPart w:val="16A13050DFE3459696EB00ABEB754E54"/>
                </w:placeholder>
                <w:temporary/>
                <w:showingPlcHdr/>
                <w15:appearance w15:val="hidden"/>
              </w:sdtPr>
              <w:sdtEndPr/>
              <w:sdtContent>
                <w:r w:rsidRPr="00387525">
                  <w:rPr>
                    <w:rFonts w:eastAsia="Times" w:cs="Arial"/>
                    <w:bCs w:val="0"/>
                    <w:highlight w:val="yellow"/>
                  </w:rPr>
                  <w:t>List all exceptions here</w:t>
                </w:r>
              </w:sdtContent>
            </w:sdt>
          </w:p>
        </w:tc>
      </w:tr>
    </w:tbl>
    <w:p w14:paraId="7D8C2C3E" w14:textId="77777777" w:rsidR="00CA3D1B" w:rsidRPr="00AD7B01" w:rsidRDefault="00CA3D1B" w:rsidP="00CA3D1B">
      <w:pPr>
        <w:pStyle w:val="Body-2ndLevel"/>
        <w:ind w:left="0"/>
      </w:pPr>
    </w:p>
    <w:p w14:paraId="0CBC48E6" w14:textId="77777777" w:rsidR="00CA3D1B" w:rsidRDefault="00CA3D1B" w:rsidP="00CA3D1B">
      <w:pPr>
        <w:pStyle w:val="2ndLevelLower"/>
      </w:pPr>
      <w:r w:rsidRPr="00CA3D1B">
        <w:t>Maintain confidentiality of student information including all Family Educational Rights and Privacy Act (FERPA), Health Insurance Portability and Accountability Act (HIPAA), and MSD/State of Michigan Policy.  All paper or electronic reports, evaluations, and assessments will remain the property of the Michigan School for the Deaf.</w:t>
      </w:r>
    </w:p>
    <w:p w14:paraId="453781F2" w14:textId="67AB6447" w:rsidR="00D81922" w:rsidRDefault="00CA3D1B" w:rsidP="00CA3D1B">
      <w:pPr>
        <w:pStyle w:val="Body-2ndLevel"/>
      </w:pPr>
      <w:r w:rsidRPr="00CA3D1B">
        <w:t xml:space="preserve">MSD Program Manager and </w:t>
      </w:r>
      <w:proofErr w:type="gramStart"/>
      <w:r w:rsidR="00B601FD" w:rsidRPr="00CA3D1B">
        <w:t>designee</w:t>
      </w:r>
      <w:r w:rsidR="00B601FD">
        <w:t>s</w:t>
      </w:r>
      <w:proofErr w:type="gramEnd"/>
      <w:r w:rsidRPr="00CA3D1B">
        <w:t xml:space="preserve"> will collaborate with the Contractor to determine how specific reports, logs, evaluations, student records, and other documentation is to be submitted.  All work product resulting from services will be owned by the State and upon termination of services all work product and records including development materials must be transferred to the State and not remain with Contractor.</w:t>
      </w:r>
    </w:p>
    <w:tbl>
      <w:tblPr>
        <w:tblStyle w:val="Purchasing2112"/>
        <w:tblW w:w="0" w:type="auto"/>
        <w:tblLook w:val="04A0" w:firstRow="1" w:lastRow="0" w:firstColumn="1" w:lastColumn="0" w:noHBand="0" w:noVBand="1"/>
      </w:tblPr>
      <w:tblGrid>
        <w:gridCol w:w="10070"/>
      </w:tblGrid>
      <w:tr w:rsidR="00B601FD" w:rsidRPr="00387525" w14:paraId="0E74834B" w14:textId="77777777" w:rsidTr="005017ED">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0070" w:type="dxa"/>
            <w:vAlign w:val="center"/>
          </w:tcPr>
          <w:p w14:paraId="62C3D94E" w14:textId="77777777" w:rsidR="00B601FD" w:rsidRPr="00387525" w:rsidRDefault="00B601FD" w:rsidP="005017ED">
            <w:pPr>
              <w:rPr>
                <w:b w:val="0"/>
                <w:bCs w:val="0"/>
                <w:color w:val="auto"/>
              </w:rPr>
            </w:pPr>
            <w:r w:rsidRPr="00387525">
              <w:rPr>
                <w:b w:val="0"/>
                <w:bCs w:val="0"/>
                <w:color w:val="auto"/>
              </w:rPr>
              <w:t>Bidder Response</w:t>
            </w:r>
          </w:p>
        </w:tc>
      </w:tr>
      <w:tr w:rsidR="00B601FD" w:rsidRPr="00387525" w14:paraId="1D9DDF82"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26DD94B0" w14:textId="77777777" w:rsidR="00B601FD" w:rsidRPr="00387525" w:rsidRDefault="00181011" w:rsidP="005017ED">
            <w:pPr>
              <w:rPr>
                <w:rFonts w:eastAsia="Times" w:cs="Arial"/>
                <w:bCs w:val="0"/>
              </w:rPr>
            </w:pPr>
            <w:sdt>
              <w:sdtPr>
                <w:rPr>
                  <w:rFonts w:eastAsia="Times" w:cs="Arial"/>
                </w:rPr>
                <w:id w:val="2078935661"/>
                <w14:checkbox>
                  <w14:checked w14:val="0"/>
                  <w14:checkedState w14:val="2612" w14:font="MS Gothic"/>
                  <w14:uncheckedState w14:val="2610" w14:font="MS Gothic"/>
                </w14:checkbox>
              </w:sdtPr>
              <w:sdtEndPr/>
              <w:sdtContent>
                <w:r w:rsidR="00B601FD" w:rsidRPr="00387525">
                  <w:rPr>
                    <w:rFonts w:eastAsia="Times" w:cs="Arial"/>
                    <w:bCs w:val="0"/>
                  </w:rPr>
                  <w:t>☐</w:t>
                </w:r>
              </w:sdtContent>
            </w:sdt>
            <w:r w:rsidR="00B601FD" w:rsidRPr="00387525">
              <w:rPr>
                <w:rFonts w:eastAsia="Times" w:cs="Arial"/>
                <w:bCs w:val="0"/>
              </w:rPr>
              <w:t xml:space="preserve"> I have reviewed the above requirement(s) and agree with no exceptions.</w:t>
            </w:r>
          </w:p>
        </w:tc>
      </w:tr>
      <w:tr w:rsidR="00B601FD" w:rsidRPr="00387525" w14:paraId="6E969D4A" w14:textId="77777777" w:rsidTr="005017ED">
        <w:tc>
          <w:tcPr>
            <w:cnfStyle w:val="001000000000" w:firstRow="0" w:lastRow="0" w:firstColumn="1" w:lastColumn="0" w:oddVBand="0" w:evenVBand="0" w:oddHBand="0" w:evenHBand="0" w:firstRowFirstColumn="0" w:firstRowLastColumn="0" w:lastRowFirstColumn="0" w:lastRowLastColumn="0"/>
            <w:tcW w:w="10070" w:type="dxa"/>
          </w:tcPr>
          <w:p w14:paraId="4C944136" w14:textId="77777777" w:rsidR="00B601FD" w:rsidRPr="00387525" w:rsidRDefault="00181011" w:rsidP="005017ED">
            <w:pPr>
              <w:rPr>
                <w:rFonts w:eastAsia="Times" w:cs="Arial"/>
                <w:bCs w:val="0"/>
              </w:rPr>
            </w:pPr>
            <w:sdt>
              <w:sdtPr>
                <w:rPr>
                  <w:rFonts w:eastAsia="Times" w:cs="Arial"/>
                </w:rPr>
                <w:id w:val="1058126360"/>
                <w14:checkbox>
                  <w14:checked w14:val="0"/>
                  <w14:checkedState w14:val="2612" w14:font="MS Gothic"/>
                  <w14:uncheckedState w14:val="2610" w14:font="MS Gothic"/>
                </w14:checkbox>
              </w:sdtPr>
              <w:sdtEndPr/>
              <w:sdtContent>
                <w:r w:rsidR="00B601FD" w:rsidRPr="00387525">
                  <w:rPr>
                    <w:rFonts w:eastAsia="Times" w:cs="Arial"/>
                    <w:bCs w:val="0"/>
                  </w:rPr>
                  <w:t>☐</w:t>
                </w:r>
              </w:sdtContent>
            </w:sdt>
            <w:r w:rsidR="00B601FD" w:rsidRPr="00387525">
              <w:rPr>
                <w:rFonts w:eastAsia="Times" w:cs="Arial"/>
                <w:bCs w:val="0"/>
              </w:rPr>
              <w:t xml:space="preserve"> I have reviewed the above requirement(s) and have noted any exceptions below.</w:t>
            </w:r>
          </w:p>
        </w:tc>
      </w:tr>
      <w:tr w:rsidR="00B601FD" w:rsidRPr="00387525" w14:paraId="2DF7AE17"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231D1692" w14:textId="77777777" w:rsidR="00B601FD" w:rsidRPr="00387525" w:rsidRDefault="00B601FD" w:rsidP="005017ED">
            <w:pPr>
              <w:rPr>
                <w:rFonts w:eastAsia="Times" w:cs="Arial"/>
                <w:bCs w:val="0"/>
              </w:rPr>
            </w:pPr>
            <w:r w:rsidRPr="00387525">
              <w:rPr>
                <w:rFonts w:eastAsia="Times" w:cs="Arial"/>
                <w:b/>
                <w:bCs w:val="0"/>
              </w:rPr>
              <w:t>Exceptions:</w:t>
            </w:r>
            <w:r w:rsidRPr="00387525">
              <w:rPr>
                <w:rFonts w:eastAsia="Times" w:cs="Arial"/>
                <w:bCs w:val="0"/>
              </w:rPr>
              <w:t xml:space="preserve"> </w:t>
            </w:r>
            <w:sdt>
              <w:sdtPr>
                <w:rPr>
                  <w:rFonts w:eastAsia="Times" w:cs="Arial"/>
                </w:rPr>
                <w:id w:val="2116083175"/>
                <w:placeholder>
                  <w:docPart w:val="D3A68F3A5F3A42DBBCC57582776A08EC"/>
                </w:placeholder>
                <w:temporary/>
                <w:showingPlcHdr/>
                <w15:appearance w15:val="hidden"/>
              </w:sdtPr>
              <w:sdtEndPr/>
              <w:sdtContent>
                <w:r w:rsidRPr="00387525">
                  <w:rPr>
                    <w:rFonts w:eastAsia="Times" w:cs="Arial"/>
                    <w:bCs w:val="0"/>
                    <w:highlight w:val="yellow"/>
                  </w:rPr>
                  <w:t>List all exceptions here</w:t>
                </w:r>
              </w:sdtContent>
            </w:sdt>
          </w:p>
        </w:tc>
      </w:tr>
      <w:tr w:rsidR="00B601FD" w:rsidRPr="00387525" w14:paraId="1E164248" w14:textId="77777777" w:rsidTr="005017ED">
        <w:tc>
          <w:tcPr>
            <w:cnfStyle w:val="001000000000" w:firstRow="0" w:lastRow="0" w:firstColumn="1" w:lastColumn="0" w:oddVBand="0" w:evenVBand="0" w:oddHBand="0" w:evenHBand="0" w:firstRowFirstColumn="0" w:firstRowLastColumn="0" w:lastRowFirstColumn="0" w:lastRowLastColumn="0"/>
            <w:tcW w:w="10070" w:type="dxa"/>
          </w:tcPr>
          <w:p w14:paraId="11DE7409" w14:textId="2CCEECBE" w:rsidR="00B601FD" w:rsidRPr="00387525" w:rsidRDefault="00B601FD" w:rsidP="005017ED">
            <w:pPr>
              <w:rPr>
                <w:rFonts w:eastAsia="Times" w:cs="Arial"/>
                <w:bCs w:val="0"/>
              </w:rPr>
            </w:pPr>
            <w:r w:rsidRPr="00387525">
              <w:rPr>
                <w:rFonts w:eastAsia="Times" w:cs="Arial"/>
                <w:b/>
                <w:bCs w:val="0"/>
              </w:rPr>
              <w:t xml:space="preserve">Bidder must </w:t>
            </w:r>
            <w:r w:rsidRPr="00387525">
              <w:rPr>
                <w:rFonts w:eastAsia="Times" w:cs="Arial"/>
                <w:b/>
              </w:rPr>
              <w:t>describe how they will comply with the above requirement(s)</w:t>
            </w:r>
            <w:r>
              <w:rPr>
                <w:rFonts w:eastAsia="Times" w:cs="Arial"/>
                <w:b/>
              </w:rPr>
              <w:t xml:space="preserve"> including how confidentiality of student information will be stored, maintained, and secured</w:t>
            </w:r>
            <w:r w:rsidRPr="00387525">
              <w:rPr>
                <w:rFonts w:eastAsia="Times" w:cs="Arial"/>
                <w:b/>
              </w:rPr>
              <w:t>:</w:t>
            </w:r>
          </w:p>
        </w:tc>
      </w:tr>
      <w:tr w:rsidR="00B601FD" w:rsidRPr="00387525" w14:paraId="3D1BA041"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sdt>
            <w:sdtPr>
              <w:rPr>
                <w:rFonts w:eastAsia="Times" w:cs="Arial"/>
              </w:rPr>
              <w:id w:val="1491521068"/>
              <w:placeholder>
                <w:docPart w:val="AC90CB06B4E443589D7069EDA5A467AC"/>
              </w:placeholder>
              <w:temporary/>
              <w:showingPlcHdr/>
              <w15:appearance w15:val="hidden"/>
            </w:sdtPr>
            <w:sdtEndPr/>
            <w:sdtContent>
              <w:p w14:paraId="56F982CC" w14:textId="77777777" w:rsidR="00B601FD" w:rsidRPr="00387525" w:rsidRDefault="00B601FD" w:rsidP="005017ED">
                <w:pPr>
                  <w:rPr>
                    <w:rFonts w:eastAsia="Times" w:cs="Arial"/>
                    <w:bCs w:val="0"/>
                  </w:rPr>
                </w:pPr>
                <w:r w:rsidRPr="00387525">
                  <w:rPr>
                    <w:rFonts w:eastAsia="Times" w:cs="Arial"/>
                    <w:bCs w:val="0"/>
                    <w:highlight w:val="yellow"/>
                  </w:rPr>
                  <w:t>Describe how you will comply with the requirement(s)</w:t>
                </w:r>
              </w:p>
            </w:sdtContent>
          </w:sdt>
        </w:tc>
      </w:tr>
    </w:tbl>
    <w:p w14:paraId="58A8245B" w14:textId="77777777" w:rsidR="00CA3D1B" w:rsidRPr="00CA3D1B" w:rsidRDefault="00CA3D1B" w:rsidP="00CA3D1B">
      <w:pPr>
        <w:pStyle w:val="Body-2ndLevel"/>
        <w:ind w:left="0"/>
      </w:pPr>
    </w:p>
    <w:p w14:paraId="04415108" w14:textId="3169049C" w:rsidR="00D81922" w:rsidRDefault="00CA3D1B" w:rsidP="00D81922">
      <w:pPr>
        <w:pStyle w:val="2ndLevelLower"/>
      </w:pPr>
      <w:r w:rsidRPr="00CA3D1B">
        <w:t>Follow established procedures set by MSD Program Manager, designee, or Administration when on-site to provide services.  MSD reserves the right to update and or change requirements as deemed necessary</w:t>
      </w:r>
      <w:r w:rsidR="00D81922" w:rsidRPr="00D81922">
        <w:t>.</w:t>
      </w:r>
    </w:p>
    <w:tbl>
      <w:tblPr>
        <w:tblStyle w:val="Purchasing2111"/>
        <w:tblW w:w="0" w:type="auto"/>
        <w:tblLook w:val="04A0" w:firstRow="1" w:lastRow="0" w:firstColumn="1" w:lastColumn="0" w:noHBand="0" w:noVBand="1"/>
      </w:tblPr>
      <w:tblGrid>
        <w:gridCol w:w="10070"/>
      </w:tblGrid>
      <w:tr w:rsidR="00CA3D1B" w:rsidRPr="00387525" w14:paraId="39924796" w14:textId="77777777" w:rsidTr="005017ED">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0070" w:type="dxa"/>
            <w:vAlign w:val="center"/>
          </w:tcPr>
          <w:p w14:paraId="289364E4" w14:textId="77777777" w:rsidR="00CA3D1B" w:rsidRPr="00387525" w:rsidRDefault="00CA3D1B" w:rsidP="005017ED">
            <w:pPr>
              <w:rPr>
                <w:b w:val="0"/>
                <w:bCs w:val="0"/>
                <w:color w:val="auto"/>
              </w:rPr>
            </w:pPr>
            <w:r w:rsidRPr="00387525">
              <w:rPr>
                <w:b w:val="0"/>
                <w:bCs w:val="0"/>
                <w:color w:val="auto"/>
              </w:rPr>
              <w:t>Bidder Response</w:t>
            </w:r>
          </w:p>
        </w:tc>
      </w:tr>
      <w:tr w:rsidR="00CA3D1B" w:rsidRPr="00387525" w14:paraId="5D111B10"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3BD10748" w14:textId="77777777" w:rsidR="00CA3D1B" w:rsidRPr="00387525" w:rsidRDefault="00181011" w:rsidP="005017ED">
            <w:pPr>
              <w:rPr>
                <w:rFonts w:eastAsia="Times" w:cs="Arial"/>
                <w:bCs w:val="0"/>
              </w:rPr>
            </w:pPr>
            <w:sdt>
              <w:sdtPr>
                <w:rPr>
                  <w:rFonts w:eastAsia="Times" w:cs="Arial"/>
                </w:rPr>
                <w:id w:val="836344408"/>
                <w14:checkbox>
                  <w14:checked w14:val="0"/>
                  <w14:checkedState w14:val="2612" w14:font="MS Gothic"/>
                  <w14:uncheckedState w14:val="2610" w14:font="MS Gothic"/>
                </w14:checkbox>
              </w:sdtPr>
              <w:sdtEndPr/>
              <w:sdtContent>
                <w:r w:rsidR="00CA3D1B" w:rsidRPr="00387525">
                  <w:rPr>
                    <w:rFonts w:eastAsia="Times" w:cs="Arial"/>
                    <w:bCs w:val="0"/>
                  </w:rPr>
                  <w:t>☐</w:t>
                </w:r>
              </w:sdtContent>
            </w:sdt>
            <w:r w:rsidR="00CA3D1B" w:rsidRPr="00387525">
              <w:rPr>
                <w:rFonts w:eastAsia="Times" w:cs="Arial"/>
                <w:bCs w:val="0"/>
              </w:rPr>
              <w:t xml:space="preserve"> I have reviewed the above requirement(s) and agree with no exceptions.</w:t>
            </w:r>
          </w:p>
        </w:tc>
      </w:tr>
      <w:tr w:rsidR="00CA3D1B" w:rsidRPr="00387525" w14:paraId="0E1BAF2D" w14:textId="77777777" w:rsidTr="005017ED">
        <w:tc>
          <w:tcPr>
            <w:cnfStyle w:val="001000000000" w:firstRow="0" w:lastRow="0" w:firstColumn="1" w:lastColumn="0" w:oddVBand="0" w:evenVBand="0" w:oddHBand="0" w:evenHBand="0" w:firstRowFirstColumn="0" w:firstRowLastColumn="0" w:lastRowFirstColumn="0" w:lastRowLastColumn="0"/>
            <w:tcW w:w="10070" w:type="dxa"/>
          </w:tcPr>
          <w:p w14:paraId="744820B5" w14:textId="77777777" w:rsidR="00CA3D1B" w:rsidRPr="00387525" w:rsidRDefault="00181011" w:rsidP="005017ED">
            <w:pPr>
              <w:rPr>
                <w:rFonts w:eastAsia="Times" w:cs="Arial"/>
                <w:bCs w:val="0"/>
              </w:rPr>
            </w:pPr>
            <w:sdt>
              <w:sdtPr>
                <w:rPr>
                  <w:rFonts w:eastAsia="Times" w:cs="Arial"/>
                </w:rPr>
                <w:id w:val="-2010434560"/>
                <w14:checkbox>
                  <w14:checked w14:val="0"/>
                  <w14:checkedState w14:val="2612" w14:font="MS Gothic"/>
                  <w14:uncheckedState w14:val="2610" w14:font="MS Gothic"/>
                </w14:checkbox>
              </w:sdtPr>
              <w:sdtEndPr/>
              <w:sdtContent>
                <w:r w:rsidR="00CA3D1B" w:rsidRPr="00387525">
                  <w:rPr>
                    <w:rFonts w:eastAsia="Times" w:cs="Arial"/>
                    <w:bCs w:val="0"/>
                  </w:rPr>
                  <w:t>☐</w:t>
                </w:r>
              </w:sdtContent>
            </w:sdt>
            <w:r w:rsidR="00CA3D1B" w:rsidRPr="00387525">
              <w:rPr>
                <w:rFonts w:eastAsia="Times" w:cs="Arial"/>
                <w:bCs w:val="0"/>
              </w:rPr>
              <w:t xml:space="preserve"> I have reviewed the above requirement(s) and have noted any exceptions below.</w:t>
            </w:r>
          </w:p>
        </w:tc>
      </w:tr>
      <w:tr w:rsidR="00CA3D1B" w:rsidRPr="00387525" w14:paraId="69875D99"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571C08B8" w14:textId="77777777" w:rsidR="00CA3D1B" w:rsidRPr="00387525" w:rsidRDefault="00CA3D1B" w:rsidP="005017ED">
            <w:pPr>
              <w:rPr>
                <w:rFonts w:eastAsia="Times" w:cs="Arial"/>
                <w:bCs w:val="0"/>
              </w:rPr>
            </w:pPr>
            <w:r w:rsidRPr="00387525">
              <w:rPr>
                <w:rFonts w:eastAsia="Times" w:cs="Arial"/>
                <w:b/>
                <w:bCs w:val="0"/>
              </w:rPr>
              <w:lastRenderedPageBreak/>
              <w:t>Exceptions:</w:t>
            </w:r>
            <w:r w:rsidRPr="00387525">
              <w:rPr>
                <w:rFonts w:eastAsia="Times" w:cs="Arial"/>
                <w:bCs w:val="0"/>
              </w:rPr>
              <w:t xml:space="preserve"> </w:t>
            </w:r>
            <w:sdt>
              <w:sdtPr>
                <w:rPr>
                  <w:rFonts w:eastAsia="Times" w:cs="Arial"/>
                </w:rPr>
                <w:id w:val="1186486646"/>
                <w:placeholder>
                  <w:docPart w:val="75CCC3604C814C48AB862710B5714D90"/>
                </w:placeholder>
                <w:temporary/>
                <w:showingPlcHdr/>
                <w15:appearance w15:val="hidden"/>
              </w:sdtPr>
              <w:sdtEndPr/>
              <w:sdtContent>
                <w:r w:rsidRPr="00387525">
                  <w:rPr>
                    <w:rFonts w:eastAsia="Times" w:cs="Arial"/>
                    <w:bCs w:val="0"/>
                    <w:highlight w:val="yellow"/>
                  </w:rPr>
                  <w:t>List all exceptions here</w:t>
                </w:r>
              </w:sdtContent>
            </w:sdt>
          </w:p>
        </w:tc>
      </w:tr>
    </w:tbl>
    <w:p w14:paraId="1FDDBEC8" w14:textId="77777777" w:rsidR="00CA3D1B" w:rsidRPr="00CA3D1B" w:rsidRDefault="00CA3D1B" w:rsidP="00CA3D1B">
      <w:pPr>
        <w:pStyle w:val="Body-2ndLevel"/>
        <w:ind w:left="0"/>
      </w:pPr>
    </w:p>
    <w:p w14:paraId="2259D129" w14:textId="4833812E" w:rsidR="00D81922" w:rsidRDefault="00085C0D" w:rsidP="00D81922">
      <w:pPr>
        <w:pStyle w:val="2ndLevelLower"/>
      </w:pPr>
      <w:r>
        <w:t>P</w:t>
      </w:r>
      <w:r w:rsidRPr="00085C0D">
        <w:t xml:space="preserve">rovide a substitute </w:t>
      </w:r>
      <w:r>
        <w:t>occupational</w:t>
      </w:r>
      <w:r w:rsidRPr="00085C0D">
        <w:t xml:space="preserve"> therapist to perform the services according to the prescribed schedule during any absence of the primary assigned physical therapist(s).  Contractor is required to inform the MSD Program Manager and designee of any absences and name of substitute physical therapist in accordance with MSD Call </w:t>
      </w:r>
      <w:proofErr w:type="gramStart"/>
      <w:r w:rsidRPr="00085C0D">
        <w:t>In</w:t>
      </w:r>
      <w:proofErr w:type="gramEnd"/>
      <w:r w:rsidRPr="00085C0D">
        <w:t xml:space="preserve"> Procedure which requires notice by 6:30 am. on the given school day on which the absence takes place.  Call In Procedure will be provided upon award of contract.</w:t>
      </w:r>
    </w:p>
    <w:tbl>
      <w:tblPr>
        <w:tblStyle w:val="Purchasing21121"/>
        <w:tblW w:w="0" w:type="auto"/>
        <w:tblLook w:val="04A0" w:firstRow="1" w:lastRow="0" w:firstColumn="1" w:lastColumn="0" w:noHBand="0" w:noVBand="1"/>
      </w:tblPr>
      <w:tblGrid>
        <w:gridCol w:w="10070"/>
      </w:tblGrid>
      <w:tr w:rsidR="00B601FD" w:rsidRPr="00B601FD" w14:paraId="3C978E57" w14:textId="77777777" w:rsidTr="005017ED">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0070" w:type="dxa"/>
            <w:vAlign w:val="center"/>
          </w:tcPr>
          <w:p w14:paraId="3FC67C33" w14:textId="77777777" w:rsidR="00B601FD" w:rsidRPr="00B601FD" w:rsidRDefault="00B601FD" w:rsidP="00B601FD">
            <w:pPr>
              <w:rPr>
                <w:b w:val="0"/>
                <w:bCs w:val="0"/>
                <w:color w:val="auto"/>
              </w:rPr>
            </w:pPr>
            <w:r w:rsidRPr="00B601FD">
              <w:rPr>
                <w:b w:val="0"/>
                <w:bCs w:val="0"/>
                <w:color w:val="auto"/>
              </w:rPr>
              <w:t>Bidder Response</w:t>
            </w:r>
          </w:p>
        </w:tc>
      </w:tr>
      <w:tr w:rsidR="00B601FD" w:rsidRPr="00B601FD" w14:paraId="30AD82E3"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1D3C62F8" w14:textId="77777777" w:rsidR="00B601FD" w:rsidRPr="00B601FD" w:rsidRDefault="00181011" w:rsidP="00B601FD">
            <w:pPr>
              <w:rPr>
                <w:rFonts w:eastAsia="Times" w:cs="Arial"/>
                <w:bCs w:val="0"/>
              </w:rPr>
            </w:pPr>
            <w:sdt>
              <w:sdtPr>
                <w:rPr>
                  <w:rFonts w:eastAsia="Times" w:cs="Arial"/>
                </w:rPr>
                <w:id w:val="-932669513"/>
                <w14:checkbox>
                  <w14:checked w14:val="0"/>
                  <w14:checkedState w14:val="2612" w14:font="MS Gothic"/>
                  <w14:uncheckedState w14:val="2610" w14:font="MS Gothic"/>
                </w14:checkbox>
              </w:sdtPr>
              <w:sdtEndPr/>
              <w:sdtContent>
                <w:r w:rsidR="00B601FD" w:rsidRPr="00B601FD">
                  <w:rPr>
                    <w:rFonts w:eastAsia="Times" w:cs="Arial"/>
                    <w:bCs w:val="0"/>
                  </w:rPr>
                  <w:t>☐</w:t>
                </w:r>
              </w:sdtContent>
            </w:sdt>
            <w:r w:rsidR="00B601FD" w:rsidRPr="00B601FD">
              <w:rPr>
                <w:rFonts w:eastAsia="Times" w:cs="Arial"/>
                <w:bCs w:val="0"/>
              </w:rPr>
              <w:t xml:space="preserve"> I have reviewed the above requirement(s) and agree with no exceptions.</w:t>
            </w:r>
          </w:p>
        </w:tc>
      </w:tr>
      <w:tr w:rsidR="00B601FD" w:rsidRPr="00B601FD" w14:paraId="3AC4ADFF" w14:textId="77777777" w:rsidTr="005017ED">
        <w:tc>
          <w:tcPr>
            <w:cnfStyle w:val="001000000000" w:firstRow="0" w:lastRow="0" w:firstColumn="1" w:lastColumn="0" w:oddVBand="0" w:evenVBand="0" w:oddHBand="0" w:evenHBand="0" w:firstRowFirstColumn="0" w:firstRowLastColumn="0" w:lastRowFirstColumn="0" w:lastRowLastColumn="0"/>
            <w:tcW w:w="10070" w:type="dxa"/>
          </w:tcPr>
          <w:p w14:paraId="0B82FA30" w14:textId="77777777" w:rsidR="00B601FD" w:rsidRPr="00B601FD" w:rsidRDefault="00181011" w:rsidP="00B601FD">
            <w:pPr>
              <w:rPr>
                <w:rFonts w:eastAsia="Times" w:cs="Arial"/>
                <w:bCs w:val="0"/>
              </w:rPr>
            </w:pPr>
            <w:sdt>
              <w:sdtPr>
                <w:rPr>
                  <w:rFonts w:eastAsia="Times" w:cs="Arial"/>
                </w:rPr>
                <w:id w:val="-1180578425"/>
                <w14:checkbox>
                  <w14:checked w14:val="0"/>
                  <w14:checkedState w14:val="2612" w14:font="MS Gothic"/>
                  <w14:uncheckedState w14:val="2610" w14:font="MS Gothic"/>
                </w14:checkbox>
              </w:sdtPr>
              <w:sdtEndPr/>
              <w:sdtContent>
                <w:r w:rsidR="00B601FD" w:rsidRPr="00B601FD">
                  <w:rPr>
                    <w:rFonts w:eastAsia="Times" w:cs="Arial"/>
                    <w:bCs w:val="0"/>
                  </w:rPr>
                  <w:t>☐</w:t>
                </w:r>
              </w:sdtContent>
            </w:sdt>
            <w:r w:rsidR="00B601FD" w:rsidRPr="00B601FD">
              <w:rPr>
                <w:rFonts w:eastAsia="Times" w:cs="Arial"/>
                <w:bCs w:val="0"/>
              </w:rPr>
              <w:t xml:space="preserve"> I have reviewed the above requirement(s) and have noted any exceptions below.</w:t>
            </w:r>
          </w:p>
        </w:tc>
      </w:tr>
      <w:tr w:rsidR="00B601FD" w:rsidRPr="00B601FD" w14:paraId="7D2DB39C"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2653F012" w14:textId="77777777" w:rsidR="00B601FD" w:rsidRPr="00B601FD" w:rsidRDefault="00B601FD" w:rsidP="00B601FD">
            <w:pPr>
              <w:rPr>
                <w:rFonts w:eastAsia="Times" w:cs="Arial"/>
                <w:bCs w:val="0"/>
              </w:rPr>
            </w:pPr>
            <w:r w:rsidRPr="00B601FD">
              <w:rPr>
                <w:rFonts w:eastAsia="Times" w:cs="Arial"/>
                <w:b/>
                <w:bCs w:val="0"/>
              </w:rPr>
              <w:t>Exceptions:</w:t>
            </w:r>
            <w:r w:rsidRPr="00B601FD">
              <w:rPr>
                <w:rFonts w:eastAsia="Times" w:cs="Arial"/>
                <w:bCs w:val="0"/>
              </w:rPr>
              <w:t xml:space="preserve"> </w:t>
            </w:r>
            <w:sdt>
              <w:sdtPr>
                <w:rPr>
                  <w:rFonts w:eastAsia="Times" w:cs="Arial"/>
                </w:rPr>
                <w:id w:val="443656806"/>
                <w:placeholder>
                  <w:docPart w:val="0D000A09A6B84A12B6B3058D1ECC8E9F"/>
                </w:placeholder>
                <w:temporary/>
                <w:showingPlcHdr/>
                <w15:appearance w15:val="hidden"/>
              </w:sdtPr>
              <w:sdtEndPr/>
              <w:sdtContent>
                <w:r w:rsidRPr="00B601FD">
                  <w:rPr>
                    <w:rFonts w:eastAsia="Times" w:cs="Arial"/>
                    <w:bCs w:val="0"/>
                    <w:highlight w:val="yellow"/>
                  </w:rPr>
                  <w:t>List all exceptions here</w:t>
                </w:r>
              </w:sdtContent>
            </w:sdt>
          </w:p>
        </w:tc>
      </w:tr>
      <w:tr w:rsidR="00B601FD" w:rsidRPr="00B601FD" w14:paraId="6E01ACE6" w14:textId="77777777" w:rsidTr="005017ED">
        <w:tc>
          <w:tcPr>
            <w:cnfStyle w:val="001000000000" w:firstRow="0" w:lastRow="0" w:firstColumn="1" w:lastColumn="0" w:oddVBand="0" w:evenVBand="0" w:oddHBand="0" w:evenHBand="0" w:firstRowFirstColumn="0" w:firstRowLastColumn="0" w:lastRowFirstColumn="0" w:lastRowLastColumn="0"/>
            <w:tcW w:w="10070" w:type="dxa"/>
          </w:tcPr>
          <w:p w14:paraId="5D50560A" w14:textId="0944A98B" w:rsidR="00B601FD" w:rsidRPr="00B601FD" w:rsidRDefault="00B601FD" w:rsidP="00B601FD">
            <w:pPr>
              <w:rPr>
                <w:rFonts w:eastAsia="Times" w:cs="Arial"/>
                <w:bCs w:val="0"/>
              </w:rPr>
            </w:pPr>
            <w:r w:rsidRPr="00B601FD">
              <w:rPr>
                <w:rFonts w:eastAsia="Times" w:cs="Arial"/>
                <w:b/>
                <w:bCs w:val="0"/>
              </w:rPr>
              <w:t>Bidder must describe how they will comply with the above requirement(s) including</w:t>
            </w:r>
            <w:r>
              <w:rPr>
                <w:rFonts w:eastAsia="Times" w:cs="Arial"/>
                <w:b/>
                <w:bCs w:val="0"/>
              </w:rPr>
              <w:t xml:space="preserve"> current number of physical therapists on staff, policy and procedures for absences and notice</w:t>
            </w:r>
            <w:r w:rsidRPr="00B601FD">
              <w:rPr>
                <w:rFonts w:eastAsia="Times" w:cs="Arial"/>
                <w:b/>
                <w:bCs w:val="0"/>
              </w:rPr>
              <w:t>:</w:t>
            </w:r>
          </w:p>
        </w:tc>
      </w:tr>
      <w:tr w:rsidR="00B601FD" w:rsidRPr="00B601FD" w14:paraId="74DA1C9B"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sdt>
            <w:sdtPr>
              <w:rPr>
                <w:rFonts w:eastAsia="Times" w:cs="Arial"/>
              </w:rPr>
              <w:id w:val="-2137629584"/>
              <w:placeholder>
                <w:docPart w:val="790A39FA613C4A0CB49705BB3BB44A86"/>
              </w:placeholder>
              <w:temporary/>
              <w:showingPlcHdr/>
              <w15:appearance w15:val="hidden"/>
            </w:sdtPr>
            <w:sdtEndPr/>
            <w:sdtContent>
              <w:p w14:paraId="5152E9A4" w14:textId="77777777" w:rsidR="00B601FD" w:rsidRPr="00B601FD" w:rsidRDefault="00B601FD" w:rsidP="00B601FD">
                <w:pPr>
                  <w:rPr>
                    <w:rFonts w:eastAsia="Times" w:cs="Arial"/>
                    <w:bCs w:val="0"/>
                  </w:rPr>
                </w:pPr>
                <w:r w:rsidRPr="00B601FD">
                  <w:rPr>
                    <w:rFonts w:eastAsia="Times" w:cs="Arial"/>
                    <w:bCs w:val="0"/>
                    <w:highlight w:val="yellow"/>
                  </w:rPr>
                  <w:t>Describe how you will comply with the requirement(s)</w:t>
                </w:r>
              </w:p>
            </w:sdtContent>
          </w:sdt>
        </w:tc>
      </w:tr>
    </w:tbl>
    <w:p w14:paraId="5E2E9084" w14:textId="77777777" w:rsidR="00CA3D1B" w:rsidRPr="00CA3D1B" w:rsidRDefault="00CA3D1B" w:rsidP="00CA3D1B">
      <w:pPr>
        <w:pStyle w:val="Body-2ndLevel"/>
        <w:ind w:left="0"/>
      </w:pPr>
    </w:p>
    <w:p w14:paraId="6DB28BDC" w14:textId="09815A61" w:rsidR="00D81922" w:rsidRPr="00CE4C52" w:rsidRDefault="00D81922" w:rsidP="00D81922">
      <w:pPr>
        <w:pStyle w:val="2ndLevelLower"/>
      </w:pPr>
      <w:r w:rsidRPr="00CE4C52">
        <w:t>Electronically file service records for school based occupational therapy services to be bill</w:t>
      </w:r>
      <w:r w:rsidR="00AD7B01" w:rsidRPr="00CE4C52">
        <w:t>ed</w:t>
      </w:r>
      <w:r w:rsidRPr="00CE4C52">
        <w:t xml:space="preserve"> to Medicaid by the 15th of the month for services provided during the previous month.</w:t>
      </w:r>
    </w:p>
    <w:tbl>
      <w:tblPr>
        <w:tblStyle w:val="Purchasing2111"/>
        <w:tblW w:w="0" w:type="auto"/>
        <w:tblLook w:val="04A0" w:firstRow="1" w:lastRow="0" w:firstColumn="1" w:lastColumn="0" w:noHBand="0" w:noVBand="1"/>
      </w:tblPr>
      <w:tblGrid>
        <w:gridCol w:w="10070"/>
      </w:tblGrid>
      <w:tr w:rsidR="00CA3D1B" w:rsidRPr="00387525" w14:paraId="19485F36" w14:textId="77777777" w:rsidTr="005017ED">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0070" w:type="dxa"/>
            <w:vAlign w:val="center"/>
          </w:tcPr>
          <w:p w14:paraId="6D8EC5D5" w14:textId="77777777" w:rsidR="00CA3D1B" w:rsidRPr="00387525" w:rsidRDefault="00CA3D1B" w:rsidP="005017ED">
            <w:pPr>
              <w:rPr>
                <w:b w:val="0"/>
                <w:bCs w:val="0"/>
                <w:color w:val="auto"/>
              </w:rPr>
            </w:pPr>
            <w:r w:rsidRPr="00387525">
              <w:rPr>
                <w:b w:val="0"/>
                <w:bCs w:val="0"/>
                <w:color w:val="auto"/>
              </w:rPr>
              <w:t>Bidder Response</w:t>
            </w:r>
          </w:p>
        </w:tc>
      </w:tr>
      <w:tr w:rsidR="00CA3D1B" w:rsidRPr="00387525" w14:paraId="34141998"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08796493" w14:textId="77777777" w:rsidR="00CA3D1B" w:rsidRPr="00387525" w:rsidRDefault="00181011" w:rsidP="005017ED">
            <w:pPr>
              <w:rPr>
                <w:rFonts w:eastAsia="Times" w:cs="Arial"/>
                <w:bCs w:val="0"/>
              </w:rPr>
            </w:pPr>
            <w:sdt>
              <w:sdtPr>
                <w:rPr>
                  <w:rFonts w:eastAsia="Times" w:cs="Arial"/>
                </w:rPr>
                <w:id w:val="-1705327679"/>
                <w14:checkbox>
                  <w14:checked w14:val="0"/>
                  <w14:checkedState w14:val="2612" w14:font="MS Gothic"/>
                  <w14:uncheckedState w14:val="2610" w14:font="MS Gothic"/>
                </w14:checkbox>
              </w:sdtPr>
              <w:sdtEndPr/>
              <w:sdtContent>
                <w:r w:rsidR="00CA3D1B" w:rsidRPr="00387525">
                  <w:rPr>
                    <w:rFonts w:eastAsia="Times" w:cs="Arial"/>
                    <w:bCs w:val="0"/>
                  </w:rPr>
                  <w:t>☐</w:t>
                </w:r>
              </w:sdtContent>
            </w:sdt>
            <w:r w:rsidR="00CA3D1B" w:rsidRPr="00387525">
              <w:rPr>
                <w:rFonts w:eastAsia="Times" w:cs="Arial"/>
                <w:bCs w:val="0"/>
              </w:rPr>
              <w:t xml:space="preserve"> I have reviewed the above requirement(s) and agree with no exceptions.</w:t>
            </w:r>
          </w:p>
        </w:tc>
      </w:tr>
      <w:tr w:rsidR="00CA3D1B" w:rsidRPr="00387525" w14:paraId="20C47EE7" w14:textId="77777777" w:rsidTr="005017ED">
        <w:tc>
          <w:tcPr>
            <w:cnfStyle w:val="001000000000" w:firstRow="0" w:lastRow="0" w:firstColumn="1" w:lastColumn="0" w:oddVBand="0" w:evenVBand="0" w:oddHBand="0" w:evenHBand="0" w:firstRowFirstColumn="0" w:firstRowLastColumn="0" w:lastRowFirstColumn="0" w:lastRowLastColumn="0"/>
            <w:tcW w:w="10070" w:type="dxa"/>
          </w:tcPr>
          <w:p w14:paraId="0226ACEC" w14:textId="77777777" w:rsidR="00CA3D1B" w:rsidRPr="00387525" w:rsidRDefault="00181011" w:rsidP="005017ED">
            <w:pPr>
              <w:rPr>
                <w:rFonts w:eastAsia="Times" w:cs="Arial"/>
                <w:bCs w:val="0"/>
              </w:rPr>
            </w:pPr>
            <w:sdt>
              <w:sdtPr>
                <w:rPr>
                  <w:rFonts w:eastAsia="Times" w:cs="Arial"/>
                </w:rPr>
                <w:id w:val="684027094"/>
                <w14:checkbox>
                  <w14:checked w14:val="0"/>
                  <w14:checkedState w14:val="2612" w14:font="MS Gothic"/>
                  <w14:uncheckedState w14:val="2610" w14:font="MS Gothic"/>
                </w14:checkbox>
              </w:sdtPr>
              <w:sdtEndPr/>
              <w:sdtContent>
                <w:r w:rsidR="00CA3D1B" w:rsidRPr="00387525">
                  <w:rPr>
                    <w:rFonts w:eastAsia="Times" w:cs="Arial"/>
                    <w:bCs w:val="0"/>
                  </w:rPr>
                  <w:t>☐</w:t>
                </w:r>
              </w:sdtContent>
            </w:sdt>
            <w:r w:rsidR="00CA3D1B" w:rsidRPr="00387525">
              <w:rPr>
                <w:rFonts w:eastAsia="Times" w:cs="Arial"/>
                <w:bCs w:val="0"/>
              </w:rPr>
              <w:t xml:space="preserve"> I have reviewed the above requirement(s) and have noted any exceptions below.</w:t>
            </w:r>
          </w:p>
        </w:tc>
      </w:tr>
      <w:tr w:rsidR="00CA3D1B" w:rsidRPr="00387525" w14:paraId="4F296028"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2D451AFE" w14:textId="77777777" w:rsidR="00CA3D1B" w:rsidRPr="00387525" w:rsidRDefault="00CA3D1B" w:rsidP="005017ED">
            <w:pPr>
              <w:rPr>
                <w:rFonts w:eastAsia="Times" w:cs="Arial"/>
                <w:bCs w:val="0"/>
              </w:rPr>
            </w:pPr>
            <w:r w:rsidRPr="00387525">
              <w:rPr>
                <w:rFonts w:eastAsia="Times" w:cs="Arial"/>
                <w:b/>
                <w:bCs w:val="0"/>
              </w:rPr>
              <w:t>Exceptions:</w:t>
            </w:r>
            <w:r w:rsidRPr="00387525">
              <w:rPr>
                <w:rFonts w:eastAsia="Times" w:cs="Arial"/>
                <w:bCs w:val="0"/>
              </w:rPr>
              <w:t xml:space="preserve"> </w:t>
            </w:r>
            <w:sdt>
              <w:sdtPr>
                <w:rPr>
                  <w:rFonts w:eastAsia="Times" w:cs="Arial"/>
                </w:rPr>
                <w:id w:val="-1531793498"/>
                <w:placeholder>
                  <w:docPart w:val="43A756A0EE154285AB74FAB1BF2F5959"/>
                </w:placeholder>
                <w:temporary/>
                <w:showingPlcHdr/>
                <w15:appearance w15:val="hidden"/>
              </w:sdtPr>
              <w:sdtEndPr/>
              <w:sdtContent>
                <w:r w:rsidRPr="00387525">
                  <w:rPr>
                    <w:rFonts w:eastAsia="Times" w:cs="Arial"/>
                    <w:bCs w:val="0"/>
                    <w:highlight w:val="yellow"/>
                  </w:rPr>
                  <w:t>List all exceptions here</w:t>
                </w:r>
              </w:sdtContent>
            </w:sdt>
          </w:p>
        </w:tc>
      </w:tr>
    </w:tbl>
    <w:p w14:paraId="0F7D18CF" w14:textId="77777777" w:rsidR="00CA3D1B" w:rsidRPr="00CA3D1B" w:rsidRDefault="00CA3D1B" w:rsidP="00CA3D1B">
      <w:pPr>
        <w:pStyle w:val="Body-2ndLevel"/>
        <w:ind w:left="0"/>
      </w:pPr>
    </w:p>
    <w:p w14:paraId="2553CC5C" w14:textId="77777777" w:rsidR="00085C0D" w:rsidRDefault="00085C0D" w:rsidP="00085C0D">
      <w:pPr>
        <w:pStyle w:val="2ndLevelLower"/>
      </w:pPr>
      <w:r>
        <w:t xml:space="preserve">Required to attend a mandatory MSD Back to School In-Service Training for Staff and Contractors.  This In-Service Training will be for five business days (Monday – Friday) prior to the start of school. Information including </w:t>
      </w:r>
      <w:proofErr w:type="gramStart"/>
      <w:r>
        <w:t>dates,</w:t>
      </w:r>
      <w:proofErr w:type="gramEnd"/>
      <w:r>
        <w:t xml:space="preserve"> and times will be provided annually to the Contractor fourteen (14) calendar days prior to the start of each school year.  </w:t>
      </w:r>
    </w:p>
    <w:p w14:paraId="3D27950D" w14:textId="5E3B55B4" w:rsidR="00085C0D" w:rsidRDefault="00085C0D" w:rsidP="00085C0D">
      <w:pPr>
        <w:pStyle w:val="2ndLevelLower"/>
        <w:numPr>
          <w:ilvl w:val="0"/>
          <w:numId w:val="0"/>
        </w:numPr>
        <w:ind w:left="907"/>
      </w:pPr>
      <w:r w:rsidRPr="00085C0D">
        <w:lastRenderedPageBreak/>
        <w:t>Additional trainings may be required throughout the school year.  The State reserves the right to adjust and add trainings as required.</w:t>
      </w:r>
    </w:p>
    <w:tbl>
      <w:tblPr>
        <w:tblStyle w:val="Purchasing3"/>
        <w:tblW w:w="0" w:type="auto"/>
        <w:tblLook w:val="04A0" w:firstRow="1" w:lastRow="0" w:firstColumn="1" w:lastColumn="0" w:noHBand="0" w:noVBand="1"/>
      </w:tblPr>
      <w:tblGrid>
        <w:gridCol w:w="10070"/>
      </w:tblGrid>
      <w:tr w:rsidR="00085C0D" w:rsidRPr="00085C0D" w14:paraId="3AB13F1D" w14:textId="77777777" w:rsidTr="005017ED">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0070" w:type="dxa"/>
            <w:vAlign w:val="center"/>
          </w:tcPr>
          <w:p w14:paraId="2366D2C9" w14:textId="77777777" w:rsidR="00085C0D" w:rsidRPr="00085C0D" w:rsidRDefault="00085C0D" w:rsidP="00085C0D">
            <w:pPr>
              <w:rPr>
                <w:b w:val="0"/>
                <w:bCs w:val="0"/>
                <w:color w:val="auto"/>
              </w:rPr>
            </w:pPr>
            <w:r w:rsidRPr="00085C0D">
              <w:rPr>
                <w:b w:val="0"/>
                <w:bCs w:val="0"/>
                <w:color w:val="auto"/>
              </w:rPr>
              <w:t>Bidder Response</w:t>
            </w:r>
          </w:p>
        </w:tc>
      </w:tr>
      <w:tr w:rsidR="00085C0D" w:rsidRPr="00085C0D" w14:paraId="6DC1C913"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3CCF0A0F" w14:textId="77777777" w:rsidR="00085C0D" w:rsidRPr="00085C0D" w:rsidRDefault="00181011" w:rsidP="00085C0D">
            <w:pPr>
              <w:rPr>
                <w:rFonts w:eastAsia="Times" w:cs="Arial"/>
                <w:bCs w:val="0"/>
              </w:rPr>
            </w:pPr>
            <w:sdt>
              <w:sdtPr>
                <w:rPr>
                  <w:rFonts w:eastAsia="Times" w:cs="Arial"/>
                </w:rPr>
                <w:id w:val="-1946142000"/>
                <w14:checkbox>
                  <w14:checked w14:val="0"/>
                  <w14:checkedState w14:val="2612" w14:font="MS Gothic"/>
                  <w14:uncheckedState w14:val="2610" w14:font="MS Gothic"/>
                </w14:checkbox>
              </w:sdtPr>
              <w:sdtEndPr/>
              <w:sdtContent>
                <w:r w:rsidR="00085C0D" w:rsidRPr="00085C0D">
                  <w:rPr>
                    <w:rFonts w:eastAsia="Times" w:cs="Arial"/>
                    <w:bCs w:val="0"/>
                  </w:rPr>
                  <w:t>☐</w:t>
                </w:r>
              </w:sdtContent>
            </w:sdt>
            <w:r w:rsidR="00085C0D" w:rsidRPr="00085C0D">
              <w:rPr>
                <w:rFonts w:eastAsia="Times" w:cs="Arial"/>
                <w:bCs w:val="0"/>
              </w:rPr>
              <w:t xml:space="preserve"> I have reviewed the above requirement(s) and agree with no exceptions.</w:t>
            </w:r>
          </w:p>
        </w:tc>
      </w:tr>
      <w:tr w:rsidR="00085C0D" w:rsidRPr="00085C0D" w14:paraId="7B085801" w14:textId="77777777" w:rsidTr="005017ED">
        <w:tc>
          <w:tcPr>
            <w:cnfStyle w:val="001000000000" w:firstRow="0" w:lastRow="0" w:firstColumn="1" w:lastColumn="0" w:oddVBand="0" w:evenVBand="0" w:oddHBand="0" w:evenHBand="0" w:firstRowFirstColumn="0" w:firstRowLastColumn="0" w:lastRowFirstColumn="0" w:lastRowLastColumn="0"/>
            <w:tcW w:w="10070" w:type="dxa"/>
          </w:tcPr>
          <w:p w14:paraId="3E4BBFC2" w14:textId="77777777" w:rsidR="00085C0D" w:rsidRPr="00085C0D" w:rsidRDefault="00181011" w:rsidP="00085C0D">
            <w:pPr>
              <w:rPr>
                <w:rFonts w:eastAsia="Times" w:cs="Arial"/>
                <w:bCs w:val="0"/>
              </w:rPr>
            </w:pPr>
            <w:sdt>
              <w:sdtPr>
                <w:rPr>
                  <w:rFonts w:eastAsia="Times" w:cs="Arial"/>
                </w:rPr>
                <w:id w:val="-1732759467"/>
                <w14:checkbox>
                  <w14:checked w14:val="0"/>
                  <w14:checkedState w14:val="2612" w14:font="MS Gothic"/>
                  <w14:uncheckedState w14:val="2610" w14:font="MS Gothic"/>
                </w14:checkbox>
              </w:sdtPr>
              <w:sdtEndPr/>
              <w:sdtContent>
                <w:r w:rsidR="00085C0D" w:rsidRPr="00085C0D">
                  <w:rPr>
                    <w:rFonts w:eastAsia="Times" w:cs="Arial"/>
                    <w:bCs w:val="0"/>
                  </w:rPr>
                  <w:t>☐</w:t>
                </w:r>
              </w:sdtContent>
            </w:sdt>
            <w:r w:rsidR="00085C0D" w:rsidRPr="00085C0D">
              <w:rPr>
                <w:rFonts w:eastAsia="Times" w:cs="Arial"/>
                <w:bCs w:val="0"/>
              </w:rPr>
              <w:t xml:space="preserve"> I have reviewed the above requirement(s) and have noted any exceptions below.</w:t>
            </w:r>
          </w:p>
        </w:tc>
      </w:tr>
      <w:tr w:rsidR="00085C0D" w:rsidRPr="00085C0D" w14:paraId="4C409BF0"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0A251919" w14:textId="77777777" w:rsidR="00085C0D" w:rsidRPr="00085C0D" w:rsidRDefault="00085C0D" w:rsidP="00085C0D">
            <w:pPr>
              <w:rPr>
                <w:rFonts w:eastAsia="Times" w:cs="Arial"/>
                <w:bCs w:val="0"/>
              </w:rPr>
            </w:pPr>
            <w:r w:rsidRPr="00085C0D">
              <w:rPr>
                <w:rFonts w:eastAsia="Times" w:cs="Arial"/>
                <w:b/>
                <w:bCs w:val="0"/>
              </w:rPr>
              <w:t>Exceptions:</w:t>
            </w:r>
            <w:r w:rsidRPr="00085C0D">
              <w:rPr>
                <w:rFonts w:eastAsia="Times" w:cs="Arial"/>
                <w:bCs w:val="0"/>
              </w:rPr>
              <w:t xml:space="preserve"> </w:t>
            </w:r>
            <w:sdt>
              <w:sdtPr>
                <w:rPr>
                  <w:rFonts w:eastAsia="Times" w:cs="Arial"/>
                </w:rPr>
                <w:id w:val="2015956673"/>
                <w:placeholder>
                  <w:docPart w:val="C19D44147C904881B9E2E44909CAD358"/>
                </w:placeholder>
                <w:temporary/>
                <w:showingPlcHdr/>
                <w15:appearance w15:val="hidden"/>
              </w:sdtPr>
              <w:sdtEndPr/>
              <w:sdtContent>
                <w:r w:rsidRPr="00085C0D">
                  <w:rPr>
                    <w:rFonts w:eastAsia="Times" w:cs="Arial"/>
                    <w:bCs w:val="0"/>
                    <w:highlight w:val="yellow"/>
                  </w:rPr>
                  <w:t>List all exceptions here</w:t>
                </w:r>
              </w:sdtContent>
            </w:sdt>
          </w:p>
        </w:tc>
      </w:tr>
      <w:tr w:rsidR="00085C0D" w:rsidRPr="00085C0D" w14:paraId="72151169" w14:textId="77777777" w:rsidTr="005017ED">
        <w:tc>
          <w:tcPr>
            <w:cnfStyle w:val="001000000000" w:firstRow="0" w:lastRow="0" w:firstColumn="1" w:lastColumn="0" w:oddVBand="0" w:evenVBand="0" w:oddHBand="0" w:evenHBand="0" w:firstRowFirstColumn="0" w:firstRowLastColumn="0" w:lastRowFirstColumn="0" w:lastRowLastColumn="0"/>
            <w:tcW w:w="10070" w:type="dxa"/>
          </w:tcPr>
          <w:p w14:paraId="65AB2771" w14:textId="77777777" w:rsidR="00085C0D" w:rsidRPr="00085C0D" w:rsidRDefault="00085C0D" w:rsidP="00085C0D">
            <w:pPr>
              <w:rPr>
                <w:rFonts w:eastAsia="Times" w:cs="Arial"/>
                <w:bCs w:val="0"/>
              </w:rPr>
            </w:pPr>
            <w:r w:rsidRPr="00085C0D">
              <w:rPr>
                <w:rFonts w:eastAsia="Times" w:cs="Arial"/>
                <w:b/>
                <w:bCs w:val="0"/>
              </w:rPr>
              <w:t xml:space="preserve">Bidder must describe how they will comply with the above requirements. </w:t>
            </w:r>
          </w:p>
        </w:tc>
      </w:tr>
      <w:tr w:rsidR="00085C0D" w:rsidRPr="00085C0D" w14:paraId="339B9F39"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2D49D08C" w14:textId="77777777" w:rsidR="00085C0D" w:rsidRPr="00085C0D" w:rsidRDefault="00085C0D" w:rsidP="00085C0D">
            <w:pPr>
              <w:rPr>
                <w:rFonts w:eastAsia="Times" w:cs="Arial"/>
              </w:rPr>
            </w:pPr>
          </w:p>
          <w:p w14:paraId="03D257D1" w14:textId="77777777" w:rsidR="00085C0D" w:rsidRPr="00085C0D" w:rsidRDefault="00085C0D" w:rsidP="00085C0D">
            <w:pPr>
              <w:rPr>
                <w:rFonts w:eastAsia="Times" w:cs="Arial"/>
              </w:rPr>
            </w:pPr>
          </w:p>
          <w:p w14:paraId="377F8EF2" w14:textId="77777777" w:rsidR="00085C0D" w:rsidRPr="00085C0D" w:rsidRDefault="00085C0D" w:rsidP="00085C0D">
            <w:pPr>
              <w:rPr>
                <w:rFonts w:eastAsia="Times" w:cs="Arial"/>
                <w:bCs w:val="0"/>
              </w:rPr>
            </w:pPr>
          </w:p>
        </w:tc>
      </w:tr>
    </w:tbl>
    <w:p w14:paraId="533558A8" w14:textId="77777777" w:rsidR="00085C0D" w:rsidRDefault="00085C0D" w:rsidP="00085C0D">
      <w:pPr>
        <w:pStyle w:val="2ndLevelLower"/>
        <w:numPr>
          <w:ilvl w:val="0"/>
          <w:numId w:val="0"/>
        </w:numPr>
      </w:pPr>
    </w:p>
    <w:p w14:paraId="65ECBC7E" w14:textId="77777777" w:rsidR="005D26D2" w:rsidRDefault="005D26D2" w:rsidP="005D26D2">
      <w:pPr>
        <w:pStyle w:val="1stLevel"/>
      </w:pPr>
      <w:r>
        <w:t>Project Plan</w:t>
      </w:r>
    </w:p>
    <w:p w14:paraId="46081CE4" w14:textId="5BF82835" w:rsidR="005D26D2" w:rsidRDefault="005D26D2" w:rsidP="005D26D2">
      <w:pPr>
        <w:pStyle w:val="Body-1stLevel"/>
      </w:pPr>
      <w:r>
        <w:t xml:space="preserve">The Contractor will carry out this project under the direction and control of the </w:t>
      </w:r>
      <w:r w:rsidR="00D228EA">
        <w:t xml:space="preserve">Michigan School for the Deaf </w:t>
      </w:r>
      <w:r>
        <w:t>Program Manager.</w:t>
      </w:r>
    </w:p>
    <w:p w14:paraId="40493EFB" w14:textId="282AF1B0" w:rsidR="005D26D2" w:rsidRDefault="005D26D2" w:rsidP="005D26D2">
      <w:pPr>
        <w:pStyle w:val="Body-1stLevel"/>
      </w:pPr>
      <w:r>
        <w:t xml:space="preserve">For this proposal: </w:t>
      </w:r>
      <w:r w:rsidR="000854D2" w:rsidRPr="00FE1625">
        <w:t>Specific information including names/address of therapists providing direct services to MSD must be provided within 30 calendar days of effective date. Daily schedule with student’s names and treatment times will be provided in accordance with IEP.</w:t>
      </w:r>
      <w:r w:rsidR="000854D2">
        <w:t xml:space="preserve"> </w:t>
      </w:r>
    </w:p>
    <w:p w14:paraId="5501E917" w14:textId="40F0BF55" w:rsidR="005D26D2" w:rsidRDefault="005D26D2" w:rsidP="000854D2">
      <w:pPr>
        <w:pStyle w:val="Body-1stLevel"/>
      </w:pPr>
      <w:r>
        <w:t>Upon Contract Award: A final project plan must be submitted for final approval within 30 calendar days of the Effective Date. The plan must also include: (a) the Contractor's organizational chart with names and title of personnel assigned to the project, which must align with the staffing stated in accepted proposals; and (b) the project breakdown showing sub-projects, tasks, and resources required.</w:t>
      </w:r>
      <w:r w:rsidR="00D228EA">
        <w:t xml:space="preserve"> </w:t>
      </w:r>
    </w:p>
    <w:tbl>
      <w:tblPr>
        <w:tblStyle w:val="Purchasing"/>
        <w:tblW w:w="0" w:type="auto"/>
        <w:tblLook w:val="04A0" w:firstRow="1" w:lastRow="0" w:firstColumn="1" w:lastColumn="0" w:noHBand="0" w:noVBand="1"/>
      </w:tblPr>
      <w:tblGrid>
        <w:gridCol w:w="10070"/>
      </w:tblGrid>
      <w:tr w:rsidR="00133753" w14:paraId="6EE3D996" w14:textId="77777777" w:rsidTr="000D0511">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0070" w:type="dxa"/>
            <w:vAlign w:val="center"/>
          </w:tcPr>
          <w:p w14:paraId="638B37AD" w14:textId="77777777" w:rsidR="00133753" w:rsidRDefault="00133753" w:rsidP="000D0511">
            <w:pPr>
              <w:pStyle w:val="Body"/>
            </w:pPr>
            <w:r>
              <w:t>Bidder Response</w:t>
            </w:r>
          </w:p>
        </w:tc>
      </w:tr>
      <w:tr w:rsidR="00133753" w14:paraId="68B48341" w14:textId="77777777" w:rsidTr="000D0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361F455B" w14:textId="77777777" w:rsidR="00133753" w:rsidRPr="00911890" w:rsidRDefault="00181011" w:rsidP="000D0511">
            <w:pPr>
              <w:pStyle w:val="TableBody"/>
            </w:pPr>
            <w:sdt>
              <w:sdtPr>
                <w:id w:val="-2067783307"/>
                <w14:checkbox>
                  <w14:checked w14:val="0"/>
                  <w14:checkedState w14:val="2612" w14:font="MS Gothic"/>
                  <w14:uncheckedState w14:val="2610" w14:font="MS Gothic"/>
                </w14:checkbox>
              </w:sdtPr>
              <w:sdtEndPr/>
              <w:sdtContent>
                <w:r w:rsidR="00133753">
                  <w:rPr>
                    <w:rFonts w:ascii="MS Gothic" w:eastAsia="MS Gothic" w:hAnsi="MS Gothic" w:hint="eastAsia"/>
                  </w:rPr>
                  <w:t>☐</w:t>
                </w:r>
              </w:sdtContent>
            </w:sdt>
            <w:r w:rsidR="00133753" w:rsidRPr="00911890">
              <w:t xml:space="preserve"> I have reviewed the above requirement(s) and agree with no exceptions.</w:t>
            </w:r>
          </w:p>
        </w:tc>
      </w:tr>
      <w:tr w:rsidR="00133753" w14:paraId="09E607FD" w14:textId="77777777" w:rsidTr="000D0511">
        <w:tc>
          <w:tcPr>
            <w:cnfStyle w:val="001000000000" w:firstRow="0" w:lastRow="0" w:firstColumn="1" w:lastColumn="0" w:oddVBand="0" w:evenVBand="0" w:oddHBand="0" w:evenHBand="0" w:firstRowFirstColumn="0" w:firstRowLastColumn="0" w:lastRowFirstColumn="0" w:lastRowLastColumn="0"/>
            <w:tcW w:w="10070" w:type="dxa"/>
          </w:tcPr>
          <w:p w14:paraId="701C5497" w14:textId="77777777" w:rsidR="00133753" w:rsidRPr="00911890" w:rsidRDefault="00181011" w:rsidP="000D0511">
            <w:pPr>
              <w:pStyle w:val="TableBody"/>
            </w:pPr>
            <w:sdt>
              <w:sdtPr>
                <w:id w:val="-444546376"/>
                <w14:checkbox>
                  <w14:checked w14:val="0"/>
                  <w14:checkedState w14:val="2612" w14:font="MS Gothic"/>
                  <w14:uncheckedState w14:val="2610" w14:font="MS Gothic"/>
                </w14:checkbox>
              </w:sdtPr>
              <w:sdtEndPr/>
              <w:sdtContent>
                <w:r w:rsidR="00133753" w:rsidRPr="00911890">
                  <w:rPr>
                    <w:rFonts w:ascii="MS Gothic" w:eastAsia="MS Gothic" w:hAnsi="MS Gothic" w:hint="eastAsia"/>
                  </w:rPr>
                  <w:t>☐</w:t>
                </w:r>
              </w:sdtContent>
            </w:sdt>
            <w:r w:rsidR="00133753" w:rsidRPr="00911890">
              <w:t xml:space="preserve"> I have reviewed the above requirement(s) and have noted any exceptions below.</w:t>
            </w:r>
          </w:p>
        </w:tc>
      </w:tr>
      <w:tr w:rsidR="00133753" w14:paraId="535F1AF2" w14:textId="77777777" w:rsidTr="000D0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58CD3460" w14:textId="77777777" w:rsidR="00133753" w:rsidRPr="00911890" w:rsidRDefault="00133753" w:rsidP="000D0511">
            <w:pPr>
              <w:pStyle w:val="TableBody"/>
            </w:pPr>
            <w:r w:rsidRPr="00911890">
              <w:rPr>
                <w:b/>
                <w:bCs w:val="0"/>
              </w:rPr>
              <w:t>Exceptions:</w:t>
            </w:r>
            <w:r w:rsidRPr="00911890">
              <w:t xml:space="preserve"> </w:t>
            </w:r>
            <w:sdt>
              <w:sdtPr>
                <w:id w:val="2021581448"/>
                <w:placeholder>
                  <w:docPart w:val="35415F58740F4119849C97092E575D37"/>
                </w:placeholder>
                <w:temporary/>
                <w:showingPlcHdr/>
                <w15:appearance w15:val="hidden"/>
              </w:sdtPr>
              <w:sdtEndPr/>
              <w:sdtContent>
                <w:r w:rsidRPr="00911890">
                  <w:rPr>
                    <w:highlight w:val="yellow"/>
                  </w:rPr>
                  <w:t>List all exceptions here</w:t>
                </w:r>
              </w:sdtContent>
            </w:sdt>
          </w:p>
        </w:tc>
      </w:tr>
      <w:tr w:rsidR="00133753" w14:paraId="57077DFA" w14:textId="77777777" w:rsidTr="000D0511">
        <w:tc>
          <w:tcPr>
            <w:cnfStyle w:val="001000000000" w:firstRow="0" w:lastRow="0" w:firstColumn="1" w:lastColumn="0" w:oddVBand="0" w:evenVBand="0" w:oddHBand="0" w:evenHBand="0" w:firstRowFirstColumn="0" w:firstRowLastColumn="0" w:lastRowFirstColumn="0" w:lastRowLastColumn="0"/>
            <w:tcW w:w="10070" w:type="dxa"/>
          </w:tcPr>
          <w:p w14:paraId="0299881D" w14:textId="63AA439B" w:rsidR="00133753" w:rsidRPr="00911890" w:rsidRDefault="00133753" w:rsidP="000D0511">
            <w:pPr>
              <w:pStyle w:val="TableBody"/>
            </w:pPr>
            <w:r w:rsidRPr="00911890">
              <w:rPr>
                <w:b/>
                <w:bCs w:val="0"/>
              </w:rPr>
              <w:t>Bidder must describe</w:t>
            </w:r>
            <w:r w:rsidR="000854D2">
              <w:rPr>
                <w:b/>
                <w:bCs w:val="0"/>
              </w:rPr>
              <w:t xml:space="preserve"> project plan as described above.</w:t>
            </w:r>
          </w:p>
        </w:tc>
      </w:tr>
      <w:tr w:rsidR="00133753" w14:paraId="1326F4B2" w14:textId="77777777" w:rsidTr="000D0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21749556" w14:textId="77777777" w:rsidR="00133753" w:rsidRDefault="00133753" w:rsidP="000D0511">
            <w:pPr>
              <w:pStyle w:val="TableBody"/>
              <w:rPr>
                <w:bCs w:val="0"/>
              </w:rPr>
            </w:pPr>
          </w:p>
          <w:p w14:paraId="7F2DB0BB" w14:textId="77777777" w:rsidR="000854D2" w:rsidRDefault="000854D2" w:rsidP="000D0511">
            <w:pPr>
              <w:pStyle w:val="TableBody"/>
              <w:rPr>
                <w:bCs w:val="0"/>
              </w:rPr>
            </w:pPr>
          </w:p>
          <w:p w14:paraId="5578B790" w14:textId="7EC2F386" w:rsidR="000854D2" w:rsidRPr="00A71B7F" w:rsidRDefault="000854D2" w:rsidP="000D0511">
            <w:pPr>
              <w:pStyle w:val="TableBody"/>
            </w:pPr>
          </w:p>
        </w:tc>
      </w:tr>
    </w:tbl>
    <w:p w14:paraId="7B8E6017" w14:textId="77777777" w:rsidR="005D11F1" w:rsidRDefault="005D11F1" w:rsidP="005D11F1">
      <w:pPr>
        <w:pStyle w:val="1stLevel"/>
      </w:pPr>
      <w:r>
        <w:lastRenderedPageBreak/>
        <w:t>ADA Compliance</w:t>
      </w:r>
    </w:p>
    <w:p w14:paraId="20095901" w14:textId="5F499DC9" w:rsidR="005D11F1" w:rsidRDefault="005D11F1" w:rsidP="00C5044D">
      <w:pPr>
        <w:pStyle w:val="Body-1stLevel"/>
      </w:pPr>
      <w:r>
        <w:t>The State is required to comply with the Americans with Disabilities Act of 1990 (ADA), including its accessibility standard for websites, applications, content and documents. All Contract Activities created, provided, or made available by Contractor under this Contract in a digital format, including but not limited to, websites, applications, software, mobile applications, text, images, sounds, videos, controls, animations, links, and documents (including files in the following formats: PDF, word processing, presentation, and spreadsheet) must comply with the accessibility standards provided in the Digital Accessibility Standards, located at</w:t>
      </w:r>
      <w:r w:rsidR="00DD3304">
        <w:t xml:space="preserve"> </w:t>
      </w:r>
      <w:hyperlink r:id="rId12" w:history="1">
        <w:r w:rsidR="00DD3304" w:rsidRPr="00DD3304">
          <w:rPr>
            <w:rStyle w:val="Hyperlink"/>
          </w:rPr>
          <w:t>SOM Digital Standards</w:t>
        </w:r>
      </w:hyperlink>
      <w:r>
        <w:t>.</w:t>
      </w:r>
    </w:p>
    <w:tbl>
      <w:tblPr>
        <w:tblStyle w:val="Purchasing"/>
        <w:tblW w:w="0" w:type="auto"/>
        <w:tblLook w:val="04A0" w:firstRow="1" w:lastRow="0" w:firstColumn="1" w:lastColumn="0" w:noHBand="0" w:noVBand="1"/>
      </w:tblPr>
      <w:tblGrid>
        <w:gridCol w:w="10070"/>
      </w:tblGrid>
      <w:tr w:rsidR="00774ECD" w14:paraId="51AA8181" w14:textId="77777777" w:rsidTr="00971AE2">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0070" w:type="dxa"/>
            <w:vAlign w:val="center"/>
          </w:tcPr>
          <w:p w14:paraId="39F04597" w14:textId="77777777" w:rsidR="00774ECD" w:rsidRDefault="00774ECD" w:rsidP="00971AE2">
            <w:pPr>
              <w:pStyle w:val="Body"/>
            </w:pPr>
            <w:r>
              <w:t>Bidder Response</w:t>
            </w:r>
          </w:p>
        </w:tc>
      </w:tr>
      <w:tr w:rsidR="00774ECD" w14:paraId="7C446480" w14:textId="77777777" w:rsidTr="00971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15370EED" w14:textId="77777777" w:rsidR="00774ECD" w:rsidRPr="00911890" w:rsidRDefault="00181011" w:rsidP="00971AE2">
            <w:pPr>
              <w:pStyle w:val="TableBody"/>
            </w:pPr>
            <w:sdt>
              <w:sdtPr>
                <w:id w:val="1284076186"/>
                <w14:checkbox>
                  <w14:checked w14:val="0"/>
                  <w14:checkedState w14:val="2612" w14:font="MS Gothic"/>
                  <w14:uncheckedState w14:val="2610" w14:font="MS Gothic"/>
                </w14:checkbox>
              </w:sdtPr>
              <w:sdtEndPr/>
              <w:sdtContent>
                <w:r w:rsidR="00774ECD">
                  <w:rPr>
                    <w:rFonts w:ascii="MS Gothic" w:eastAsia="MS Gothic" w:hAnsi="MS Gothic" w:hint="eastAsia"/>
                  </w:rPr>
                  <w:t>☐</w:t>
                </w:r>
              </w:sdtContent>
            </w:sdt>
            <w:r w:rsidR="00774ECD" w:rsidRPr="00911890">
              <w:t xml:space="preserve"> I have reviewed the above requirement(s) and agree with no exceptions.</w:t>
            </w:r>
          </w:p>
        </w:tc>
      </w:tr>
      <w:tr w:rsidR="00774ECD" w14:paraId="64928ED5" w14:textId="77777777" w:rsidTr="00971AE2">
        <w:tc>
          <w:tcPr>
            <w:cnfStyle w:val="001000000000" w:firstRow="0" w:lastRow="0" w:firstColumn="1" w:lastColumn="0" w:oddVBand="0" w:evenVBand="0" w:oddHBand="0" w:evenHBand="0" w:firstRowFirstColumn="0" w:firstRowLastColumn="0" w:lastRowFirstColumn="0" w:lastRowLastColumn="0"/>
            <w:tcW w:w="10070" w:type="dxa"/>
          </w:tcPr>
          <w:p w14:paraId="66D06A80" w14:textId="77777777" w:rsidR="00774ECD" w:rsidRPr="00911890" w:rsidRDefault="00181011" w:rsidP="00971AE2">
            <w:pPr>
              <w:pStyle w:val="TableBody"/>
            </w:pPr>
            <w:sdt>
              <w:sdtPr>
                <w:id w:val="-979610563"/>
                <w14:checkbox>
                  <w14:checked w14:val="0"/>
                  <w14:checkedState w14:val="2612" w14:font="MS Gothic"/>
                  <w14:uncheckedState w14:val="2610" w14:font="MS Gothic"/>
                </w14:checkbox>
              </w:sdtPr>
              <w:sdtEndPr/>
              <w:sdtContent>
                <w:r w:rsidR="00774ECD" w:rsidRPr="00911890">
                  <w:rPr>
                    <w:rFonts w:ascii="MS Gothic" w:eastAsia="MS Gothic" w:hAnsi="MS Gothic" w:hint="eastAsia"/>
                  </w:rPr>
                  <w:t>☐</w:t>
                </w:r>
              </w:sdtContent>
            </w:sdt>
            <w:r w:rsidR="00774ECD" w:rsidRPr="00911890">
              <w:t xml:space="preserve"> I have reviewed the above requirement(s) and have noted any exceptions below.</w:t>
            </w:r>
          </w:p>
        </w:tc>
      </w:tr>
      <w:tr w:rsidR="00774ECD" w14:paraId="3F6F379F" w14:textId="77777777" w:rsidTr="00971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657E7584" w14:textId="77777777" w:rsidR="00774ECD" w:rsidRPr="00911890" w:rsidRDefault="00774ECD" w:rsidP="00971AE2">
            <w:pPr>
              <w:pStyle w:val="TableBody"/>
            </w:pPr>
            <w:r w:rsidRPr="00911890">
              <w:rPr>
                <w:b/>
                <w:bCs w:val="0"/>
              </w:rPr>
              <w:t>Exceptions:</w:t>
            </w:r>
            <w:r w:rsidRPr="00911890">
              <w:t xml:space="preserve"> </w:t>
            </w:r>
            <w:sdt>
              <w:sdtPr>
                <w:id w:val="-308413016"/>
                <w:placeholder>
                  <w:docPart w:val="CF91F6A25B81472C9DD4F6BB9E6C3EBB"/>
                </w:placeholder>
                <w:temporary/>
                <w:showingPlcHdr/>
                <w15:appearance w15:val="hidden"/>
              </w:sdtPr>
              <w:sdtEndPr/>
              <w:sdtContent>
                <w:r w:rsidRPr="00911890">
                  <w:rPr>
                    <w:highlight w:val="yellow"/>
                  </w:rPr>
                  <w:t>List all exceptions here</w:t>
                </w:r>
              </w:sdtContent>
            </w:sdt>
          </w:p>
        </w:tc>
      </w:tr>
      <w:tr w:rsidR="00774ECD" w14:paraId="5DB2BADD" w14:textId="77777777" w:rsidTr="00971AE2">
        <w:tc>
          <w:tcPr>
            <w:cnfStyle w:val="001000000000" w:firstRow="0" w:lastRow="0" w:firstColumn="1" w:lastColumn="0" w:oddVBand="0" w:evenVBand="0" w:oddHBand="0" w:evenHBand="0" w:firstRowFirstColumn="0" w:firstRowLastColumn="0" w:lastRowFirstColumn="0" w:lastRowLastColumn="0"/>
            <w:tcW w:w="10070" w:type="dxa"/>
          </w:tcPr>
          <w:p w14:paraId="28B5B378" w14:textId="2B213DB7" w:rsidR="00774ECD" w:rsidRPr="00911890" w:rsidRDefault="00774ECD" w:rsidP="00971AE2">
            <w:pPr>
              <w:pStyle w:val="TableBody"/>
            </w:pPr>
            <w:r w:rsidRPr="00911890">
              <w:rPr>
                <w:b/>
                <w:bCs w:val="0"/>
              </w:rPr>
              <w:t>Bidder must describe</w:t>
            </w:r>
            <w:r>
              <w:rPr>
                <w:b/>
                <w:bCs w:val="0"/>
              </w:rPr>
              <w:t xml:space="preserve"> how they will comply with the above requirements.</w:t>
            </w:r>
          </w:p>
        </w:tc>
      </w:tr>
      <w:tr w:rsidR="00774ECD" w14:paraId="29F20903" w14:textId="77777777" w:rsidTr="00971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2CB799F0" w14:textId="77777777" w:rsidR="00774ECD" w:rsidRDefault="00774ECD" w:rsidP="00971AE2">
            <w:pPr>
              <w:pStyle w:val="TableBody"/>
              <w:rPr>
                <w:bCs w:val="0"/>
              </w:rPr>
            </w:pPr>
          </w:p>
          <w:p w14:paraId="1A994403" w14:textId="77777777" w:rsidR="00774ECD" w:rsidRDefault="00774ECD" w:rsidP="00971AE2">
            <w:pPr>
              <w:pStyle w:val="TableBody"/>
              <w:rPr>
                <w:bCs w:val="0"/>
              </w:rPr>
            </w:pPr>
          </w:p>
          <w:p w14:paraId="04D2E6EF" w14:textId="77777777" w:rsidR="00774ECD" w:rsidRPr="00A71B7F" w:rsidRDefault="00774ECD" w:rsidP="00971AE2">
            <w:pPr>
              <w:pStyle w:val="TableBody"/>
            </w:pPr>
          </w:p>
        </w:tc>
      </w:tr>
    </w:tbl>
    <w:p w14:paraId="0EE65CA3" w14:textId="686D08C4" w:rsidR="005855E4" w:rsidRDefault="005855E4" w:rsidP="005D11F1">
      <w:pPr>
        <w:pStyle w:val="1stLevel"/>
      </w:pPr>
      <w:r>
        <w:t>Customer Service Number</w:t>
      </w:r>
    </w:p>
    <w:p w14:paraId="6622D9F4" w14:textId="04C73D1E" w:rsidR="005855E4" w:rsidRDefault="005855E4" w:rsidP="005855E4">
      <w:pPr>
        <w:pStyle w:val="Body-1stLevel"/>
      </w:pPr>
      <w:r w:rsidRPr="005855E4">
        <w:t xml:space="preserve">The Contractor must specify its telephone number for the State to </w:t>
      </w:r>
      <w:proofErr w:type="gramStart"/>
      <w:r w:rsidRPr="005855E4">
        <w:t>make contact with</w:t>
      </w:r>
      <w:proofErr w:type="gramEnd"/>
      <w:r w:rsidRPr="005855E4">
        <w:t xml:space="preserve"> the Contractor Representative.  The Contractor Representative must be available for calls during the hours of 8:00 a.m. and 3:00 p.m. EST.</w:t>
      </w:r>
    </w:p>
    <w:tbl>
      <w:tblPr>
        <w:tblStyle w:val="Purchasing"/>
        <w:tblW w:w="0" w:type="auto"/>
        <w:tblLook w:val="04A0" w:firstRow="1" w:lastRow="0" w:firstColumn="1" w:lastColumn="0" w:noHBand="0" w:noVBand="1"/>
      </w:tblPr>
      <w:tblGrid>
        <w:gridCol w:w="10070"/>
      </w:tblGrid>
      <w:tr w:rsidR="005855E4" w14:paraId="3C5CF01F" w14:textId="77777777" w:rsidTr="000D0511">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0070" w:type="dxa"/>
            <w:vAlign w:val="center"/>
          </w:tcPr>
          <w:p w14:paraId="01CD4F04" w14:textId="77777777" w:rsidR="005855E4" w:rsidRDefault="005855E4" w:rsidP="000D0511">
            <w:pPr>
              <w:pStyle w:val="Body"/>
            </w:pPr>
            <w:r>
              <w:t>Bidder Response</w:t>
            </w:r>
          </w:p>
        </w:tc>
      </w:tr>
      <w:tr w:rsidR="005855E4" w14:paraId="185504D1" w14:textId="77777777" w:rsidTr="000D0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54749A6C" w14:textId="77777777" w:rsidR="005855E4" w:rsidRPr="00911890" w:rsidRDefault="00181011" w:rsidP="000D0511">
            <w:pPr>
              <w:pStyle w:val="TableBody"/>
            </w:pPr>
            <w:sdt>
              <w:sdtPr>
                <w:id w:val="-1745177807"/>
                <w14:checkbox>
                  <w14:checked w14:val="0"/>
                  <w14:checkedState w14:val="2612" w14:font="MS Gothic"/>
                  <w14:uncheckedState w14:val="2610" w14:font="MS Gothic"/>
                </w14:checkbox>
              </w:sdtPr>
              <w:sdtEndPr/>
              <w:sdtContent>
                <w:r w:rsidR="005855E4">
                  <w:rPr>
                    <w:rFonts w:ascii="MS Gothic" w:eastAsia="MS Gothic" w:hAnsi="MS Gothic" w:hint="eastAsia"/>
                  </w:rPr>
                  <w:t>☐</w:t>
                </w:r>
              </w:sdtContent>
            </w:sdt>
            <w:r w:rsidR="005855E4" w:rsidRPr="00911890">
              <w:t xml:space="preserve"> I have reviewed the above requirement(s) and agree with no exceptions.</w:t>
            </w:r>
          </w:p>
        </w:tc>
      </w:tr>
      <w:tr w:rsidR="005855E4" w14:paraId="5FD97B94" w14:textId="77777777" w:rsidTr="000D0511">
        <w:tc>
          <w:tcPr>
            <w:cnfStyle w:val="001000000000" w:firstRow="0" w:lastRow="0" w:firstColumn="1" w:lastColumn="0" w:oddVBand="0" w:evenVBand="0" w:oddHBand="0" w:evenHBand="0" w:firstRowFirstColumn="0" w:firstRowLastColumn="0" w:lastRowFirstColumn="0" w:lastRowLastColumn="0"/>
            <w:tcW w:w="10070" w:type="dxa"/>
          </w:tcPr>
          <w:p w14:paraId="10A688C4" w14:textId="77777777" w:rsidR="005855E4" w:rsidRPr="00911890" w:rsidRDefault="00181011" w:rsidP="000D0511">
            <w:pPr>
              <w:pStyle w:val="TableBody"/>
            </w:pPr>
            <w:sdt>
              <w:sdtPr>
                <w:id w:val="-1253346218"/>
                <w14:checkbox>
                  <w14:checked w14:val="0"/>
                  <w14:checkedState w14:val="2612" w14:font="MS Gothic"/>
                  <w14:uncheckedState w14:val="2610" w14:font="MS Gothic"/>
                </w14:checkbox>
              </w:sdtPr>
              <w:sdtEndPr/>
              <w:sdtContent>
                <w:r w:rsidR="005855E4" w:rsidRPr="00911890">
                  <w:rPr>
                    <w:rFonts w:ascii="MS Gothic" w:eastAsia="MS Gothic" w:hAnsi="MS Gothic" w:hint="eastAsia"/>
                  </w:rPr>
                  <w:t>☐</w:t>
                </w:r>
              </w:sdtContent>
            </w:sdt>
            <w:r w:rsidR="005855E4" w:rsidRPr="00911890">
              <w:t xml:space="preserve"> I have reviewed the above requirement(s) and have noted any exceptions below.</w:t>
            </w:r>
          </w:p>
        </w:tc>
      </w:tr>
      <w:tr w:rsidR="005855E4" w14:paraId="40474C2E" w14:textId="77777777" w:rsidTr="000D0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3566B555" w14:textId="77777777" w:rsidR="005855E4" w:rsidRPr="00911890" w:rsidRDefault="005855E4" w:rsidP="000D0511">
            <w:pPr>
              <w:pStyle w:val="TableBody"/>
            </w:pPr>
            <w:r w:rsidRPr="00911890">
              <w:rPr>
                <w:b/>
                <w:bCs w:val="0"/>
              </w:rPr>
              <w:t>Exceptions:</w:t>
            </w:r>
            <w:r w:rsidRPr="00911890">
              <w:t xml:space="preserve"> </w:t>
            </w:r>
            <w:sdt>
              <w:sdtPr>
                <w:id w:val="1926065495"/>
                <w:placeholder>
                  <w:docPart w:val="EF395F06A80B42D49974D45325F6EC5A"/>
                </w:placeholder>
                <w:temporary/>
                <w:showingPlcHdr/>
                <w15:appearance w15:val="hidden"/>
              </w:sdtPr>
              <w:sdtEndPr/>
              <w:sdtContent>
                <w:r w:rsidRPr="00911890">
                  <w:rPr>
                    <w:highlight w:val="yellow"/>
                  </w:rPr>
                  <w:t>List all exceptions here</w:t>
                </w:r>
              </w:sdtContent>
            </w:sdt>
          </w:p>
        </w:tc>
      </w:tr>
      <w:tr w:rsidR="005855E4" w14:paraId="2D87912F" w14:textId="77777777" w:rsidTr="000D0511">
        <w:tc>
          <w:tcPr>
            <w:cnfStyle w:val="001000000000" w:firstRow="0" w:lastRow="0" w:firstColumn="1" w:lastColumn="0" w:oddVBand="0" w:evenVBand="0" w:oddHBand="0" w:evenHBand="0" w:firstRowFirstColumn="0" w:firstRowLastColumn="0" w:lastRowFirstColumn="0" w:lastRowLastColumn="0"/>
            <w:tcW w:w="10070" w:type="dxa"/>
          </w:tcPr>
          <w:p w14:paraId="0A42536F" w14:textId="4271048E" w:rsidR="005855E4" w:rsidRPr="00911890" w:rsidRDefault="005855E4" w:rsidP="000D0511">
            <w:pPr>
              <w:pStyle w:val="TableBody"/>
            </w:pPr>
            <w:r w:rsidRPr="00911890">
              <w:rPr>
                <w:b/>
                <w:bCs w:val="0"/>
              </w:rPr>
              <w:lastRenderedPageBreak/>
              <w:t xml:space="preserve">Bidder must describe </w:t>
            </w:r>
            <w:r w:rsidR="009954FF">
              <w:rPr>
                <w:b/>
              </w:rPr>
              <w:t>how they will comply with the above requirement.</w:t>
            </w:r>
          </w:p>
        </w:tc>
      </w:tr>
      <w:tr w:rsidR="005855E4" w14:paraId="651C6517" w14:textId="77777777" w:rsidTr="000D0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2931A252" w14:textId="77777777" w:rsidR="005855E4" w:rsidRDefault="005855E4" w:rsidP="000D0511">
            <w:pPr>
              <w:pStyle w:val="TableBody"/>
              <w:rPr>
                <w:bCs w:val="0"/>
              </w:rPr>
            </w:pPr>
          </w:p>
          <w:p w14:paraId="44D972F8" w14:textId="6A1F481E" w:rsidR="009954FF" w:rsidRPr="00A71B7F" w:rsidRDefault="009954FF" w:rsidP="000D0511">
            <w:pPr>
              <w:pStyle w:val="TableBody"/>
            </w:pPr>
          </w:p>
        </w:tc>
      </w:tr>
    </w:tbl>
    <w:p w14:paraId="59C27D99" w14:textId="77777777" w:rsidR="005855E4" w:rsidRPr="005855E4" w:rsidRDefault="005855E4" w:rsidP="005855E4">
      <w:pPr>
        <w:pStyle w:val="Body-1stLevel"/>
      </w:pPr>
    </w:p>
    <w:p w14:paraId="21A83E93" w14:textId="77262F02" w:rsidR="005D11F1" w:rsidRDefault="005855E4" w:rsidP="005D11F1">
      <w:pPr>
        <w:pStyle w:val="1stLevel"/>
      </w:pPr>
      <w:r>
        <w:t>Work Hours</w:t>
      </w:r>
    </w:p>
    <w:p w14:paraId="4E75649E" w14:textId="01B3E1C9" w:rsidR="005D11F1" w:rsidRDefault="005855E4" w:rsidP="00C5044D">
      <w:pPr>
        <w:pStyle w:val="Body-1stLevel"/>
      </w:pPr>
      <w:r w:rsidRPr="003D259F">
        <w:rPr>
          <w:rFonts w:eastAsia="Calibri" w:cs="Arial"/>
          <w:szCs w:val="24"/>
        </w:rPr>
        <w:t xml:space="preserve">The Contractor must </w:t>
      </w:r>
      <w:r>
        <w:rPr>
          <w:rFonts w:eastAsia="Calibri" w:cs="Arial"/>
          <w:szCs w:val="24"/>
        </w:rPr>
        <w:t>b</w:t>
      </w:r>
      <w:r w:rsidRPr="003D259F">
        <w:rPr>
          <w:rFonts w:eastAsia="Times New Roman" w:cs="Arial"/>
          <w:bCs/>
          <w:iCs/>
          <w:color w:val="000000"/>
          <w:szCs w:val="24"/>
        </w:rPr>
        <w:t>e available for service and consultation during the periods of time students are in school at MSD. Normal school hours are between 7:50am and 3:22pm</w:t>
      </w:r>
      <w:r>
        <w:rPr>
          <w:rFonts w:eastAsia="Times New Roman" w:cs="Arial"/>
          <w:bCs/>
          <w:iCs/>
          <w:color w:val="000000"/>
          <w:szCs w:val="24"/>
        </w:rPr>
        <w:t xml:space="preserve"> (Eastern Standard Time)</w:t>
      </w:r>
      <w:r w:rsidRPr="003D259F">
        <w:rPr>
          <w:rFonts w:eastAsia="Times New Roman" w:cs="Arial"/>
          <w:bCs/>
          <w:iCs/>
          <w:color w:val="000000"/>
          <w:szCs w:val="24"/>
        </w:rPr>
        <w:t xml:space="preserve"> Monday through Thursday and 7:50 am and 11:55 am </w:t>
      </w:r>
      <w:r>
        <w:rPr>
          <w:rFonts w:eastAsia="Times New Roman" w:cs="Arial"/>
          <w:bCs/>
          <w:iCs/>
          <w:color w:val="000000"/>
          <w:szCs w:val="24"/>
        </w:rPr>
        <w:t>(Eastern Standard Time) F</w:t>
      </w:r>
      <w:r w:rsidRPr="003D259F">
        <w:rPr>
          <w:rFonts w:eastAsia="Times New Roman" w:cs="Arial"/>
          <w:bCs/>
          <w:iCs/>
          <w:color w:val="000000"/>
          <w:szCs w:val="24"/>
        </w:rPr>
        <w:t>riday, except State Holidays</w:t>
      </w:r>
      <w:r>
        <w:rPr>
          <w:rFonts w:eastAsia="Times New Roman" w:cs="Arial"/>
          <w:bCs/>
          <w:iCs/>
          <w:color w:val="000000"/>
          <w:szCs w:val="24"/>
        </w:rPr>
        <w:t>, as necessary to provide services to all students per IEP requirements</w:t>
      </w:r>
    </w:p>
    <w:tbl>
      <w:tblPr>
        <w:tblStyle w:val="Purchasing"/>
        <w:tblW w:w="0" w:type="auto"/>
        <w:tblLook w:val="04A0" w:firstRow="1" w:lastRow="0" w:firstColumn="1" w:lastColumn="0" w:noHBand="0" w:noVBand="1"/>
      </w:tblPr>
      <w:tblGrid>
        <w:gridCol w:w="10070"/>
      </w:tblGrid>
      <w:tr w:rsidR="00A8631A" w14:paraId="792865D2" w14:textId="77777777" w:rsidTr="000D05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2C7755EE" w14:textId="77777777" w:rsidR="00A8631A" w:rsidRDefault="00A8631A" w:rsidP="000D0511">
            <w:pPr>
              <w:pStyle w:val="Body"/>
            </w:pPr>
            <w:r>
              <w:t>Bidder Response</w:t>
            </w:r>
          </w:p>
        </w:tc>
      </w:tr>
      <w:tr w:rsidR="00A8631A" w14:paraId="62B5D4A3" w14:textId="77777777" w:rsidTr="000D0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1DD72BBE" w14:textId="77777777" w:rsidR="00A8631A" w:rsidRDefault="00181011" w:rsidP="000D0511">
            <w:pPr>
              <w:pStyle w:val="TableBody"/>
            </w:pPr>
            <w:sdt>
              <w:sdtPr>
                <w:id w:val="-2123753343"/>
                <w14:checkbox>
                  <w14:checked w14:val="0"/>
                  <w14:checkedState w14:val="2612" w14:font="MS Gothic"/>
                  <w14:uncheckedState w14:val="2610" w14:font="MS Gothic"/>
                </w14:checkbox>
              </w:sdtPr>
              <w:sdtEndPr/>
              <w:sdtContent>
                <w:r w:rsidR="00A8631A">
                  <w:rPr>
                    <w:rFonts w:ascii="MS Gothic" w:eastAsia="MS Gothic" w:hAnsi="MS Gothic" w:hint="eastAsia"/>
                  </w:rPr>
                  <w:t>☐</w:t>
                </w:r>
              </w:sdtContent>
            </w:sdt>
            <w:r w:rsidR="00A8631A">
              <w:t xml:space="preserve"> I confirm the above requirement(s) and agree with no exception(s)</w:t>
            </w:r>
          </w:p>
        </w:tc>
      </w:tr>
    </w:tbl>
    <w:p w14:paraId="1C70CF94" w14:textId="77777777" w:rsidR="005D11F1" w:rsidRPr="008F31AC" w:rsidRDefault="005D11F1" w:rsidP="005D11F1">
      <w:pPr>
        <w:pStyle w:val="1stLevel"/>
      </w:pPr>
      <w:r w:rsidRPr="008F31AC">
        <w:t>Reporting</w:t>
      </w:r>
    </w:p>
    <w:p w14:paraId="1D6FEA62" w14:textId="77777777" w:rsidR="00C35486" w:rsidRDefault="00C35486">
      <w:pPr>
        <w:pStyle w:val="Default"/>
        <w:rPr>
          <w:sz w:val="23"/>
          <w:szCs w:val="23"/>
        </w:rPr>
      </w:pPr>
      <w:r>
        <w:rPr>
          <w:sz w:val="23"/>
          <w:szCs w:val="23"/>
        </w:rPr>
        <w:t xml:space="preserve">The Contractor must submit to the MSD Program Manager and or designee the following reports in the following format and time frame: </w:t>
      </w:r>
    </w:p>
    <w:p w14:paraId="697F745C" w14:textId="77777777" w:rsidR="00C35486" w:rsidRDefault="00C35486">
      <w:pPr>
        <w:pStyle w:val="Default"/>
        <w:rPr>
          <w:sz w:val="23"/>
          <w:szCs w:val="23"/>
        </w:rPr>
      </w:pPr>
      <w:r>
        <w:rPr>
          <w:sz w:val="23"/>
          <w:szCs w:val="23"/>
        </w:rPr>
        <w:t xml:space="preserve">• The Contractor must provide signed, typed evaluation reports following special education timelines (within 30 school days of MSD’s receipt of parent permission). Original copies are to be presented at the Annual IEP, given to the student’s case manager or Student Services Supervisor, and then filed in the student’s permanent school record in the Student Services Office. </w:t>
      </w:r>
    </w:p>
    <w:p w14:paraId="599FE78E" w14:textId="77777777" w:rsidR="00C35486" w:rsidRDefault="00C35486">
      <w:pPr>
        <w:pStyle w:val="Default"/>
        <w:rPr>
          <w:sz w:val="23"/>
          <w:szCs w:val="23"/>
        </w:rPr>
      </w:pPr>
      <w:r>
        <w:rPr>
          <w:sz w:val="23"/>
          <w:szCs w:val="23"/>
        </w:rPr>
        <w:t>• Student logs must be submitted in an Excel Format with the spreadsheet parameters provided by MSD. The invoice and the log must match. Both the invoice &amp; the log must be submitted by the 5</w:t>
      </w:r>
      <w:r>
        <w:rPr>
          <w:sz w:val="16"/>
          <w:szCs w:val="16"/>
        </w:rPr>
        <w:t xml:space="preserve">th </w:t>
      </w:r>
      <w:r>
        <w:rPr>
          <w:sz w:val="23"/>
          <w:szCs w:val="23"/>
        </w:rPr>
        <w:t xml:space="preserve">business day of the month for the previous month using an </w:t>
      </w:r>
      <w:proofErr w:type="gramStart"/>
      <w:r>
        <w:rPr>
          <w:sz w:val="23"/>
          <w:szCs w:val="23"/>
        </w:rPr>
        <w:t>agreed upon</w:t>
      </w:r>
      <w:proofErr w:type="gramEnd"/>
      <w:r>
        <w:rPr>
          <w:sz w:val="23"/>
          <w:szCs w:val="23"/>
        </w:rPr>
        <w:t xml:space="preserve"> electronic submission system. </w:t>
      </w:r>
    </w:p>
    <w:p w14:paraId="66830F45" w14:textId="77777777" w:rsidR="00C35486" w:rsidRDefault="00C35486">
      <w:pPr>
        <w:pStyle w:val="Default"/>
        <w:rPr>
          <w:sz w:val="23"/>
          <w:szCs w:val="23"/>
        </w:rPr>
      </w:pPr>
      <w:r>
        <w:rPr>
          <w:sz w:val="23"/>
          <w:szCs w:val="23"/>
        </w:rPr>
        <w:t xml:space="preserve">• Logs that include dates of service and progress for Medicaid billing purposes will be completed in the MSD Academic Network monthly or as required. </w:t>
      </w:r>
    </w:p>
    <w:p w14:paraId="4CEDBE5B" w14:textId="77777777" w:rsidR="00C35486" w:rsidRDefault="00C35486">
      <w:pPr>
        <w:pStyle w:val="Default"/>
        <w:rPr>
          <w:sz w:val="23"/>
          <w:szCs w:val="23"/>
        </w:rPr>
      </w:pPr>
      <w:r>
        <w:rPr>
          <w:sz w:val="23"/>
          <w:szCs w:val="23"/>
        </w:rPr>
        <w:t xml:space="preserve">• Contractor is responsible for all necessary and required work product determined by MSD in the course of business. </w:t>
      </w:r>
    </w:p>
    <w:p w14:paraId="57AC7F4D" w14:textId="77777777" w:rsidR="00C35486" w:rsidRDefault="00C35486">
      <w:pPr>
        <w:pStyle w:val="Default"/>
        <w:rPr>
          <w:sz w:val="23"/>
          <w:szCs w:val="23"/>
        </w:rPr>
      </w:pPr>
    </w:p>
    <w:p w14:paraId="0F9C8970" w14:textId="77777777" w:rsidR="00C35486" w:rsidRDefault="00C35486">
      <w:pPr>
        <w:pStyle w:val="Default"/>
        <w:rPr>
          <w:sz w:val="23"/>
          <w:szCs w:val="23"/>
        </w:rPr>
      </w:pPr>
      <w:r>
        <w:rPr>
          <w:b/>
          <w:bCs/>
          <w:sz w:val="23"/>
          <w:szCs w:val="23"/>
        </w:rPr>
        <w:t xml:space="preserve">Other written reports that are required by the Contractor include: </w:t>
      </w:r>
    </w:p>
    <w:p w14:paraId="035146B6" w14:textId="77777777" w:rsidR="00C35486" w:rsidRDefault="00C35486">
      <w:pPr>
        <w:pStyle w:val="Default"/>
        <w:rPr>
          <w:sz w:val="23"/>
          <w:szCs w:val="23"/>
        </w:rPr>
      </w:pPr>
      <w:r>
        <w:rPr>
          <w:sz w:val="23"/>
          <w:szCs w:val="23"/>
        </w:rPr>
        <w:t xml:space="preserve">Contractor must provide the following: </w:t>
      </w:r>
    </w:p>
    <w:p w14:paraId="6012705C" w14:textId="77777777" w:rsidR="00C35486" w:rsidRDefault="00C35486">
      <w:pPr>
        <w:pStyle w:val="Default"/>
        <w:rPr>
          <w:sz w:val="23"/>
          <w:szCs w:val="23"/>
        </w:rPr>
      </w:pPr>
      <w:r>
        <w:rPr>
          <w:sz w:val="23"/>
          <w:szCs w:val="23"/>
        </w:rPr>
        <w:t xml:space="preserve">• Enter Evaluation Data or Present Level information into the MSD Academic Network portal at minimum annually but can be more for IEP purposes. MSD will provide the needed training and </w:t>
      </w:r>
      <w:proofErr w:type="gramStart"/>
      <w:r>
        <w:rPr>
          <w:sz w:val="23"/>
          <w:szCs w:val="23"/>
        </w:rPr>
        <w:t>access as</w:t>
      </w:r>
      <w:proofErr w:type="gramEnd"/>
      <w:r>
        <w:rPr>
          <w:sz w:val="23"/>
          <w:szCs w:val="23"/>
        </w:rPr>
        <w:t xml:space="preserve"> required. </w:t>
      </w:r>
    </w:p>
    <w:p w14:paraId="3E6D54C3" w14:textId="77777777" w:rsidR="00C35486" w:rsidRDefault="00C35486">
      <w:pPr>
        <w:pStyle w:val="Default"/>
        <w:rPr>
          <w:sz w:val="23"/>
          <w:szCs w:val="23"/>
        </w:rPr>
      </w:pPr>
      <w:r>
        <w:rPr>
          <w:sz w:val="23"/>
          <w:szCs w:val="23"/>
        </w:rPr>
        <w:t xml:space="preserve">• Enter individualized annual goals, objectives, and recommendations for service time for each student receiving services in the MSD Academic Network at minimum annually but can be more for IEP purposes. </w:t>
      </w:r>
    </w:p>
    <w:p w14:paraId="0359976F" w14:textId="77777777" w:rsidR="00C35486" w:rsidRDefault="00C35486">
      <w:pPr>
        <w:pStyle w:val="Default"/>
        <w:rPr>
          <w:sz w:val="23"/>
          <w:szCs w:val="23"/>
        </w:rPr>
      </w:pPr>
      <w:r>
        <w:rPr>
          <w:sz w:val="23"/>
          <w:szCs w:val="23"/>
        </w:rPr>
        <w:t xml:space="preserve">• Report progress on IEP goals and objectives and enter progress data into the MSD Academic Network quarterly following the report card schedule. </w:t>
      </w:r>
    </w:p>
    <w:p w14:paraId="1F132198" w14:textId="77777777" w:rsidR="00C35486" w:rsidRDefault="00C35486" w:rsidP="00C35486">
      <w:pPr>
        <w:pStyle w:val="Default"/>
        <w:rPr>
          <w:sz w:val="23"/>
          <w:szCs w:val="23"/>
        </w:rPr>
      </w:pPr>
      <w:r>
        <w:rPr>
          <w:sz w:val="23"/>
          <w:szCs w:val="23"/>
        </w:rPr>
        <w:lastRenderedPageBreak/>
        <w:t xml:space="preserve">• A letter to a physician that includes Physical therapy </w:t>
      </w:r>
      <w:proofErr w:type="gramStart"/>
      <w:r>
        <w:rPr>
          <w:sz w:val="23"/>
          <w:szCs w:val="23"/>
        </w:rPr>
        <w:t>diagnosis</w:t>
      </w:r>
      <w:proofErr w:type="gramEnd"/>
      <w:r>
        <w:rPr>
          <w:sz w:val="23"/>
          <w:szCs w:val="23"/>
        </w:rPr>
        <w:t xml:space="preserve"> and recommendations must be documented on a fillable form that will be provided to the Contractor by MSD. The form will be in both an electronic format and hard copy for use and must be used as required. Form must be turned into the student’s case manager or Student Services Supervisor within five (5) business days of a student’s IEP meeting. </w:t>
      </w:r>
    </w:p>
    <w:tbl>
      <w:tblPr>
        <w:tblStyle w:val="Purchasing"/>
        <w:tblW w:w="0" w:type="auto"/>
        <w:tblLook w:val="04A0" w:firstRow="1" w:lastRow="0" w:firstColumn="1" w:lastColumn="0" w:noHBand="0" w:noVBand="1"/>
      </w:tblPr>
      <w:tblGrid>
        <w:gridCol w:w="10070"/>
      </w:tblGrid>
      <w:tr w:rsidR="005D11F1" w14:paraId="4CACBA32" w14:textId="77777777">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0070" w:type="dxa"/>
            <w:vAlign w:val="center"/>
          </w:tcPr>
          <w:p w14:paraId="5C87469C" w14:textId="77777777" w:rsidR="005D11F1" w:rsidRDefault="005D11F1">
            <w:pPr>
              <w:pStyle w:val="Body"/>
            </w:pPr>
            <w:r>
              <w:t>Bidder Response</w:t>
            </w:r>
          </w:p>
        </w:tc>
      </w:tr>
      <w:tr w:rsidR="005D11F1" w14:paraId="737430E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196FDCBE" w14:textId="64C7FB9F" w:rsidR="005D11F1" w:rsidRPr="00126324" w:rsidRDefault="005D11F1">
            <w:pPr>
              <w:pStyle w:val="TableBody"/>
              <w:rPr>
                <w:b/>
                <w:bCs w:val="0"/>
              </w:rPr>
            </w:pPr>
            <w:r w:rsidRPr="00126324">
              <w:rPr>
                <w:b/>
                <w:bCs w:val="0"/>
              </w:rPr>
              <w:t>Explain your reporting capabilities,</w:t>
            </w:r>
            <w:r w:rsidR="00277F4A">
              <w:rPr>
                <w:b/>
                <w:bCs w:val="0"/>
              </w:rPr>
              <w:t xml:space="preserve"> including use of Excel,</w:t>
            </w:r>
            <w:r w:rsidRPr="00126324">
              <w:rPr>
                <w:b/>
                <w:bCs w:val="0"/>
              </w:rPr>
              <w:t xml:space="preserve"> any reporting that is included in your proposal, and any additional reporting capabilities.</w:t>
            </w:r>
          </w:p>
        </w:tc>
      </w:tr>
      <w:tr w:rsidR="005D11F1" w14:paraId="673D21BA" w14:textId="77777777">
        <w:tc>
          <w:tcPr>
            <w:cnfStyle w:val="001000000000" w:firstRow="0" w:lastRow="0" w:firstColumn="1" w:lastColumn="0" w:oddVBand="0" w:evenVBand="0" w:oddHBand="0" w:evenHBand="0" w:firstRowFirstColumn="0" w:firstRowLastColumn="0" w:lastRowFirstColumn="0" w:lastRowLastColumn="0"/>
            <w:tcW w:w="10070" w:type="dxa"/>
          </w:tcPr>
          <w:sdt>
            <w:sdtPr>
              <w:id w:val="-999499678"/>
              <w:placeholder>
                <w:docPart w:val="7268916554D8401F9CA85CBE2ED39BA9"/>
              </w:placeholder>
              <w:temporary/>
              <w:showingPlcHdr/>
              <w15:appearance w15:val="hidden"/>
            </w:sdtPr>
            <w:sdtEndPr/>
            <w:sdtContent>
              <w:p w14:paraId="4B85CE03" w14:textId="77777777" w:rsidR="005D11F1" w:rsidRPr="00A943E7" w:rsidRDefault="005D11F1">
                <w:pPr>
                  <w:pStyle w:val="TableBody"/>
                </w:pPr>
                <w:r w:rsidRPr="00911890">
                  <w:rPr>
                    <w:highlight w:val="yellow"/>
                  </w:rPr>
                  <w:t>Describe how you will comply with the requirement(s)</w:t>
                </w:r>
              </w:p>
            </w:sdtContent>
          </w:sdt>
        </w:tc>
      </w:tr>
    </w:tbl>
    <w:p w14:paraId="43E72405" w14:textId="0126C2E3" w:rsidR="00085C0D" w:rsidRDefault="00085C0D" w:rsidP="005D11F1">
      <w:pPr>
        <w:pStyle w:val="1stLevel"/>
      </w:pPr>
      <w:r>
        <w:t>Training</w:t>
      </w:r>
    </w:p>
    <w:p w14:paraId="65704B7F" w14:textId="18080002" w:rsidR="00085C0D" w:rsidRDefault="00085C0D" w:rsidP="00085C0D">
      <w:pPr>
        <w:pStyle w:val="Body-1stLevel"/>
      </w:pPr>
      <w:r>
        <w:t>The Contractor must explain its training capabilities and any training that is included in its proposal as it relates to occupational therapy services.</w:t>
      </w:r>
    </w:p>
    <w:tbl>
      <w:tblPr>
        <w:tblStyle w:val="Purchasing4"/>
        <w:tblW w:w="0" w:type="auto"/>
        <w:tblLook w:val="04A0" w:firstRow="1" w:lastRow="0" w:firstColumn="1" w:lastColumn="0" w:noHBand="0" w:noVBand="1"/>
      </w:tblPr>
      <w:tblGrid>
        <w:gridCol w:w="10070"/>
      </w:tblGrid>
      <w:tr w:rsidR="00085C0D" w:rsidRPr="00085C0D" w14:paraId="6B1B17C1" w14:textId="77777777" w:rsidTr="005017ED">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0070" w:type="dxa"/>
            <w:vAlign w:val="center"/>
          </w:tcPr>
          <w:p w14:paraId="44E6F393" w14:textId="77777777" w:rsidR="00085C0D" w:rsidRPr="00085C0D" w:rsidRDefault="00085C0D" w:rsidP="00085C0D">
            <w:pPr>
              <w:rPr>
                <w:b w:val="0"/>
                <w:bCs w:val="0"/>
                <w:color w:val="auto"/>
              </w:rPr>
            </w:pPr>
            <w:r w:rsidRPr="00085C0D">
              <w:rPr>
                <w:b w:val="0"/>
                <w:bCs w:val="0"/>
                <w:color w:val="auto"/>
              </w:rPr>
              <w:t>Bidder Response</w:t>
            </w:r>
          </w:p>
        </w:tc>
      </w:tr>
      <w:tr w:rsidR="00085C0D" w:rsidRPr="00085C0D" w14:paraId="729BEBC1"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096B40A7" w14:textId="77777777" w:rsidR="00085C0D" w:rsidRPr="00085C0D" w:rsidRDefault="00181011" w:rsidP="00085C0D">
            <w:pPr>
              <w:rPr>
                <w:rFonts w:eastAsia="Times" w:cs="Arial"/>
                <w:bCs w:val="0"/>
              </w:rPr>
            </w:pPr>
            <w:sdt>
              <w:sdtPr>
                <w:rPr>
                  <w:rFonts w:eastAsia="Times" w:cs="Arial"/>
                </w:rPr>
                <w:id w:val="576710830"/>
                <w14:checkbox>
                  <w14:checked w14:val="0"/>
                  <w14:checkedState w14:val="2612" w14:font="MS Gothic"/>
                  <w14:uncheckedState w14:val="2610" w14:font="MS Gothic"/>
                </w14:checkbox>
              </w:sdtPr>
              <w:sdtEndPr/>
              <w:sdtContent>
                <w:r w:rsidR="00085C0D" w:rsidRPr="00085C0D">
                  <w:rPr>
                    <w:rFonts w:eastAsia="Times" w:cs="Arial"/>
                    <w:bCs w:val="0"/>
                  </w:rPr>
                  <w:t>☐</w:t>
                </w:r>
              </w:sdtContent>
            </w:sdt>
            <w:r w:rsidR="00085C0D" w:rsidRPr="00085C0D">
              <w:rPr>
                <w:rFonts w:eastAsia="Times" w:cs="Arial"/>
                <w:bCs w:val="0"/>
              </w:rPr>
              <w:t xml:space="preserve"> I have reviewed the above requirement(s) and agree with no exceptions.</w:t>
            </w:r>
          </w:p>
        </w:tc>
      </w:tr>
      <w:tr w:rsidR="00085C0D" w:rsidRPr="00085C0D" w14:paraId="1FC4DA12" w14:textId="77777777" w:rsidTr="005017ED">
        <w:tc>
          <w:tcPr>
            <w:cnfStyle w:val="001000000000" w:firstRow="0" w:lastRow="0" w:firstColumn="1" w:lastColumn="0" w:oddVBand="0" w:evenVBand="0" w:oddHBand="0" w:evenHBand="0" w:firstRowFirstColumn="0" w:firstRowLastColumn="0" w:lastRowFirstColumn="0" w:lastRowLastColumn="0"/>
            <w:tcW w:w="10070" w:type="dxa"/>
          </w:tcPr>
          <w:p w14:paraId="62B047F1" w14:textId="77777777" w:rsidR="00085C0D" w:rsidRPr="00085C0D" w:rsidRDefault="00181011" w:rsidP="00085C0D">
            <w:pPr>
              <w:rPr>
                <w:rFonts w:eastAsia="Times" w:cs="Arial"/>
                <w:bCs w:val="0"/>
              </w:rPr>
            </w:pPr>
            <w:sdt>
              <w:sdtPr>
                <w:rPr>
                  <w:rFonts w:eastAsia="Times" w:cs="Arial"/>
                </w:rPr>
                <w:id w:val="-1097555953"/>
                <w14:checkbox>
                  <w14:checked w14:val="0"/>
                  <w14:checkedState w14:val="2612" w14:font="MS Gothic"/>
                  <w14:uncheckedState w14:val="2610" w14:font="MS Gothic"/>
                </w14:checkbox>
              </w:sdtPr>
              <w:sdtEndPr/>
              <w:sdtContent>
                <w:r w:rsidR="00085C0D" w:rsidRPr="00085C0D">
                  <w:rPr>
                    <w:rFonts w:eastAsia="Times" w:cs="Arial"/>
                    <w:bCs w:val="0"/>
                  </w:rPr>
                  <w:t>☐</w:t>
                </w:r>
              </w:sdtContent>
            </w:sdt>
            <w:r w:rsidR="00085C0D" w:rsidRPr="00085C0D">
              <w:rPr>
                <w:rFonts w:eastAsia="Times" w:cs="Arial"/>
                <w:bCs w:val="0"/>
              </w:rPr>
              <w:t xml:space="preserve"> I have reviewed the above requirement(s) and have noted any exceptions below.</w:t>
            </w:r>
          </w:p>
        </w:tc>
      </w:tr>
      <w:tr w:rsidR="00085C0D" w:rsidRPr="00085C0D" w14:paraId="265BB6D7"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5DEE9F22" w14:textId="77777777" w:rsidR="00085C0D" w:rsidRPr="00085C0D" w:rsidRDefault="00085C0D" w:rsidP="00085C0D">
            <w:pPr>
              <w:rPr>
                <w:rFonts w:eastAsia="Times" w:cs="Arial"/>
                <w:bCs w:val="0"/>
              </w:rPr>
            </w:pPr>
            <w:r w:rsidRPr="00085C0D">
              <w:rPr>
                <w:rFonts w:eastAsia="Times" w:cs="Arial"/>
                <w:b/>
                <w:bCs w:val="0"/>
              </w:rPr>
              <w:t>Exceptions:</w:t>
            </w:r>
            <w:r w:rsidRPr="00085C0D">
              <w:rPr>
                <w:rFonts w:eastAsia="Times" w:cs="Arial"/>
                <w:bCs w:val="0"/>
              </w:rPr>
              <w:t xml:space="preserve"> </w:t>
            </w:r>
            <w:sdt>
              <w:sdtPr>
                <w:rPr>
                  <w:rFonts w:eastAsia="Times" w:cs="Arial"/>
                </w:rPr>
                <w:id w:val="-1332981252"/>
                <w:placeholder>
                  <w:docPart w:val="4B667D20177E4A308666862EC8F4B795"/>
                </w:placeholder>
                <w:temporary/>
                <w:showingPlcHdr/>
                <w15:appearance w15:val="hidden"/>
              </w:sdtPr>
              <w:sdtEndPr/>
              <w:sdtContent>
                <w:r w:rsidRPr="00085C0D">
                  <w:rPr>
                    <w:rFonts w:eastAsia="Times" w:cs="Arial"/>
                    <w:bCs w:val="0"/>
                    <w:highlight w:val="yellow"/>
                  </w:rPr>
                  <w:t>List all exceptions here</w:t>
                </w:r>
              </w:sdtContent>
            </w:sdt>
          </w:p>
        </w:tc>
      </w:tr>
      <w:tr w:rsidR="00085C0D" w:rsidRPr="00085C0D" w14:paraId="473716F1" w14:textId="77777777" w:rsidTr="005017ED">
        <w:tc>
          <w:tcPr>
            <w:cnfStyle w:val="001000000000" w:firstRow="0" w:lastRow="0" w:firstColumn="1" w:lastColumn="0" w:oddVBand="0" w:evenVBand="0" w:oddHBand="0" w:evenHBand="0" w:firstRowFirstColumn="0" w:firstRowLastColumn="0" w:lastRowFirstColumn="0" w:lastRowLastColumn="0"/>
            <w:tcW w:w="10070" w:type="dxa"/>
          </w:tcPr>
          <w:p w14:paraId="278227A1" w14:textId="42B82F1F" w:rsidR="00085C0D" w:rsidRPr="00085C0D" w:rsidRDefault="00085C0D" w:rsidP="00085C0D">
            <w:pPr>
              <w:spacing w:after="0"/>
              <w:rPr>
                <w:rFonts w:eastAsia="Times" w:cs="Arial"/>
                <w:b/>
                <w:bCs w:val="0"/>
              </w:rPr>
            </w:pPr>
            <w:r w:rsidRPr="00E677DD">
              <w:rPr>
                <w:rFonts w:eastAsia="Times" w:cs="Arial"/>
                <w:b/>
              </w:rPr>
              <w:t>Bidder must explain its training capabilities and any training that is included in its proposal</w:t>
            </w:r>
            <w:r>
              <w:rPr>
                <w:rFonts w:eastAsia="Times" w:cs="Arial"/>
                <w:b/>
              </w:rPr>
              <w:t>.  Bidder must explain experience providing training to families and school staff on various physical therapy strategies</w:t>
            </w:r>
            <w:r w:rsidRPr="00E677DD">
              <w:rPr>
                <w:rFonts w:eastAsia="Times" w:cs="Arial"/>
                <w:b/>
              </w:rPr>
              <w:t>:</w:t>
            </w:r>
          </w:p>
        </w:tc>
      </w:tr>
      <w:tr w:rsidR="00085C0D" w:rsidRPr="00085C0D" w14:paraId="303D0D6E"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2777F205" w14:textId="77777777" w:rsidR="00085C0D" w:rsidRPr="00085C0D" w:rsidRDefault="00085C0D" w:rsidP="00085C0D">
            <w:pPr>
              <w:rPr>
                <w:rFonts w:eastAsia="Times" w:cs="Arial"/>
              </w:rPr>
            </w:pPr>
          </w:p>
          <w:p w14:paraId="3F8C74D2" w14:textId="77777777" w:rsidR="00085C0D" w:rsidRPr="00085C0D" w:rsidRDefault="00085C0D" w:rsidP="00085C0D">
            <w:pPr>
              <w:rPr>
                <w:rFonts w:eastAsia="Times" w:cs="Arial"/>
              </w:rPr>
            </w:pPr>
          </w:p>
          <w:p w14:paraId="0A6A6F50" w14:textId="77777777" w:rsidR="00085C0D" w:rsidRPr="00085C0D" w:rsidRDefault="00085C0D" w:rsidP="00085C0D">
            <w:pPr>
              <w:rPr>
                <w:rFonts w:eastAsia="Times" w:cs="Arial"/>
                <w:bCs w:val="0"/>
              </w:rPr>
            </w:pPr>
          </w:p>
        </w:tc>
      </w:tr>
    </w:tbl>
    <w:p w14:paraId="2243C601" w14:textId="77777777" w:rsidR="00085C0D" w:rsidRPr="00085C0D" w:rsidRDefault="00085C0D" w:rsidP="00085C0D">
      <w:pPr>
        <w:pStyle w:val="Body-1stLevel"/>
        <w:ind w:left="0"/>
      </w:pPr>
    </w:p>
    <w:p w14:paraId="2C45488F" w14:textId="4D0B2363" w:rsidR="005D11F1" w:rsidRDefault="00085C0D" w:rsidP="005D11F1">
      <w:pPr>
        <w:pStyle w:val="1stLevel"/>
      </w:pPr>
      <w:r>
        <w:t>Meetings</w:t>
      </w:r>
    </w:p>
    <w:p w14:paraId="78FD6C0A" w14:textId="4C6018CE" w:rsidR="005D11F1" w:rsidRDefault="005D11F1" w:rsidP="00C5044D">
      <w:pPr>
        <w:pStyle w:val="Body-1stLevel"/>
      </w:pPr>
      <w:r>
        <w:t xml:space="preserve">The Contractor must attend the following meetings: </w:t>
      </w:r>
    </w:p>
    <w:p w14:paraId="604D0212" w14:textId="77777777" w:rsidR="00BB34F4" w:rsidRDefault="00BB34F4" w:rsidP="00BB34F4">
      <w:pPr>
        <w:pStyle w:val="Body"/>
        <w:numPr>
          <w:ilvl w:val="0"/>
          <w:numId w:val="29"/>
        </w:numPr>
      </w:pPr>
      <w:r>
        <w:t>Kick-off meeting to be scheduled within 30 calendar days of the Effective Date of the contract.</w:t>
      </w:r>
    </w:p>
    <w:p w14:paraId="05555C30" w14:textId="4893C73A" w:rsidR="00BB34F4" w:rsidRDefault="00BB34F4" w:rsidP="00BB34F4">
      <w:pPr>
        <w:pStyle w:val="Body"/>
        <w:numPr>
          <w:ilvl w:val="0"/>
          <w:numId w:val="29"/>
        </w:numPr>
      </w:pPr>
      <w:r>
        <w:t xml:space="preserve">All Staff return to school </w:t>
      </w:r>
      <w:r w:rsidR="00277F4A">
        <w:t>week (mandatory trainings)</w:t>
      </w:r>
      <w:r>
        <w:t xml:space="preserve">. </w:t>
      </w:r>
    </w:p>
    <w:p w14:paraId="36BE4347" w14:textId="01B2C9AF" w:rsidR="00BB34F4" w:rsidRDefault="00BB34F4" w:rsidP="00BB34F4">
      <w:pPr>
        <w:pStyle w:val="Body"/>
        <w:numPr>
          <w:ilvl w:val="0"/>
          <w:numId w:val="29"/>
        </w:numPr>
      </w:pPr>
      <w:r>
        <w:t>IEP Meetings.</w:t>
      </w:r>
    </w:p>
    <w:p w14:paraId="49834302" w14:textId="6ED9CBC2" w:rsidR="00BB34F4" w:rsidRDefault="00BB34F4" w:rsidP="00BB34F4">
      <w:pPr>
        <w:pStyle w:val="Body"/>
        <w:numPr>
          <w:ilvl w:val="0"/>
          <w:numId w:val="29"/>
        </w:numPr>
      </w:pPr>
      <w:r>
        <w:t>Meetings as requested by MSD Staff or required by MSD.</w:t>
      </w:r>
    </w:p>
    <w:p w14:paraId="2D26B086" w14:textId="56909D37" w:rsidR="005D11F1" w:rsidRDefault="005D11F1" w:rsidP="00C5044D">
      <w:pPr>
        <w:pStyle w:val="Body-1stLevel"/>
      </w:pPr>
      <w:r>
        <w:t>The State may request other meetings</w:t>
      </w:r>
      <w:r w:rsidR="00277F4A">
        <w:t>/trainings</w:t>
      </w:r>
      <w:r>
        <w:t xml:space="preserve"> as it deems appropriate.</w:t>
      </w:r>
    </w:p>
    <w:tbl>
      <w:tblPr>
        <w:tblStyle w:val="Purchasing"/>
        <w:tblW w:w="0" w:type="auto"/>
        <w:tblLook w:val="04A0" w:firstRow="1" w:lastRow="0" w:firstColumn="1" w:lastColumn="0" w:noHBand="0" w:noVBand="1"/>
      </w:tblPr>
      <w:tblGrid>
        <w:gridCol w:w="10070"/>
      </w:tblGrid>
      <w:tr w:rsidR="00A8631A" w14:paraId="1E87D17B" w14:textId="77777777" w:rsidTr="000D05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60E078D1" w14:textId="77777777" w:rsidR="00A8631A" w:rsidRDefault="00A8631A" w:rsidP="000D0511">
            <w:pPr>
              <w:pStyle w:val="Body"/>
            </w:pPr>
            <w:r>
              <w:lastRenderedPageBreak/>
              <w:t>Bidder Response</w:t>
            </w:r>
          </w:p>
        </w:tc>
      </w:tr>
      <w:tr w:rsidR="00A8631A" w14:paraId="4186A7C2" w14:textId="77777777" w:rsidTr="000D0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5B7C1035" w14:textId="77777777" w:rsidR="00A8631A" w:rsidRDefault="00181011" w:rsidP="000D0511">
            <w:pPr>
              <w:pStyle w:val="TableBody"/>
            </w:pPr>
            <w:sdt>
              <w:sdtPr>
                <w:id w:val="-512307542"/>
                <w14:checkbox>
                  <w14:checked w14:val="0"/>
                  <w14:checkedState w14:val="2612" w14:font="MS Gothic"/>
                  <w14:uncheckedState w14:val="2610" w14:font="MS Gothic"/>
                </w14:checkbox>
              </w:sdtPr>
              <w:sdtEndPr/>
              <w:sdtContent>
                <w:r w:rsidR="00A8631A">
                  <w:rPr>
                    <w:rFonts w:ascii="MS Gothic" w:eastAsia="MS Gothic" w:hAnsi="MS Gothic" w:hint="eastAsia"/>
                  </w:rPr>
                  <w:t>☐</w:t>
                </w:r>
              </w:sdtContent>
            </w:sdt>
            <w:r w:rsidR="00A8631A">
              <w:t xml:space="preserve"> I confirm the above requirement(s) and agree with no exception(s)</w:t>
            </w:r>
          </w:p>
        </w:tc>
      </w:tr>
    </w:tbl>
    <w:p w14:paraId="6AAFAE38" w14:textId="77777777" w:rsidR="00A8631A" w:rsidRDefault="00A8631A" w:rsidP="00C5044D">
      <w:pPr>
        <w:pStyle w:val="Body-1stLevel"/>
      </w:pPr>
    </w:p>
    <w:p w14:paraId="404EC5F1" w14:textId="77777777" w:rsidR="005D11F1" w:rsidRDefault="005D11F1" w:rsidP="005D11F1">
      <w:pPr>
        <w:pStyle w:val="1stLevel"/>
      </w:pPr>
      <w:r>
        <w:t>Contractor Program Manager</w:t>
      </w:r>
    </w:p>
    <w:p w14:paraId="290C9069" w14:textId="51D7BAD0" w:rsidR="005D11F1" w:rsidRDefault="005D11F1" w:rsidP="00C5044D">
      <w:pPr>
        <w:pStyle w:val="Body-1stLevel"/>
      </w:pPr>
      <w:r>
        <w:t xml:space="preserve">The Contractor must appoint </w:t>
      </w:r>
      <w:r w:rsidR="00D228EA">
        <w:t>one (1)</w:t>
      </w:r>
      <w:r>
        <w:t xml:space="preserve"> individual specifically assigned to State of Michigan accounts who will respond to State inquiries regarding the Contract Activities, answer questions related to ordering and delivery, etc. (the “Contractor Program Manager”).</w:t>
      </w:r>
    </w:p>
    <w:p w14:paraId="620CC829" w14:textId="096ADE70" w:rsidR="005D11F1" w:rsidRDefault="005D11F1" w:rsidP="00C5044D">
      <w:pPr>
        <w:pStyle w:val="Body-1stLevel"/>
      </w:pPr>
      <w:r>
        <w:t xml:space="preserve">The Contractor must notify the Contract Administrator at least </w:t>
      </w:r>
      <w:r w:rsidR="00FD7C44">
        <w:t>14</w:t>
      </w:r>
      <w:r>
        <w:t xml:space="preserve"> calendar days before removing or assigning a new Contractor Program Manager.</w:t>
      </w:r>
    </w:p>
    <w:tbl>
      <w:tblPr>
        <w:tblStyle w:val="Purchasing"/>
        <w:tblW w:w="0" w:type="auto"/>
        <w:tblLook w:val="04A0" w:firstRow="1" w:lastRow="0" w:firstColumn="1" w:lastColumn="0" w:noHBand="0" w:noVBand="1"/>
      </w:tblPr>
      <w:tblGrid>
        <w:gridCol w:w="10070"/>
      </w:tblGrid>
      <w:tr w:rsidR="005855E4" w14:paraId="54FDB6A5" w14:textId="77777777" w:rsidTr="000D0511">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0070" w:type="dxa"/>
            <w:vAlign w:val="center"/>
          </w:tcPr>
          <w:p w14:paraId="50CC9F07" w14:textId="77777777" w:rsidR="005855E4" w:rsidRDefault="005855E4" w:rsidP="000D0511">
            <w:pPr>
              <w:pStyle w:val="Body"/>
            </w:pPr>
            <w:r>
              <w:t>Bidder Response</w:t>
            </w:r>
          </w:p>
        </w:tc>
      </w:tr>
      <w:tr w:rsidR="005855E4" w14:paraId="5FD91B77" w14:textId="77777777" w:rsidTr="000D0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2454AF62" w14:textId="77777777" w:rsidR="005855E4" w:rsidRPr="00911890" w:rsidRDefault="00181011" w:rsidP="000D0511">
            <w:pPr>
              <w:pStyle w:val="TableBody"/>
            </w:pPr>
            <w:sdt>
              <w:sdtPr>
                <w:id w:val="-1224213923"/>
                <w14:checkbox>
                  <w14:checked w14:val="0"/>
                  <w14:checkedState w14:val="2612" w14:font="MS Gothic"/>
                  <w14:uncheckedState w14:val="2610" w14:font="MS Gothic"/>
                </w14:checkbox>
              </w:sdtPr>
              <w:sdtEndPr/>
              <w:sdtContent>
                <w:r w:rsidR="005855E4">
                  <w:rPr>
                    <w:rFonts w:ascii="MS Gothic" w:eastAsia="MS Gothic" w:hAnsi="MS Gothic" w:hint="eastAsia"/>
                  </w:rPr>
                  <w:t>☐</w:t>
                </w:r>
              </w:sdtContent>
            </w:sdt>
            <w:r w:rsidR="005855E4" w:rsidRPr="00911890">
              <w:t xml:space="preserve"> I have reviewed the above requirement(s) and agree with no exceptions.</w:t>
            </w:r>
          </w:p>
        </w:tc>
      </w:tr>
      <w:tr w:rsidR="005855E4" w14:paraId="3506EE05" w14:textId="77777777" w:rsidTr="000D0511">
        <w:tc>
          <w:tcPr>
            <w:cnfStyle w:val="001000000000" w:firstRow="0" w:lastRow="0" w:firstColumn="1" w:lastColumn="0" w:oddVBand="0" w:evenVBand="0" w:oddHBand="0" w:evenHBand="0" w:firstRowFirstColumn="0" w:firstRowLastColumn="0" w:lastRowFirstColumn="0" w:lastRowLastColumn="0"/>
            <w:tcW w:w="10070" w:type="dxa"/>
          </w:tcPr>
          <w:p w14:paraId="26FF8E68" w14:textId="77777777" w:rsidR="005855E4" w:rsidRPr="00911890" w:rsidRDefault="00181011" w:rsidP="000D0511">
            <w:pPr>
              <w:pStyle w:val="TableBody"/>
            </w:pPr>
            <w:sdt>
              <w:sdtPr>
                <w:id w:val="1055122298"/>
                <w14:checkbox>
                  <w14:checked w14:val="0"/>
                  <w14:checkedState w14:val="2612" w14:font="MS Gothic"/>
                  <w14:uncheckedState w14:val="2610" w14:font="MS Gothic"/>
                </w14:checkbox>
              </w:sdtPr>
              <w:sdtEndPr/>
              <w:sdtContent>
                <w:r w:rsidR="005855E4" w:rsidRPr="00911890">
                  <w:rPr>
                    <w:rFonts w:ascii="MS Gothic" w:eastAsia="MS Gothic" w:hAnsi="MS Gothic" w:hint="eastAsia"/>
                  </w:rPr>
                  <w:t>☐</w:t>
                </w:r>
              </w:sdtContent>
            </w:sdt>
            <w:r w:rsidR="005855E4" w:rsidRPr="00911890">
              <w:t xml:space="preserve"> I have reviewed the above requirement(s) and have noted any exceptions below.</w:t>
            </w:r>
          </w:p>
        </w:tc>
      </w:tr>
      <w:tr w:rsidR="005855E4" w14:paraId="437B0E28" w14:textId="77777777" w:rsidTr="000D0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65E5FF2B" w14:textId="77777777" w:rsidR="005855E4" w:rsidRPr="00911890" w:rsidRDefault="005855E4" w:rsidP="000D0511">
            <w:pPr>
              <w:pStyle w:val="TableBody"/>
            </w:pPr>
            <w:r w:rsidRPr="00911890">
              <w:rPr>
                <w:b/>
                <w:bCs w:val="0"/>
              </w:rPr>
              <w:t>Exceptions:</w:t>
            </w:r>
            <w:r w:rsidRPr="00911890">
              <w:t xml:space="preserve"> </w:t>
            </w:r>
            <w:sdt>
              <w:sdtPr>
                <w:id w:val="443429152"/>
                <w:placeholder>
                  <w:docPart w:val="FEA790B4AB4545E1913DFE7D01D5533A"/>
                </w:placeholder>
                <w:temporary/>
                <w:showingPlcHdr/>
                <w15:appearance w15:val="hidden"/>
              </w:sdtPr>
              <w:sdtEndPr/>
              <w:sdtContent>
                <w:r w:rsidRPr="00911890">
                  <w:rPr>
                    <w:highlight w:val="yellow"/>
                  </w:rPr>
                  <w:t>List all exceptions here</w:t>
                </w:r>
              </w:sdtContent>
            </w:sdt>
          </w:p>
        </w:tc>
      </w:tr>
      <w:tr w:rsidR="005855E4" w14:paraId="01C9DD47" w14:textId="77777777" w:rsidTr="000D0511">
        <w:tc>
          <w:tcPr>
            <w:cnfStyle w:val="001000000000" w:firstRow="0" w:lastRow="0" w:firstColumn="1" w:lastColumn="0" w:oddVBand="0" w:evenVBand="0" w:oddHBand="0" w:evenHBand="0" w:firstRowFirstColumn="0" w:firstRowLastColumn="0" w:lastRowFirstColumn="0" w:lastRowLastColumn="0"/>
            <w:tcW w:w="10070" w:type="dxa"/>
          </w:tcPr>
          <w:p w14:paraId="62DADFD5" w14:textId="400652A9" w:rsidR="005855E4" w:rsidRPr="00911890" w:rsidRDefault="005855E4" w:rsidP="000D0511">
            <w:pPr>
              <w:pStyle w:val="TableBody"/>
            </w:pPr>
            <w:r w:rsidRPr="00911890">
              <w:rPr>
                <w:b/>
                <w:bCs w:val="0"/>
              </w:rPr>
              <w:t xml:space="preserve">Bidder must </w:t>
            </w:r>
            <w:r>
              <w:rPr>
                <w:b/>
                <w:bCs w:val="0"/>
              </w:rPr>
              <w:t>provide Program Manager’s name and information.</w:t>
            </w:r>
          </w:p>
        </w:tc>
      </w:tr>
      <w:tr w:rsidR="005855E4" w14:paraId="3B26541F" w14:textId="77777777" w:rsidTr="000D0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5738CCB3" w14:textId="77777777" w:rsidR="005855E4" w:rsidRDefault="005855E4" w:rsidP="000D0511">
            <w:pPr>
              <w:pStyle w:val="TableBody"/>
              <w:rPr>
                <w:bCs w:val="0"/>
              </w:rPr>
            </w:pPr>
          </w:p>
          <w:p w14:paraId="481D8E88" w14:textId="77777777" w:rsidR="00FD7C44" w:rsidRDefault="00FD7C44" w:rsidP="000D0511">
            <w:pPr>
              <w:pStyle w:val="TableBody"/>
              <w:rPr>
                <w:bCs w:val="0"/>
              </w:rPr>
            </w:pPr>
          </w:p>
          <w:p w14:paraId="383A99AD" w14:textId="3B259628" w:rsidR="00FD7C44" w:rsidRPr="00A71B7F" w:rsidRDefault="00FD7C44" w:rsidP="000D0511">
            <w:pPr>
              <w:pStyle w:val="TableBody"/>
            </w:pPr>
          </w:p>
        </w:tc>
      </w:tr>
    </w:tbl>
    <w:p w14:paraId="694B8B3F" w14:textId="17EC33CB" w:rsidR="005D11F1" w:rsidRDefault="005D11F1" w:rsidP="002A263E">
      <w:pPr>
        <w:pStyle w:val="1stLevel"/>
      </w:pPr>
      <w:r>
        <w:t>Key Personnel</w:t>
      </w:r>
    </w:p>
    <w:p w14:paraId="1229E8D3" w14:textId="77777777" w:rsidR="005D11F1" w:rsidRPr="00D34382" w:rsidRDefault="005D11F1" w:rsidP="00C5044D">
      <w:pPr>
        <w:pStyle w:val="Body-1stLevel"/>
      </w:pPr>
      <w:r>
        <w:t>See Attachment 1- Key Personnel for requirements related to the key personnel.</w:t>
      </w:r>
    </w:p>
    <w:p w14:paraId="2B9B8062" w14:textId="77777777" w:rsidR="005D11F1" w:rsidRDefault="005D11F1" w:rsidP="005D11F1">
      <w:pPr>
        <w:pStyle w:val="1stLevel"/>
      </w:pPr>
      <w:r>
        <w:t>Organizational Chart</w:t>
      </w:r>
    </w:p>
    <w:tbl>
      <w:tblPr>
        <w:tblStyle w:val="Purchasing"/>
        <w:tblW w:w="0" w:type="auto"/>
        <w:tblLook w:val="04A0" w:firstRow="1" w:lastRow="0" w:firstColumn="1" w:lastColumn="0" w:noHBand="0" w:noVBand="1"/>
      </w:tblPr>
      <w:tblGrid>
        <w:gridCol w:w="10070"/>
      </w:tblGrid>
      <w:tr w:rsidR="005D11F1" w14:paraId="1262C460" w14:textId="77777777">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0070" w:type="dxa"/>
            <w:vAlign w:val="center"/>
          </w:tcPr>
          <w:p w14:paraId="0798F7B0" w14:textId="77777777" w:rsidR="005D11F1" w:rsidRDefault="005D11F1">
            <w:pPr>
              <w:pStyle w:val="Body"/>
            </w:pPr>
            <w:r>
              <w:t>Bidder Response</w:t>
            </w:r>
          </w:p>
        </w:tc>
      </w:tr>
      <w:tr w:rsidR="005D11F1" w14:paraId="120772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72145B82" w14:textId="77777777" w:rsidR="005D11F1" w:rsidRPr="000345EA" w:rsidRDefault="005D11F1">
            <w:pPr>
              <w:pStyle w:val="TableBody"/>
              <w:rPr>
                <w:b/>
                <w:bCs w:val="0"/>
              </w:rPr>
            </w:pPr>
            <w:r w:rsidRPr="000345EA">
              <w:rPr>
                <w:b/>
                <w:bCs w:val="0"/>
              </w:rPr>
              <w:t>Provide an overall organizational chart that details staff members, by name and title, and subcontractors.</w:t>
            </w:r>
          </w:p>
        </w:tc>
      </w:tr>
      <w:tr w:rsidR="005D11F1" w14:paraId="5E1D9DA9" w14:textId="77777777">
        <w:tc>
          <w:tcPr>
            <w:cnfStyle w:val="001000000000" w:firstRow="0" w:lastRow="0" w:firstColumn="1" w:lastColumn="0" w:oddVBand="0" w:evenVBand="0" w:oddHBand="0" w:evenHBand="0" w:firstRowFirstColumn="0" w:firstRowLastColumn="0" w:lastRowFirstColumn="0" w:lastRowLastColumn="0"/>
            <w:tcW w:w="10070" w:type="dxa"/>
          </w:tcPr>
          <w:sdt>
            <w:sdtPr>
              <w:id w:val="-679577706"/>
              <w:placeholder>
                <w:docPart w:val="D677361E90FB4847B391851DF00B82E5"/>
              </w:placeholder>
              <w:temporary/>
              <w:showingPlcHdr/>
              <w15:appearance w15:val="hidden"/>
            </w:sdtPr>
            <w:sdtEndPr/>
            <w:sdtContent>
              <w:p w14:paraId="42CA1893" w14:textId="77777777" w:rsidR="005D11F1" w:rsidRPr="00A943E7" w:rsidRDefault="005D11F1">
                <w:pPr>
                  <w:pStyle w:val="TableBody"/>
                </w:pPr>
                <w:r w:rsidRPr="00A81E09">
                  <w:rPr>
                    <w:highlight w:val="yellow"/>
                  </w:rPr>
                  <w:t>Add your org chart here or insert the label or filename if you are adding it as a separate attachment.</w:t>
                </w:r>
              </w:p>
            </w:sdtContent>
          </w:sdt>
        </w:tc>
      </w:tr>
    </w:tbl>
    <w:p w14:paraId="784F1EF0" w14:textId="77777777" w:rsidR="005D11F1" w:rsidRDefault="005D11F1" w:rsidP="005D11F1">
      <w:pPr>
        <w:pStyle w:val="1stLevel"/>
      </w:pPr>
      <w:r>
        <w:t>Disclosure of Subcontractors</w:t>
      </w:r>
    </w:p>
    <w:p w14:paraId="0E62CEA2" w14:textId="77777777" w:rsidR="005D11F1" w:rsidRDefault="005D11F1" w:rsidP="005D11F1">
      <w:pPr>
        <w:pStyle w:val="2ndLevelLower"/>
      </w:pPr>
      <w:r>
        <w:t>If the Contractor intends to utilize subcontractors, the Contractor must disclose the following:</w:t>
      </w:r>
    </w:p>
    <w:p w14:paraId="7F9DD0A0" w14:textId="77777777" w:rsidR="005D11F1" w:rsidRDefault="005D11F1" w:rsidP="005D11F1">
      <w:pPr>
        <w:pStyle w:val="3rdLevel"/>
      </w:pPr>
      <w:r>
        <w:lastRenderedPageBreak/>
        <w:t>The legal business name; address; telephone number; a description of subcontractor’s organization and the services it will provide; and information concerning subcontractor’s ability to provide the Contract Activities.</w:t>
      </w:r>
    </w:p>
    <w:p w14:paraId="645977AB" w14:textId="77777777" w:rsidR="005D11F1" w:rsidRDefault="005D11F1" w:rsidP="005D11F1">
      <w:pPr>
        <w:pStyle w:val="3rdLevel"/>
      </w:pPr>
      <w:r>
        <w:t>The relationship of the subcontractor to the Contractor.</w:t>
      </w:r>
    </w:p>
    <w:p w14:paraId="5750CA8A" w14:textId="77777777" w:rsidR="005D11F1" w:rsidRDefault="005D11F1" w:rsidP="005D11F1">
      <w:pPr>
        <w:pStyle w:val="3rdLevel"/>
      </w:pPr>
      <w:r>
        <w:t>Of the total bid, the price of the subcontractor’s work.</w:t>
      </w:r>
    </w:p>
    <w:p w14:paraId="5176EDCB" w14:textId="77777777" w:rsidR="005D11F1" w:rsidRDefault="005D11F1" w:rsidP="005D11F1">
      <w:pPr>
        <w:pStyle w:val="3rdLevel"/>
      </w:pPr>
      <w:r>
        <w:t xml:space="preserve">Whether the Contractor has a previous working experience with the subcontractor. If yes, provide the details of that previous relationship. </w:t>
      </w:r>
    </w:p>
    <w:p w14:paraId="5A8D6088" w14:textId="77777777" w:rsidR="005D11F1" w:rsidRDefault="005D11F1" w:rsidP="005D11F1">
      <w:pPr>
        <w:pStyle w:val="3rdLevel"/>
      </w:pPr>
      <w:r>
        <w:t>A complete description of the Contract Activities that will be performed or provided by the subcontractor.</w:t>
      </w:r>
    </w:p>
    <w:p w14:paraId="2C4FEECC" w14:textId="77777777" w:rsidR="005D11F1" w:rsidRPr="005D736D" w:rsidRDefault="005D11F1" w:rsidP="005D11F1">
      <w:pPr>
        <w:pStyle w:val="2ndLevelLower"/>
        <w:rPr>
          <w:b/>
          <w:bCs/>
        </w:rPr>
      </w:pPr>
      <w:r w:rsidRPr="005D736D">
        <w:rPr>
          <w:b/>
          <w:bCs/>
        </w:rPr>
        <w:t>Required Subcontractor information.</w:t>
      </w:r>
      <w:r>
        <w:t xml:space="preserve"> Bidders must complete the table below for each anticipated subcontractor. Copy the table as many times as needed for each subcontractor. Complete the second table with the percentage of work that will be completed by all subcontractors involved.</w:t>
      </w:r>
    </w:p>
    <w:tbl>
      <w:tblPr>
        <w:tblStyle w:val="Purchasing-Nobanding"/>
        <w:tblW w:w="0" w:type="auto"/>
        <w:tblLook w:val="04A0" w:firstRow="1" w:lastRow="0" w:firstColumn="1" w:lastColumn="0" w:noHBand="0" w:noVBand="1"/>
      </w:tblPr>
      <w:tblGrid>
        <w:gridCol w:w="5035"/>
        <w:gridCol w:w="5035"/>
      </w:tblGrid>
      <w:tr w:rsidR="005D11F1" w14:paraId="6F59596E" w14:textId="77777777" w:rsidTr="00B245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1188C554" w14:textId="77777777" w:rsidR="005D11F1" w:rsidRPr="00C17356" w:rsidRDefault="005D11F1">
            <w:pPr>
              <w:pStyle w:val="TableHeader"/>
              <w:rPr>
                <w:b/>
                <w:bCs/>
              </w:rPr>
            </w:pPr>
            <w:r w:rsidRPr="00C17356">
              <w:rPr>
                <w:b/>
                <w:bCs/>
              </w:rPr>
              <w:t>Requested Information</w:t>
            </w:r>
          </w:p>
        </w:tc>
        <w:tc>
          <w:tcPr>
            <w:tcW w:w="5035" w:type="dxa"/>
          </w:tcPr>
          <w:p w14:paraId="4706EA5A" w14:textId="77777777" w:rsidR="005D11F1" w:rsidRPr="00C17356" w:rsidRDefault="005D11F1">
            <w:pPr>
              <w:pStyle w:val="TableHeader"/>
              <w:cnfStyle w:val="100000000000" w:firstRow="1" w:lastRow="0" w:firstColumn="0" w:lastColumn="0" w:oddVBand="0" w:evenVBand="0" w:oddHBand="0" w:evenHBand="0" w:firstRowFirstColumn="0" w:firstRowLastColumn="0" w:lastRowFirstColumn="0" w:lastRowLastColumn="0"/>
              <w:rPr>
                <w:b/>
                <w:bCs/>
              </w:rPr>
            </w:pPr>
            <w:r w:rsidRPr="00C17356">
              <w:rPr>
                <w:b/>
                <w:bCs/>
              </w:rPr>
              <w:t>Bidder Response</w:t>
            </w:r>
          </w:p>
        </w:tc>
      </w:tr>
      <w:tr w:rsidR="005D11F1" w14:paraId="5C9B80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51C8CFE4" w14:textId="77777777" w:rsidR="005D11F1" w:rsidRDefault="005D11F1">
            <w:pPr>
              <w:pStyle w:val="TableBody"/>
            </w:pPr>
            <w:r w:rsidRPr="00BA25FA">
              <w:t>The legal business name, address, telephone number of the subcontractor(s).</w:t>
            </w:r>
          </w:p>
        </w:tc>
        <w:tc>
          <w:tcPr>
            <w:tcW w:w="5035" w:type="dxa"/>
          </w:tcPr>
          <w:p w14:paraId="1FDC2C48" w14:textId="77777777" w:rsidR="005D11F1" w:rsidRDefault="005D11F1">
            <w:pPr>
              <w:pStyle w:val="Body"/>
              <w:cnfStyle w:val="000000100000" w:firstRow="0" w:lastRow="0" w:firstColumn="0" w:lastColumn="0" w:oddVBand="0" w:evenVBand="0" w:oddHBand="1" w:evenHBand="0" w:firstRowFirstColumn="0" w:firstRowLastColumn="0" w:lastRowFirstColumn="0" w:lastRowLastColumn="0"/>
            </w:pPr>
          </w:p>
        </w:tc>
      </w:tr>
      <w:tr w:rsidR="005D11F1" w14:paraId="20E3AE38" w14:textId="77777777">
        <w:tc>
          <w:tcPr>
            <w:cnfStyle w:val="001000000000" w:firstRow="0" w:lastRow="0" w:firstColumn="1" w:lastColumn="0" w:oddVBand="0" w:evenVBand="0" w:oddHBand="0" w:evenHBand="0" w:firstRowFirstColumn="0" w:firstRowLastColumn="0" w:lastRowFirstColumn="0" w:lastRowLastColumn="0"/>
            <w:tcW w:w="5035" w:type="dxa"/>
            <w:vAlign w:val="top"/>
          </w:tcPr>
          <w:p w14:paraId="549BA1C1" w14:textId="77777777" w:rsidR="005D11F1" w:rsidRDefault="005D11F1">
            <w:pPr>
              <w:pStyle w:val="TableBody"/>
            </w:pPr>
            <w:r w:rsidRPr="00BA25FA">
              <w:t>A description of subcontractor’s organization and the services it will provide and information concerning subcontractor’s ability to provide the Contract Activities.</w:t>
            </w:r>
          </w:p>
        </w:tc>
        <w:tc>
          <w:tcPr>
            <w:tcW w:w="5035" w:type="dxa"/>
          </w:tcPr>
          <w:p w14:paraId="71994B1E" w14:textId="77777777" w:rsidR="005D11F1" w:rsidRDefault="005D11F1">
            <w:pPr>
              <w:pStyle w:val="Body"/>
              <w:cnfStyle w:val="000000000000" w:firstRow="0" w:lastRow="0" w:firstColumn="0" w:lastColumn="0" w:oddVBand="0" w:evenVBand="0" w:oddHBand="0" w:evenHBand="0" w:firstRowFirstColumn="0" w:firstRowLastColumn="0" w:lastRowFirstColumn="0" w:lastRowLastColumn="0"/>
            </w:pPr>
          </w:p>
        </w:tc>
      </w:tr>
      <w:tr w:rsidR="005D11F1" w14:paraId="01A641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599F589C" w14:textId="77777777" w:rsidR="005D11F1" w:rsidRDefault="005D11F1">
            <w:pPr>
              <w:pStyle w:val="TableBody"/>
            </w:pPr>
            <w:r w:rsidRPr="00BA25FA">
              <w:t>The relationship of the subcontractor to the Bidder.</w:t>
            </w:r>
          </w:p>
        </w:tc>
        <w:tc>
          <w:tcPr>
            <w:tcW w:w="5035" w:type="dxa"/>
          </w:tcPr>
          <w:p w14:paraId="51173056" w14:textId="77777777" w:rsidR="005D11F1" w:rsidRDefault="005D11F1">
            <w:pPr>
              <w:pStyle w:val="Body"/>
              <w:cnfStyle w:val="000000100000" w:firstRow="0" w:lastRow="0" w:firstColumn="0" w:lastColumn="0" w:oddVBand="0" w:evenVBand="0" w:oddHBand="1" w:evenHBand="0" w:firstRowFirstColumn="0" w:firstRowLastColumn="0" w:lastRowFirstColumn="0" w:lastRowLastColumn="0"/>
            </w:pPr>
          </w:p>
        </w:tc>
      </w:tr>
      <w:tr w:rsidR="005D11F1" w14:paraId="433EE669" w14:textId="77777777">
        <w:tc>
          <w:tcPr>
            <w:cnfStyle w:val="001000000000" w:firstRow="0" w:lastRow="0" w:firstColumn="1" w:lastColumn="0" w:oddVBand="0" w:evenVBand="0" w:oddHBand="0" w:evenHBand="0" w:firstRowFirstColumn="0" w:firstRowLastColumn="0" w:lastRowFirstColumn="0" w:lastRowLastColumn="0"/>
            <w:tcW w:w="5035" w:type="dxa"/>
            <w:vAlign w:val="top"/>
          </w:tcPr>
          <w:p w14:paraId="6218EDE6" w14:textId="77777777" w:rsidR="005D11F1" w:rsidRDefault="005D11F1">
            <w:pPr>
              <w:pStyle w:val="TableBody"/>
            </w:pPr>
            <w:r w:rsidRPr="00BA25FA">
              <w:t>Is the subcontractor a GDBE?</w:t>
            </w:r>
          </w:p>
        </w:tc>
        <w:tc>
          <w:tcPr>
            <w:tcW w:w="5035" w:type="dxa"/>
          </w:tcPr>
          <w:p w14:paraId="716B7A47" w14:textId="77777777" w:rsidR="005D11F1" w:rsidRDefault="005D11F1">
            <w:pPr>
              <w:pStyle w:val="Body"/>
              <w:cnfStyle w:val="000000000000" w:firstRow="0" w:lastRow="0" w:firstColumn="0" w:lastColumn="0" w:oddVBand="0" w:evenVBand="0" w:oddHBand="0" w:evenHBand="0" w:firstRowFirstColumn="0" w:firstRowLastColumn="0" w:lastRowFirstColumn="0" w:lastRowLastColumn="0"/>
            </w:pPr>
          </w:p>
        </w:tc>
      </w:tr>
      <w:tr w:rsidR="005D11F1" w14:paraId="4C0981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5F1A2448" w14:textId="77777777" w:rsidR="005D11F1" w:rsidRDefault="005D11F1">
            <w:pPr>
              <w:pStyle w:val="TableBody"/>
            </w:pPr>
            <w:r w:rsidRPr="00BA25FA">
              <w:t xml:space="preserve">Whether the Bidder has a previous working experience with the subcontractor. </w:t>
            </w:r>
          </w:p>
        </w:tc>
        <w:tc>
          <w:tcPr>
            <w:tcW w:w="5035" w:type="dxa"/>
          </w:tcPr>
          <w:p w14:paraId="08EECBB5" w14:textId="77777777" w:rsidR="005D11F1" w:rsidRDefault="005D11F1">
            <w:pPr>
              <w:pStyle w:val="Body"/>
              <w:cnfStyle w:val="000000100000" w:firstRow="0" w:lastRow="0" w:firstColumn="0" w:lastColumn="0" w:oddVBand="0" w:evenVBand="0" w:oddHBand="1" w:evenHBand="0" w:firstRowFirstColumn="0" w:firstRowLastColumn="0" w:lastRowFirstColumn="0" w:lastRowLastColumn="0"/>
            </w:pPr>
          </w:p>
        </w:tc>
      </w:tr>
      <w:tr w:rsidR="005D11F1" w14:paraId="2DDD60EE" w14:textId="77777777">
        <w:tc>
          <w:tcPr>
            <w:cnfStyle w:val="001000000000" w:firstRow="0" w:lastRow="0" w:firstColumn="1" w:lastColumn="0" w:oddVBand="0" w:evenVBand="0" w:oddHBand="0" w:evenHBand="0" w:firstRowFirstColumn="0" w:firstRowLastColumn="0" w:lastRowFirstColumn="0" w:lastRowLastColumn="0"/>
            <w:tcW w:w="5035" w:type="dxa"/>
            <w:vAlign w:val="top"/>
          </w:tcPr>
          <w:p w14:paraId="23B21056" w14:textId="77777777" w:rsidR="005D11F1" w:rsidRPr="00BA25FA" w:rsidRDefault="005D11F1">
            <w:pPr>
              <w:pStyle w:val="TableBody"/>
            </w:pPr>
            <w:r w:rsidRPr="00633321">
              <w:t>A complete description of the Contract Activities that will be performed or provided by the subcontractor.</w:t>
            </w:r>
          </w:p>
        </w:tc>
        <w:tc>
          <w:tcPr>
            <w:tcW w:w="5035" w:type="dxa"/>
          </w:tcPr>
          <w:p w14:paraId="012970EA" w14:textId="77777777" w:rsidR="005D11F1" w:rsidRDefault="005D11F1">
            <w:pPr>
              <w:pStyle w:val="Body"/>
              <w:cnfStyle w:val="000000000000" w:firstRow="0" w:lastRow="0" w:firstColumn="0" w:lastColumn="0" w:oddVBand="0" w:evenVBand="0" w:oddHBand="0" w:evenHBand="0" w:firstRowFirstColumn="0" w:firstRowLastColumn="0" w:lastRowFirstColumn="0" w:lastRowLastColumn="0"/>
            </w:pPr>
          </w:p>
        </w:tc>
      </w:tr>
      <w:tr w:rsidR="005D11F1" w14:paraId="35A0D9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20DC4C7A" w14:textId="77777777" w:rsidR="005D11F1" w:rsidRPr="00BA25FA" w:rsidRDefault="005D11F1">
            <w:pPr>
              <w:pStyle w:val="TableBody"/>
            </w:pPr>
            <w:r w:rsidRPr="00633321">
              <w:t>Of the total bid, the price of the subcontractor’s work.</w:t>
            </w:r>
          </w:p>
        </w:tc>
        <w:tc>
          <w:tcPr>
            <w:tcW w:w="5035" w:type="dxa"/>
          </w:tcPr>
          <w:p w14:paraId="3E6EA446" w14:textId="77777777" w:rsidR="005D11F1" w:rsidRDefault="005D11F1">
            <w:pPr>
              <w:pStyle w:val="Body"/>
              <w:cnfStyle w:val="000000100000" w:firstRow="0" w:lastRow="0" w:firstColumn="0" w:lastColumn="0" w:oddVBand="0" w:evenVBand="0" w:oddHBand="1" w:evenHBand="0" w:firstRowFirstColumn="0" w:firstRowLastColumn="0" w:lastRowFirstColumn="0" w:lastRowLastColumn="0"/>
            </w:pPr>
          </w:p>
        </w:tc>
      </w:tr>
    </w:tbl>
    <w:p w14:paraId="76BB36E0" w14:textId="77777777" w:rsidR="005D11F1" w:rsidRPr="00000ADB" w:rsidRDefault="005D11F1" w:rsidP="005D11F1">
      <w:pPr>
        <w:pStyle w:val="2ndLevelLower"/>
        <w:numPr>
          <w:ilvl w:val="0"/>
          <w:numId w:val="0"/>
        </w:numPr>
        <w:ind w:left="1080"/>
        <w:rPr>
          <w:vanish/>
        </w:rPr>
      </w:pPr>
    </w:p>
    <w:tbl>
      <w:tblPr>
        <w:tblStyle w:val="Purchasing-Nobanding"/>
        <w:tblW w:w="0" w:type="auto"/>
        <w:tblLook w:val="04A0" w:firstRow="1" w:lastRow="0" w:firstColumn="1" w:lastColumn="0" w:noHBand="0" w:noVBand="1"/>
      </w:tblPr>
      <w:tblGrid>
        <w:gridCol w:w="10070"/>
      </w:tblGrid>
      <w:tr w:rsidR="005D11F1" w14:paraId="1DF09835" w14:textId="77777777" w:rsidTr="00B245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70" w:type="dxa"/>
          </w:tcPr>
          <w:p w14:paraId="07352C49" w14:textId="77777777" w:rsidR="005D11F1" w:rsidRDefault="005D11F1">
            <w:pPr>
              <w:pStyle w:val="2ndLevelLower"/>
              <w:numPr>
                <w:ilvl w:val="0"/>
                <w:numId w:val="0"/>
              </w:numPr>
            </w:pPr>
            <w:r>
              <w:lastRenderedPageBreak/>
              <w:t>Work performed by subcontractors</w:t>
            </w:r>
          </w:p>
        </w:tc>
      </w:tr>
      <w:tr w:rsidR="005D11F1" w14:paraId="0B876A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Borders>
              <w:top w:val="none" w:sz="0" w:space="0" w:color="auto"/>
              <w:bottom w:val="none" w:sz="0" w:space="0" w:color="auto"/>
              <w:right w:val="none" w:sz="0" w:space="0" w:color="auto"/>
            </w:tcBorders>
          </w:tcPr>
          <w:p w14:paraId="320BD8C2" w14:textId="77777777" w:rsidR="005D11F1" w:rsidRDefault="005D11F1">
            <w:pPr>
              <w:pStyle w:val="TableBody"/>
            </w:pPr>
            <w:r>
              <w:t xml:space="preserve">Total percentage of work that will be performed by subcontractors: </w:t>
            </w:r>
            <w:sdt>
              <w:sdtPr>
                <w:id w:val="-1374220786"/>
                <w:placeholder>
                  <w:docPart w:val="D59B3D7E3E78465AB0C4A1F120B2DA0C"/>
                </w:placeholder>
                <w:temporary/>
                <w:showingPlcHdr/>
                <w15:appearance w15:val="hidden"/>
              </w:sdtPr>
              <w:sdtEndPr/>
              <w:sdtContent>
                <w:r w:rsidRPr="00967F72">
                  <w:rPr>
                    <w:highlight w:val="yellow"/>
                  </w:rPr>
                  <w:t>Insert %</w:t>
                </w:r>
              </w:sdtContent>
            </w:sdt>
          </w:p>
        </w:tc>
      </w:tr>
      <w:tr w:rsidR="005D11F1" w14:paraId="182F0882" w14:textId="77777777">
        <w:tc>
          <w:tcPr>
            <w:cnfStyle w:val="001000000000" w:firstRow="0" w:lastRow="0" w:firstColumn="1" w:lastColumn="0" w:oddVBand="0" w:evenVBand="0" w:oddHBand="0" w:evenHBand="0" w:firstRowFirstColumn="0" w:firstRowLastColumn="0" w:lastRowFirstColumn="0" w:lastRowLastColumn="0"/>
            <w:tcW w:w="10070" w:type="dxa"/>
            <w:tcBorders>
              <w:right w:val="none" w:sz="0" w:space="0" w:color="auto"/>
            </w:tcBorders>
          </w:tcPr>
          <w:p w14:paraId="650BFE7E" w14:textId="77777777" w:rsidR="005D11F1" w:rsidRDefault="005D11F1">
            <w:pPr>
              <w:pStyle w:val="TableBody"/>
            </w:pPr>
            <w:r>
              <w:t xml:space="preserve">Total percentage of subcontracted work that will be performed by GDBE subcontractors: </w:t>
            </w:r>
            <w:sdt>
              <w:sdtPr>
                <w:id w:val="847380862"/>
                <w:placeholder>
                  <w:docPart w:val="116585B8F1794F79AE5E646DBA613D2E"/>
                </w:placeholder>
                <w:temporary/>
                <w:showingPlcHdr/>
                <w15:appearance w15:val="hidden"/>
              </w:sdtPr>
              <w:sdtEndPr/>
              <w:sdtContent>
                <w:r w:rsidRPr="00967F72">
                  <w:rPr>
                    <w:highlight w:val="yellow"/>
                  </w:rPr>
                  <w:t>Insert %</w:t>
                </w:r>
              </w:sdtContent>
            </w:sdt>
          </w:p>
        </w:tc>
      </w:tr>
    </w:tbl>
    <w:p w14:paraId="5F6629CF" w14:textId="77777777" w:rsidR="005D11F1" w:rsidRDefault="005D11F1" w:rsidP="005D11F1">
      <w:pPr>
        <w:pStyle w:val="1stLevel"/>
      </w:pPr>
      <w:r>
        <w:t>Security</w:t>
      </w:r>
    </w:p>
    <w:p w14:paraId="56BEFD7E" w14:textId="77777777" w:rsidR="00A0505E" w:rsidRDefault="00A0505E" w:rsidP="00C5044D">
      <w:pPr>
        <w:pStyle w:val="Body-1stLevel"/>
      </w:pPr>
      <w:r>
        <w:t xml:space="preserve">The Contractor will be subject the following security procedures: </w:t>
      </w:r>
    </w:p>
    <w:p w14:paraId="786F9D34" w14:textId="43AB402E" w:rsidR="00F335AE" w:rsidRDefault="00A0505E" w:rsidP="00F335AE">
      <w:pPr>
        <w:pStyle w:val="Body-1stLevel"/>
        <w:numPr>
          <w:ilvl w:val="0"/>
          <w:numId w:val="31"/>
        </w:numPr>
      </w:pPr>
      <w:r>
        <w:t>Background check identification</w:t>
      </w:r>
      <w:r w:rsidR="00F335AE">
        <w:t xml:space="preserve"> as required by MSD must be completed prior to start for all contracted personnel.</w:t>
      </w:r>
      <w:r>
        <w:t xml:space="preserve"> </w:t>
      </w:r>
    </w:p>
    <w:p w14:paraId="0C62E3A3" w14:textId="7E57A8EF" w:rsidR="00F335AE" w:rsidRDefault="00F335AE" w:rsidP="00F335AE">
      <w:pPr>
        <w:pStyle w:val="Body-1stLevel"/>
        <w:numPr>
          <w:ilvl w:val="0"/>
          <w:numId w:val="31"/>
        </w:numPr>
      </w:pPr>
      <w:r>
        <w:t>Identification must be visible at all times.</w:t>
      </w:r>
    </w:p>
    <w:p w14:paraId="0E4C2D75" w14:textId="21BB1FBB" w:rsidR="00F335AE" w:rsidRDefault="00F335AE" w:rsidP="00F335AE">
      <w:pPr>
        <w:pStyle w:val="Body-1stLevel"/>
        <w:numPr>
          <w:ilvl w:val="0"/>
          <w:numId w:val="31"/>
        </w:numPr>
      </w:pPr>
      <w:r>
        <w:t>Contracted staff must only enter or exit through employee entrance doors.</w:t>
      </w:r>
    </w:p>
    <w:p w14:paraId="6D5EC815" w14:textId="460CE8F1" w:rsidR="005D11F1" w:rsidRDefault="00A0505E" w:rsidP="00F335AE">
      <w:pPr>
        <w:pStyle w:val="Body-1stLevel"/>
        <w:numPr>
          <w:ilvl w:val="0"/>
          <w:numId w:val="31"/>
        </w:numPr>
      </w:pPr>
      <w:r>
        <w:t xml:space="preserve">The Contractor must explain any additional security measures in place to ensure the security of State facilities. </w:t>
      </w:r>
    </w:p>
    <w:tbl>
      <w:tblPr>
        <w:tblStyle w:val="Purchasing"/>
        <w:tblW w:w="0" w:type="auto"/>
        <w:tblLook w:val="04A0" w:firstRow="1" w:lastRow="0" w:firstColumn="1" w:lastColumn="0" w:noHBand="0" w:noVBand="1"/>
      </w:tblPr>
      <w:tblGrid>
        <w:gridCol w:w="10070"/>
      </w:tblGrid>
      <w:tr w:rsidR="00160CAC" w14:paraId="05402D82" w14:textId="77777777" w:rsidTr="00971AE2">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0070" w:type="dxa"/>
            <w:vAlign w:val="center"/>
          </w:tcPr>
          <w:p w14:paraId="26C5970A" w14:textId="77777777" w:rsidR="00160CAC" w:rsidRDefault="00160CAC" w:rsidP="00971AE2">
            <w:pPr>
              <w:pStyle w:val="Body"/>
            </w:pPr>
            <w:r>
              <w:t>Bidder Response</w:t>
            </w:r>
          </w:p>
        </w:tc>
      </w:tr>
      <w:tr w:rsidR="00160CAC" w14:paraId="4FAD9D0C" w14:textId="77777777" w:rsidTr="00971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0A1E83A9" w14:textId="77777777" w:rsidR="00160CAC" w:rsidRPr="00911890" w:rsidRDefault="00181011" w:rsidP="00971AE2">
            <w:pPr>
              <w:pStyle w:val="TableBody"/>
            </w:pPr>
            <w:sdt>
              <w:sdtPr>
                <w:id w:val="864020816"/>
                <w14:checkbox>
                  <w14:checked w14:val="0"/>
                  <w14:checkedState w14:val="2612" w14:font="MS Gothic"/>
                  <w14:uncheckedState w14:val="2610" w14:font="MS Gothic"/>
                </w14:checkbox>
              </w:sdtPr>
              <w:sdtEndPr/>
              <w:sdtContent>
                <w:r w:rsidR="00160CAC">
                  <w:rPr>
                    <w:rFonts w:ascii="MS Gothic" w:eastAsia="MS Gothic" w:hAnsi="MS Gothic" w:hint="eastAsia"/>
                  </w:rPr>
                  <w:t>☐</w:t>
                </w:r>
              </w:sdtContent>
            </w:sdt>
            <w:r w:rsidR="00160CAC" w:rsidRPr="00911890">
              <w:t xml:space="preserve"> I have reviewed the above requirement(s) and agree with no exceptions.</w:t>
            </w:r>
          </w:p>
        </w:tc>
      </w:tr>
      <w:tr w:rsidR="00160CAC" w14:paraId="7A0D972A" w14:textId="77777777" w:rsidTr="00971AE2">
        <w:tc>
          <w:tcPr>
            <w:cnfStyle w:val="001000000000" w:firstRow="0" w:lastRow="0" w:firstColumn="1" w:lastColumn="0" w:oddVBand="0" w:evenVBand="0" w:oddHBand="0" w:evenHBand="0" w:firstRowFirstColumn="0" w:firstRowLastColumn="0" w:lastRowFirstColumn="0" w:lastRowLastColumn="0"/>
            <w:tcW w:w="10070" w:type="dxa"/>
          </w:tcPr>
          <w:p w14:paraId="526EA71B" w14:textId="77777777" w:rsidR="00160CAC" w:rsidRPr="00911890" w:rsidRDefault="00181011" w:rsidP="00971AE2">
            <w:pPr>
              <w:pStyle w:val="TableBody"/>
            </w:pPr>
            <w:sdt>
              <w:sdtPr>
                <w:id w:val="80113418"/>
                <w14:checkbox>
                  <w14:checked w14:val="0"/>
                  <w14:checkedState w14:val="2612" w14:font="MS Gothic"/>
                  <w14:uncheckedState w14:val="2610" w14:font="MS Gothic"/>
                </w14:checkbox>
              </w:sdtPr>
              <w:sdtEndPr/>
              <w:sdtContent>
                <w:r w:rsidR="00160CAC" w:rsidRPr="00911890">
                  <w:rPr>
                    <w:rFonts w:ascii="MS Gothic" w:eastAsia="MS Gothic" w:hAnsi="MS Gothic" w:hint="eastAsia"/>
                  </w:rPr>
                  <w:t>☐</w:t>
                </w:r>
              </w:sdtContent>
            </w:sdt>
            <w:r w:rsidR="00160CAC" w:rsidRPr="00911890">
              <w:t xml:space="preserve"> I have reviewed the above requirement(s) and have noted any exceptions below.</w:t>
            </w:r>
          </w:p>
        </w:tc>
      </w:tr>
      <w:tr w:rsidR="00160CAC" w14:paraId="520DA9C6" w14:textId="77777777" w:rsidTr="00971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766D16B9" w14:textId="77777777" w:rsidR="00160CAC" w:rsidRPr="00911890" w:rsidRDefault="00160CAC" w:rsidP="00971AE2">
            <w:pPr>
              <w:pStyle w:val="TableBody"/>
            </w:pPr>
            <w:r w:rsidRPr="00911890">
              <w:rPr>
                <w:b/>
                <w:bCs w:val="0"/>
              </w:rPr>
              <w:t>Exceptions:</w:t>
            </w:r>
            <w:r w:rsidRPr="00911890">
              <w:t xml:space="preserve"> </w:t>
            </w:r>
            <w:sdt>
              <w:sdtPr>
                <w:id w:val="458846503"/>
                <w:placeholder>
                  <w:docPart w:val="E2F30DA397B449FD98108DDCDFBE8459"/>
                </w:placeholder>
                <w:temporary/>
                <w:showingPlcHdr/>
                <w15:appearance w15:val="hidden"/>
              </w:sdtPr>
              <w:sdtEndPr/>
              <w:sdtContent>
                <w:r w:rsidRPr="00911890">
                  <w:rPr>
                    <w:highlight w:val="yellow"/>
                  </w:rPr>
                  <w:t>List all exceptions here</w:t>
                </w:r>
              </w:sdtContent>
            </w:sdt>
          </w:p>
        </w:tc>
      </w:tr>
      <w:tr w:rsidR="00160CAC" w14:paraId="614CAB15" w14:textId="77777777" w:rsidTr="00971AE2">
        <w:tc>
          <w:tcPr>
            <w:cnfStyle w:val="001000000000" w:firstRow="0" w:lastRow="0" w:firstColumn="1" w:lastColumn="0" w:oddVBand="0" w:evenVBand="0" w:oddHBand="0" w:evenHBand="0" w:firstRowFirstColumn="0" w:firstRowLastColumn="0" w:lastRowFirstColumn="0" w:lastRowLastColumn="0"/>
            <w:tcW w:w="10070" w:type="dxa"/>
          </w:tcPr>
          <w:p w14:paraId="7136E06D" w14:textId="59841DF4" w:rsidR="00160CAC" w:rsidRPr="00911890" w:rsidRDefault="00160CAC" w:rsidP="00971AE2">
            <w:pPr>
              <w:pStyle w:val="TableBody"/>
            </w:pPr>
            <w:r w:rsidRPr="00911890">
              <w:rPr>
                <w:b/>
                <w:bCs w:val="0"/>
              </w:rPr>
              <w:t xml:space="preserve">Bidder must describe </w:t>
            </w:r>
            <w:r>
              <w:rPr>
                <w:b/>
              </w:rPr>
              <w:t>how they will comply with the above requirement and explain any additional security measures.</w:t>
            </w:r>
          </w:p>
        </w:tc>
      </w:tr>
      <w:tr w:rsidR="00160CAC" w14:paraId="470B239C" w14:textId="77777777" w:rsidTr="00971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554C3DA3" w14:textId="77777777" w:rsidR="00160CAC" w:rsidRDefault="00160CAC" w:rsidP="00971AE2">
            <w:pPr>
              <w:pStyle w:val="TableBody"/>
              <w:rPr>
                <w:bCs w:val="0"/>
              </w:rPr>
            </w:pPr>
          </w:p>
          <w:p w14:paraId="68E57D77" w14:textId="77777777" w:rsidR="00160CAC" w:rsidRPr="00A71B7F" w:rsidRDefault="00160CAC" w:rsidP="00971AE2">
            <w:pPr>
              <w:pStyle w:val="TableBody"/>
            </w:pPr>
          </w:p>
        </w:tc>
      </w:tr>
    </w:tbl>
    <w:p w14:paraId="314AB2F4" w14:textId="77777777" w:rsidR="00160CAC" w:rsidRDefault="00160CAC" w:rsidP="00160CAC">
      <w:pPr>
        <w:pStyle w:val="Body-1stLevel"/>
        <w:ind w:left="720"/>
      </w:pPr>
    </w:p>
    <w:p w14:paraId="191D608A" w14:textId="0D9E8AE0" w:rsidR="005D11F1" w:rsidRDefault="005D11F1" w:rsidP="00240ABD">
      <w:pPr>
        <w:pStyle w:val="1stLevel"/>
      </w:pPr>
      <w:r>
        <w:t>Price Term</w:t>
      </w:r>
    </w:p>
    <w:p w14:paraId="170D5637" w14:textId="0DCA59BA" w:rsidR="005D11F1" w:rsidRDefault="005D11F1" w:rsidP="00C5044D">
      <w:pPr>
        <w:pStyle w:val="Body-1stLevel"/>
      </w:pPr>
      <w:r>
        <w:t>Pricing is firm for the entire length of the Contract.</w:t>
      </w:r>
      <w:r w:rsidR="00133753">
        <w:t xml:space="preserve"> </w:t>
      </w:r>
    </w:p>
    <w:tbl>
      <w:tblPr>
        <w:tblStyle w:val="Purchasing"/>
        <w:tblW w:w="0" w:type="auto"/>
        <w:tblLook w:val="04A0" w:firstRow="1" w:lastRow="0" w:firstColumn="1" w:lastColumn="0" w:noHBand="0" w:noVBand="1"/>
      </w:tblPr>
      <w:tblGrid>
        <w:gridCol w:w="10070"/>
      </w:tblGrid>
      <w:tr w:rsidR="00A8631A" w14:paraId="2E01EA11" w14:textId="77777777" w:rsidTr="000D05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61E51FCD" w14:textId="77777777" w:rsidR="00A8631A" w:rsidRDefault="00A8631A" w:rsidP="000D0511">
            <w:pPr>
              <w:pStyle w:val="Body"/>
            </w:pPr>
            <w:r>
              <w:t>Bidder Response</w:t>
            </w:r>
          </w:p>
        </w:tc>
      </w:tr>
      <w:tr w:rsidR="00A8631A" w14:paraId="58A1AC66" w14:textId="77777777" w:rsidTr="000D0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1A7D6BEA" w14:textId="77777777" w:rsidR="00A8631A" w:rsidRDefault="00181011" w:rsidP="000D0511">
            <w:pPr>
              <w:pStyle w:val="TableBody"/>
            </w:pPr>
            <w:sdt>
              <w:sdtPr>
                <w:id w:val="-1800369242"/>
                <w14:checkbox>
                  <w14:checked w14:val="0"/>
                  <w14:checkedState w14:val="2612" w14:font="MS Gothic"/>
                  <w14:uncheckedState w14:val="2610" w14:font="MS Gothic"/>
                </w14:checkbox>
              </w:sdtPr>
              <w:sdtEndPr/>
              <w:sdtContent>
                <w:r w:rsidR="00A8631A">
                  <w:rPr>
                    <w:rFonts w:ascii="MS Gothic" w:eastAsia="MS Gothic" w:hAnsi="MS Gothic" w:hint="eastAsia"/>
                  </w:rPr>
                  <w:t>☐</w:t>
                </w:r>
              </w:sdtContent>
            </w:sdt>
            <w:r w:rsidR="00A8631A">
              <w:t xml:space="preserve"> I confirm the above requirement(s) and agree with no exception(s)</w:t>
            </w:r>
          </w:p>
        </w:tc>
      </w:tr>
    </w:tbl>
    <w:p w14:paraId="2F758413" w14:textId="77777777" w:rsidR="00A8631A" w:rsidRDefault="00A8631A" w:rsidP="00C5044D">
      <w:pPr>
        <w:pStyle w:val="Body-1stLevel"/>
      </w:pPr>
    </w:p>
    <w:p w14:paraId="133F8B69" w14:textId="77777777" w:rsidR="005D11F1" w:rsidRDefault="005D11F1" w:rsidP="005D11F1">
      <w:pPr>
        <w:pStyle w:val="1stLevel"/>
      </w:pPr>
      <w:r>
        <w:lastRenderedPageBreak/>
        <w:t>Price Changes</w:t>
      </w:r>
    </w:p>
    <w:p w14:paraId="07D3FD89" w14:textId="77777777" w:rsidR="005D11F1" w:rsidRDefault="005D11F1" w:rsidP="00C5044D">
      <w:pPr>
        <w:pStyle w:val="Body-1stLevel"/>
      </w:pPr>
      <w:r>
        <w:t>Adjustments will be based on changes in actual Contractor costs. Any request must be supported by written evidence documenting the change in costs. The State may consider sources, such as the Consumer Price Index; Producer Price Index; other pricing indices as needed; economic and industry data; manufacturer or supplier letters noting the increase in pricing; and any other data the State deems relevant.</w:t>
      </w:r>
    </w:p>
    <w:p w14:paraId="6AB221B2" w14:textId="77777777" w:rsidR="005D11F1" w:rsidRDefault="005D11F1" w:rsidP="00C5044D">
      <w:pPr>
        <w:pStyle w:val="Body-1stLevel"/>
      </w:pPr>
      <w:r>
        <w:t>Following the presentation of supporting documentation, both parties will have 30 days to review the information and prepare a written response. If the review reveals no need for modifications, pricing will remain unchanged unless mutually agreed to by the parties. If the review reveals that changes are needed, both parties will negotiate such changes, for no longer than 30 days, unless extended by mutual agreement.</w:t>
      </w:r>
    </w:p>
    <w:p w14:paraId="4EC39AF4" w14:textId="77777777" w:rsidR="005D11F1" w:rsidRDefault="005D11F1" w:rsidP="00C5044D">
      <w:pPr>
        <w:pStyle w:val="Body-1stLevel"/>
      </w:pPr>
      <w:r>
        <w:t>The Contractor remains responsible for Contract Activities at the current price for all orders received before the mutual execution of a Change Notice indicating the start date of the new Pricing Period.</w:t>
      </w:r>
    </w:p>
    <w:tbl>
      <w:tblPr>
        <w:tblStyle w:val="Purchasing"/>
        <w:tblW w:w="0" w:type="auto"/>
        <w:tblLook w:val="04A0" w:firstRow="1" w:lastRow="0" w:firstColumn="1" w:lastColumn="0" w:noHBand="0" w:noVBand="1"/>
      </w:tblPr>
      <w:tblGrid>
        <w:gridCol w:w="10070"/>
      </w:tblGrid>
      <w:tr w:rsidR="00A8631A" w14:paraId="2F332C5C" w14:textId="77777777" w:rsidTr="000D05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7A3A71F8" w14:textId="77777777" w:rsidR="00A8631A" w:rsidRDefault="00A8631A" w:rsidP="000D0511">
            <w:pPr>
              <w:pStyle w:val="Body"/>
            </w:pPr>
            <w:r>
              <w:t>Bidder Response</w:t>
            </w:r>
          </w:p>
        </w:tc>
      </w:tr>
      <w:tr w:rsidR="00A8631A" w14:paraId="0E6C8F62" w14:textId="77777777" w:rsidTr="000D0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5939833D" w14:textId="77777777" w:rsidR="00A8631A" w:rsidRDefault="00181011" w:rsidP="000D0511">
            <w:pPr>
              <w:pStyle w:val="TableBody"/>
            </w:pPr>
            <w:sdt>
              <w:sdtPr>
                <w:id w:val="872803647"/>
                <w14:checkbox>
                  <w14:checked w14:val="0"/>
                  <w14:checkedState w14:val="2612" w14:font="MS Gothic"/>
                  <w14:uncheckedState w14:val="2610" w14:font="MS Gothic"/>
                </w14:checkbox>
              </w:sdtPr>
              <w:sdtEndPr/>
              <w:sdtContent>
                <w:r w:rsidR="00A8631A">
                  <w:rPr>
                    <w:rFonts w:ascii="MS Gothic" w:eastAsia="MS Gothic" w:hAnsi="MS Gothic" w:hint="eastAsia"/>
                  </w:rPr>
                  <w:t>☐</w:t>
                </w:r>
              </w:sdtContent>
            </w:sdt>
            <w:r w:rsidR="00A8631A">
              <w:t xml:space="preserve"> I confirm the above requirement(s) and agree with no exception(s)</w:t>
            </w:r>
          </w:p>
        </w:tc>
      </w:tr>
    </w:tbl>
    <w:p w14:paraId="19778A56" w14:textId="77777777" w:rsidR="00A8631A" w:rsidRDefault="00A8631A" w:rsidP="00C5044D">
      <w:pPr>
        <w:pStyle w:val="Body-1stLevel"/>
      </w:pPr>
    </w:p>
    <w:p w14:paraId="7B22E495" w14:textId="77777777" w:rsidR="005D11F1" w:rsidRDefault="005D11F1" w:rsidP="005D11F1">
      <w:pPr>
        <w:pStyle w:val="1stLevel"/>
      </w:pPr>
      <w:r>
        <w:t>Authorizing Document</w:t>
      </w:r>
    </w:p>
    <w:p w14:paraId="04A81D05" w14:textId="640171F1" w:rsidR="005D11F1" w:rsidRDefault="005D11F1" w:rsidP="00C5044D">
      <w:pPr>
        <w:pStyle w:val="Body-1stLevel"/>
      </w:pPr>
      <w:r>
        <w:t xml:space="preserve">The appropriate authorizing document for the Contract will be </w:t>
      </w:r>
      <w:r w:rsidR="00A0505E">
        <w:t>a Delivery Order (DO)</w:t>
      </w:r>
      <w:r>
        <w:t>.</w:t>
      </w:r>
    </w:p>
    <w:tbl>
      <w:tblPr>
        <w:tblStyle w:val="Purchasing"/>
        <w:tblW w:w="0" w:type="auto"/>
        <w:tblLook w:val="04A0" w:firstRow="1" w:lastRow="0" w:firstColumn="1" w:lastColumn="0" w:noHBand="0" w:noVBand="1"/>
      </w:tblPr>
      <w:tblGrid>
        <w:gridCol w:w="10070"/>
      </w:tblGrid>
      <w:tr w:rsidR="00117AA4" w14:paraId="6012D161" w14:textId="77777777" w:rsidTr="005017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0ED01719" w14:textId="77777777" w:rsidR="00117AA4" w:rsidRDefault="00117AA4" w:rsidP="005017ED">
            <w:pPr>
              <w:pStyle w:val="Body"/>
            </w:pPr>
            <w:r>
              <w:t>Bidder Response</w:t>
            </w:r>
          </w:p>
        </w:tc>
      </w:tr>
      <w:tr w:rsidR="00117AA4" w14:paraId="47129D93"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4CF75206" w14:textId="77777777" w:rsidR="00117AA4" w:rsidRDefault="00181011" w:rsidP="005017ED">
            <w:pPr>
              <w:pStyle w:val="TableBody"/>
            </w:pPr>
            <w:sdt>
              <w:sdtPr>
                <w:id w:val="137851428"/>
                <w14:checkbox>
                  <w14:checked w14:val="0"/>
                  <w14:checkedState w14:val="2612" w14:font="MS Gothic"/>
                  <w14:uncheckedState w14:val="2610" w14:font="MS Gothic"/>
                </w14:checkbox>
              </w:sdtPr>
              <w:sdtEndPr/>
              <w:sdtContent>
                <w:r w:rsidR="00117AA4">
                  <w:rPr>
                    <w:rFonts w:ascii="MS Gothic" w:eastAsia="MS Gothic" w:hAnsi="MS Gothic" w:hint="eastAsia"/>
                  </w:rPr>
                  <w:t>☐</w:t>
                </w:r>
              </w:sdtContent>
            </w:sdt>
            <w:r w:rsidR="00117AA4">
              <w:t xml:space="preserve"> I confirm the above requirement(s) and agree with no exception(s)</w:t>
            </w:r>
          </w:p>
        </w:tc>
      </w:tr>
    </w:tbl>
    <w:p w14:paraId="6DF222EE" w14:textId="085A12EA" w:rsidR="005D11F1" w:rsidRDefault="005D11F1" w:rsidP="00A0505E">
      <w:pPr>
        <w:pStyle w:val="1stLevel"/>
      </w:pPr>
      <w:r>
        <w:t>Invoice Requirements</w:t>
      </w:r>
    </w:p>
    <w:p w14:paraId="40E3E0C3" w14:textId="77777777" w:rsidR="00723381" w:rsidRDefault="00723381" w:rsidP="00723381">
      <w:pPr>
        <w:pStyle w:val="Body"/>
        <w:ind w:left="360"/>
      </w:pPr>
      <w:r>
        <w:t xml:space="preserve">All invoices submitted to the State must include: (a) date; (b) delivery order number; (c) hours worked; (d) dates of service; and (e) total price. Overtime, holiday pay, and travel expenses will not be paid. The corresponding monthly Excel Spreadsheet Student Log (Format parameters provided by MSD) is required at the time invoices are submitted to the MSD Business Office. </w:t>
      </w:r>
    </w:p>
    <w:p w14:paraId="0DB068A1" w14:textId="7453B437" w:rsidR="00A0505E" w:rsidRDefault="00723381" w:rsidP="00117AA4">
      <w:pPr>
        <w:pStyle w:val="Body"/>
        <w:ind w:left="360"/>
      </w:pPr>
      <w:r>
        <w:t>ESY (Extended School Year) services must be invoiced monthly and separately from all other services.  MSD upon contract execution will provide the appropriate contact for the submission of all invoices and corresponding student logs.</w:t>
      </w:r>
    </w:p>
    <w:tbl>
      <w:tblPr>
        <w:tblStyle w:val="Purchasing"/>
        <w:tblW w:w="0" w:type="auto"/>
        <w:tblLook w:val="04A0" w:firstRow="1" w:lastRow="0" w:firstColumn="1" w:lastColumn="0" w:noHBand="0" w:noVBand="1"/>
      </w:tblPr>
      <w:tblGrid>
        <w:gridCol w:w="10070"/>
      </w:tblGrid>
      <w:tr w:rsidR="00A8631A" w14:paraId="6C078CF0" w14:textId="77777777" w:rsidTr="000D05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7A2EAF49" w14:textId="77777777" w:rsidR="00A8631A" w:rsidRDefault="00A8631A" w:rsidP="000D0511">
            <w:pPr>
              <w:pStyle w:val="Body"/>
            </w:pPr>
            <w:r>
              <w:t>Bidder Response</w:t>
            </w:r>
          </w:p>
        </w:tc>
      </w:tr>
      <w:tr w:rsidR="00A8631A" w14:paraId="174BC6ED" w14:textId="77777777" w:rsidTr="000D0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78B6C90C" w14:textId="77777777" w:rsidR="00A8631A" w:rsidRDefault="00181011" w:rsidP="000D0511">
            <w:pPr>
              <w:pStyle w:val="TableBody"/>
            </w:pPr>
            <w:sdt>
              <w:sdtPr>
                <w:id w:val="1315308405"/>
                <w14:checkbox>
                  <w14:checked w14:val="0"/>
                  <w14:checkedState w14:val="2612" w14:font="MS Gothic"/>
                  <w14:uncheckedState w14:val="2610" w14:font="MS Gothic"/>
                </w14:checkbox>
              </w:sdtPr>
              <w:sdtEndPr/>
              <w:sdtContent>
                <w:r w:rsidR="00A8631A">
                  <w:rPr>
                    <w:rFonts w:ascii="MS Gothic" w:eastAsia="MS Gothic" w:hAnsi="MS Gothic" w:hint="eastAsia"/>
                  </w:rPr>
                  <w:t>☐</w:t>
                </w:r>
              </w:sdtContent>
            </w:sdt>
            <w:r w:rsidR="00A8631A">
              <w:t xml:space="preserve"> I confirm the above requirement(s) and agree with no exception(s)</w:t>
            </w:r>
          </w:p>
        </w:tc>
      </w:tr>
    </w:tbl>
    <w:p w14:paraId="252D8EC9" w14:textId="77777777" w:rsidR="005D11F1" w:rsidRDefault="005D11F1" w:rsidP="005D11F1">
      <w:pPr>
        <w:pStyle w:val="1stLevel"/>
      </w:pPr>
      <w:r>
        <w:t>Payment Methods</w:t>
      </w:r>
    </w:p>
    <w:p w14:paraId="1CB07C91" w14:textId="7F64AB51" w:rsidR="005D11F1" w:rsidRDefault="005D11F1" w:rsidP="00A0505E">
      <w:pPr>
        <w:pStyle w:val="Body-1stLevel"/>
      </w:pPr>
      <w:r>
        <w:t xml:space="preserve">The State will make payment for Contract Activities </w:t>
      </w:r>
      <w:r w:rsidR="00A0505E">
        <w:t>via EFT</w:t>
      </w:r>
      <w:r>
        <w:t>.</w:t>
      </w:r>
    </w:p>
    <w:tbl>
      <w:tblPr>
        <w:tblStyle w:val="Purchasing"/>
        <w:tblW w:w="0" w:type="auto"/>
        <w:tblLook w:val="04A0" w:firstRow="1" w:lastRow="0" w:firstColumn="1" w:lastColumn="0" w:noHBand="0" w:noVBand="1"/>
      </w:tblPr>
      <w:tblGrid>
        <w:gridCol w:w="10070"/>
      </w:tblGrid>
      <w:tr w:rsidR="00743610" w14:paraId="5994EE04" w14:textId="77777777" w:rsidTr="005017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68E5F92C" w14:textId="77777777" w:rsidR="00743610" w:rsidRDefault="00743610" w:rsidP="005017ED">
            <w:pPr>
              <w:pStyle w:val="Body"/>
            </w:pPr>
            <w:r>
              <w:lastRenderedPageBreak/>
              <w:t>Bidder Response</w:t>
            </w:r>
          </w:p>
        </w:tc>
      </w:tr>
      <w:tr w:rsidR="00743610" w14:paraId="4AFC450C" w14:textId="77777777" w:rsidTr="0050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417BF1E9" w14:textId="77777777" w:rsidR="00743610" w:rsidRDefault="00181011" w:rsidP="005017ED">
            <w:pPr>
              <w:pStyle w:val="TableBody"/>
            </w:pPr>
            <w:sdt>
              <w:sdtPr>
                <w:id w:val="550200388"/>
                <w14:checkbox>
                  <w14:checked w14:val="0"/>
                  <w14:checkedState w14:val="2612" w14:font="MS Gothic"/>
                  <w14:uncheckedState w14:val="2610" w14:font="MS Gothic"/>
                </w14:checkbox>
              </w:sdtPr>
              <w:sdtEndPr/>
              <w:sdtContent>
                <w:r w:rsidR="00743610">
                  <w:rPr>
                    <w:rFonts w:ascii="MS Gothic" w:eastAsia="MS Gothic" w:hAnsi="MS Gothic" w:hint="eastAsia"/>
                  </w:rPr>
                  <w:t>☐</w:t>
                </w:r>
              </w:sdtContent>
            </w:sdt>
            <w:r w:rsidR="00743610">
              <w:t xml:space="preserve"> I confirm the above requirement(s) and agree with no exception(s)</w:t>
            </w:r>
          </w:p>
        </w:tc>
      </w:tr>
    </w:tbl>
    <w:p w14:paraId="6ACC2A11" w14:textId="77777777" w:rsidR="005D11F1" w:rsidRDefault="005D11F1" w:rsidP="005D11F1">
      <w:pPr>
        <w:pStyle w:val="1stLevel"/>
      </w:pPr>
      <w:r>
        <w:t>Procedure</w:t>
      </w:r>
    </w:p>
    <w:p w14:paraId="7D382EDE" w14:textId="77777777" w:rsidR="00893A60" w:rsidRPr="00893A60" w:rsidRDefault="00893A60" w:rsidP="00893A60">
      <w:pPr>
        <w:pStyle w:val="BodyTextIndent"/>
        <w:rPr>
          <w:rFonts w:asciiTheme="minorHAnsi" w:hAnsiTheme="minorHAnsi"/>
          <w:sz w:val="22"/>
          <w:szCs w:val="20"/>
        </w:rPr>
      </w:pPr>
      <w:bookmarkStart w:id="2" w:name="_Hlk53658780"/>
      <w:bookmarkStart w:id="3" w:name="_Hlk52528650"/>
      <w:r w:rsidRPr="00893A60">
        <w:rPr>
          <w:rFonts w:asciiTheme="minorHAnsi" w:hAnsiTheme="minorHAnsi"/>
          <w:sz w:val="22"/>
          <w:szCs w:val="20"/>
        </w:rPr>
        <w:t>The Contractor is required to follow the following procedures when submitting invoices and corresponding student logs:</w:t>
      </w:r>
    </w:p>
    <w:p w14:paraId="1E983C8C" w14:textId="2BBC552D" w:rsidR="00A0505E" w:rsidRPr="008E2A9C" w:rsidRDefault="00893A60" w:rsidP="00893A60">
      <w:pPr>
        <w:pStyle w:val="BodyTextIndent"/>
        <w:rPr>
          <w:rFonts w:asciiTheme="minorHAnsi" w:hAnsiTheme="minorHAnsi"/>
          <w:sz w:val="22"/>
          <w:szCs w:val="20"/>
        </w:rPr>
      </w:pPr>
      <w:r w:rsidRPr="00893A60">
        <w:rPr>
          <w:rFonts w:asciiTheme="minorHAnsi" w:hAnsiTheme="minorHAnsi"/>
          <w:sz w:val="22"/>
          <w:szCs w:val="20"/>
        </w:rPr>
        <w:t xml:space="preserve">Student logs must be submitted in Excel Spreadsheet Format parameters provided by MSD. The invoice and the student log must match.  Both the invoice and the student log must be submitted to the MSD Billing Office to the Business Manager or designee by the 5th business day of each month for the previous month’s services.  Student logs must be submitted using an agreed upon electronic submission system.  </w:t>
      </w:r>
    </w:p>
    <w:tbl>
      <w:tblPr>
        <w:tblStyle w:val="Purchasing"/>
        <w:tblW w:w="0" w:type="auto"/>
        <w:tblLook w:val="04A0" w:firstRow="1" w:lastRow="0" w:firstColumn="1" w:lastColumn="0" w:noHBand="0" w:noVBand="1"/>
      </w:tblPr>
      <w:tblGrid>
        <w:gridCol w:w="10070"/>
      </w:tblGrid>
      <w:tr w:rsidR="00A8631A" w14:paraId="78D74715" w14:textId="77777777" w:rsidTr="000D05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bookmarkEnd w:id="2"/>
          <w:bookmarkEnd w:id="3"/>
          <w:p w14:paraId="48BF9581" w14:textId="77777777" w:rsidR="00A8631A" w:rsidRDefault="00A8631A" w:rsidP="000D0511">
            <w:pPr>
              <w:pStyle w:val="Body"/>
            </w:pPr>
            <w:r>
              <w:t>Bidder Response</w:t>
            </w:r>
          </w:p>
        </w:tc>
      </w:tr>
      <w:tr w:rsidR="00A8631A" w14:paraId="1E6473DA" w14:textId="77777777" w:rsidTr="000D0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75CEECEF" w14:textId="77777777" w:rsidR="00A8631A" w:rsidRDefault="00181011" w:rsidP="000D0511">
            <w:pPr>
              <w:pStyle w:val="TableBody"/>
            </w:pPr>
            <w:sdt>
              <w:sdtPr>
                <w:id w:val="-1478064390"/>
                <w14:checkbox>
                  <w14:checked w14:val="0"/>
                  <w14:checkedState w14:val="2612" w14:font="MS Gothic"/>
                  <w14:uncheckedState w14:val="2610" w14:font="MS Gothic"/>
                </w14:checkbox>
              </w:sdtPr>
              <w:sdtEndPr/>
              <w:sdtContent>
                <w:r w:rsidR="00A8631A">
                  <w:rPr>
                    <w:rFonts w:ascii="MS Gothic" w:eastAsia="MS Gothic" w:hAnsi="MS Gothic" w:hint="eastAsia"/>
                  </w:rPr>
                  <w:t>☐</w:t>
                </w:r>
              </w:sdtContent>
            </w:sdt>
            <w:r w:rsidR="00A8631A">
              <w:t xml:space="preserve"> I confirm the above requirement(s) and agree with no exception(s)</w:t>
            </w:r>
          </w:p>
        </w:tc>
      </w:tr>
    </w:tbl>
    <w:p w14:paraId="3576CB9C" w14:textId="40484479" w:rsidR="005D11F1" w:rsidRDefault="005D11F1" w:rsidP="00C5044D">
      <w:pPr>
        <w:pStyle w:val="Body-1stLevel"/>
      </w:pPr>
    </w:p>
    <w:p w14:paraId="5F902CC5" w14:textId="24CFBE04" w:rsidR="005D11F1" w:rsidRDefault="005D11F1" w:rsidP="004E0F36">
      <w:pPr>
        <w:pStyle w:val="1stLevel"/>
      </w:pPr>
      <w:r>
        <w:t xml:space="preserve">Liquidated Damages </w:t>
      </w:r>
    </w:p>
    <w:p w14:paraId="39127841" w14:textId="40CE1316" w:rsidR="005D11F1" w:rsidRDefault="005D11F1" w:rsidP="00C5044D">
      <w:pPr>
        <w:pStyle w:val="Body-1stLevel"/>
      </w:pPr>
      <w:r>
        <w:t xml:space="preserve">Late or improper completion of the Contract Activities will cause loss and damage to the </w:t>
      </w:r>
      <w:proofErr w:type="gramStart"/>
      <w:r>
        <w:t>State</w:t>
      </w:r>
      <w:proofErr w:type="gramEnd"/>
      <w:r>
        <w:t xml:space="preserve"> and it would be impracticable and extremely difficult to fix the actual damage sustained by the State. Therefore, if there is late or improper completion of the Contract Activities the State is entitled to collect liquidated damages in the amount of </w:t>
      </w:r>
      <w:r w:rsidR="004E0F36">
        <w:t>$5,000</w:t>
      </w:r>
      <w:r>
        <w:t xml:space="preserve"> and an additional </w:t>
      </w:r>
      <w:r w:rsidR="004E0F36">
        <w:t>$100</w:t>
      </w:r>
      <w:r>
        <w:t xml:space="preserve"> per day for each day Contractor fails to remedy the late or improper completion of the Work.</w:t>
      </w:r>
    </w:p>
    <w:tbl>
      <w:tblPr>
        <w:tblStyle w:val="Purchasing"/>
        <w:tblW w:w="0" w:type="auto"/>
        <w:tblLook w:val="04A0" w:firstRow="1" w:lastRow="0" w:firstColumn="1" w:lastColumn="0" w:noHBand="0" w:noVBand="1"/>
      </w:tblPr>
      <w:tblGrid>
        <w:gridCol w:w="10070"/>
      </w:tblGrid>
      <w:tr w:rsidR="00A8631A" w14:paraId="428F170E" w14:textId="77777777" w:rsidTr="000D05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0B0B10C5" w14:textId="77777777" w:rsidR="00A8631A" w:rsidRDefault="00A8631A" w:rsidP="000D0511">
            <w:pPr>
              <w:pStyle w:val="Body"/>
            </w:pPr>
            <w:r>
              <w:t>Bidder Response</w:t>
            </w:r>
          </w:p>
        </w:tc>
      </w:tr>
      <w:tr w:rsidR="00A8631A" w14:paraId="35741F11" w14:textId="77777777" w:rsidTr="000D0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0674447D" w14:textId="77777777" w:rsidR="00A8631A" w:rsidRDefault="00181011" w:rsidP="000D0511">
            <w:pPr>
              <w:pStyle w:val="TableBody"/>
            </w:pPr>
            <w:sdt>
              <w:sdtPr>
                <w:id w:val="490446374"/>
                <w14:checkbox>
                  <w14:checked w14:val="0"/>
                  <w14:checkedState w14:val="2612" w14:font="MS Gothic"/>
                  <w14:uncheckedState w14:val="2610" w14:font="MS Gothic"/>
                </w14:checkbox>
              </w:sdtPr>
              <w:sdtEndPr/>
              <w:sdtContent>
                <w:r w:rsidR="00A8631A">
                  <w:rPr>
                    <w:rFonts w:ascii="MS Gothic" w:eastAsia="MS Gothic" w:hAnsi="MS Gothic" w:hint="eastAsia"/>
                  </w:rPr>
                  <w:t>☐</w:t>
                </w:r>
              </w:sdtContent>
            </w:sdt>
            <w:r w:rsidR="00A8631A">
              <w:t xml:space="preserve"> I confirm the above requirement(s) and agree with no exception(s)</w:t>
            </w:r>
          </w:p>
        </w:tc>
      </w:tr>
      <w:tr w:rsidR="00A8631A" w14:paraId="0A1B6FAF" w14:textId="77777777" w:rsidTr="000D0511">
        <w:tc>
          <w:tcPr>
            <w:cnfStyle w:val="001000000000" w:firstRow="0" w:lastRow="0" w:firstColumn="1" w:lastColumn="0" w:oddVBand="0" w:evenVBand="0" w:oddHBand="0" w:evenHBand="0" w:firstRowFirstColumn="0" w:firstRowLastColumn="0" w:lastRowFirstColumn="0" w:lastRowLastColumn="0"/>
            <w:tcW w:w="10070" w:type="dxa"/>
          </w:tcPr>
          <w:p w14:paraId="42D896BC" w14:textId="77777777" w:rsidR="00A8631A" w:rsidRDefault="00181011" w:rsidP="000D0511">
            <w:pPr>
              <w:pStyle w:val="TableBody"/>
            </w:pPr>
            <w:sdt>
              <w:sdtPr>
                <w:id w:val="-2000189472"/>
                <w14:checkbox>
                  <w14:checked w14:val="0"/>
                  <w14:checkedState w14:val="2612" w14:font="MS Gothic"/>
                  <w14:uncheckedState w14:val="2610" w14:font="MS Gothic"/>
                </w14:checkbox>
              </w:sdtPr>
              <w:sdtEndPr/>
              <w:sdtContent>
                <w:r w:rsidR="00A8631A" w:rsidRPr="00911890">
                  <w:rPr>
                    <w:rFonts w:ascii="MS Gothic" w:eastAsia="MS Gothic" w:hAnsi="MS Gothic" w:hint="eastAsia"/>
                  </w:rPr>
                  <w:t>☐</w:t>
                </w:r>
              </w:sdtContent>
            </w:sdt>
            <w:r w:rsidR="00A8631A" w:rsidRPr="00911890">
              <w:t xml:space="preserve"> I have reviewed the above requirement(s) and have noted any exceptions below.</w:t>
            </w:r>
          </w:p>
        </w:tc>
      </w:tr>
      <w:tr w:rsidR="00A8631A" w14:paraId="42033734" w14:textId="77777777" w:rsidTr="000D0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599847B1" w14:textId="77777777" w:rsidR="00A8631A" w:rsidRDefault="00A8631A" w:rsidP="000D0511">
            <w:pPr>
              <w:pStyle w:val="TableBody"/>
            </w:pPr>
            <w:r w:rsidRPr="00911890">
              <w:rPr>
                <w:b/>
                <w:bCs w:val="0"/>
              </w:rPr>
              <w:t>Exceptions:</w:t>
            </w:r>
            <w:r w:rsidRPr="00911890">
              <w:t xml:space="preserve"> </w:t>
            </w:r>
            <w:sdt>
              <w:sdtPr>
                <w:id w:val="-156314880"/>
                <w:placeholder>
                  <w:docPart w:val="8BE3BD4EAB854218AAEC9B11116880C9"/>
                </w:placeholder>
                <w:temporary/>
                <w:showingPlcHdr/>
                <w15:appearance w15:val="hidden"/>
              </w:sdtPr>
              <w:sdtEndPr/>
              <w:sdtContent>
                <w:r w:rsidRPr="00911890">
                  <w:rPr>
                    <w:highlight w:val="yellow"/>
                  </w:rPr>
                  <w:t>List all exceptions here</w:t>
                </w:r>
              </w:sdtContent>
            </w:sdt>
          </w:p>
        </w:tc>
      </w:tr>
    </w:tbl>
    <w:p w14:paraId="02709CD6" w14:textId="77777777" w:rsidR="005D11F1" w:rsidRDefault="005D11F1" w:rsidP="005D11F1">
      <w:pPr>
        <w:pStyle w:val="Body-NOINDENT"/>
        <w:sectPr w:rsidR="005D11F1" w:rsidSect="005D11F1">
          <w:headerReference w:type="default" r:id="rId13"/>
          <w:footerReference w:type="default" r:id="rId14"/>
          <w:pgSz w:w="12240" w:h="15840"/>
          <w:pgMar w:top="1440" w:right="1080" w:bottom="1440" w:left="1080" w:header="432" w:footer="432" w:gutter="0"/>
          <w:cols w:space="720"/>
          <w:docGrid w:linePitch="360"/>
        </w:sectPr>
      </w:pPr>
    </w:p>
    <w:p w14:paraId="353D6109" w14:textId="77777777" w:rsidR="005D11F1" w:rsidRDefault="005D11F1" w:rsidP="005D11F1">
      <w:pPr>
        <w:pStyle w:val="Heading1"/>
      </w:pPr>
      <w:r>
        <w:lastRenderedPageBreak/>
        <w:t>Schedule A – Attachment 1 – Key Personnel</w:t>
      </w:r>
    </w:p>
    <w:p w14:paraId="0EC05EF5" w14:textId="77777777" w:rsidR="005D11F1" w:rsidRDefault="005D11F1" w:rsidP="00C5044D">
      <w:pPr>
        <w:pStyle w:val="1stLevel"/>
        <w:numPr>
          <w:ilvl w:val="0"/>
          <w:numId w:val="2"/>
        </w:numPr>
        <w:tabs>
          <w:tab w:val="clear" w:pos="792"/>
        </w:tabs>
        <w:ind w:left="360" w:hanging="180"/>
      </w:pPr>
      <w:r>
        <w:t xml:space="preserve">Key </w:t>
      </w:r>
      <w:r w:rsidRPr="00C5044D">
        <w:t>Personnel</w:t>
      </w:r>
    </w:p>
    <w:p w14:paraId="05078877" w14:textId="1224F411" w:rsidR="005D11F1" w:rsidRDefault="005D11F1" w:rsidP="005D11F1">
      <w:pPr>
        <w:pStyle w:val="2ndLevelLower"/>
      </w:pPr>
      <w:r>
        <w:t xml:space="preserve">The Contractor must appoint </w:t>
      </w:r>
      <w:r w:rsidR="00B718C5">
        <w:t>one</w:t>
      </w:r>
      <w:r>
        <w:t xml:space="preserve"> individual who will be directly responsible for the day-to-day operations of the Contract (“Key Personnel”). Key Personnel must be specifically assigned to the State account, be knowledgeable on the contractual requirements, and respond to State inquiries within </w:t>
      </w:r>
      <w:r w:rsidR="00B718C5">
        <w:t>24</w:t>
      </w:r>
      <w:r>
        <w:t xml:space="preserve"> hours.</w:t>
      </w:r>
    </w:p>
    <w:p w14:paraId="51CD7357" w14:textId="21C3857F" w:rsidR="00B718C5" w:rsidRPr="00114E87" w:rsidRDefault="00B718C5" w:rsidP="00B718C5">
      <w:pPr>
        <w:pStyle w:val="Body-1stLevel"/>
        <w:ind w:left="907"/>
        <w:rPr>
          <w:b/>
          <w:bCs/>
        </w:rPr>
      </w:pPr>
      <w:r w:rsidRPr="00114E87">
        <w:rPr>
          <w:b/>
          <w:bCs/>
        </w:rPr>
        <w:t>Contractor must also p</w:t>
      </w:r>
      <w:r w:rsidRPr="00114E87">
        <w:rPr>
          <w:rFonts w:eastAsia="Times New Roman" w:cs="Arial"/>
          <w:b/>
          <w:bCs/>
          <w:iCs/>
          <w:color w:val="000000"/>
        </w:rPr>
        <w:t xml:space="preserve">rovide a substitute </w:t>
      </w:r>
      <w:r w:rsidR="00FD7C44">
        <w:rPr>
          <w:rFonts w:eastAsia="Times New Roman" w:cs="Arial"/>
          <w:b/>
          <w:bCs/>
          <w:iCs/>
          <w:color w:val="000000"/>
        </w:rPr>
        <w:t>O</w:t>
      </w:r>
      <w:r w:rsidRPr="00114E87">
        <w:rPr>
          <w:rFonts w:eastAsia="Times New Roman" w:cs="Arial"/>
          <w:b/>
          <w:bCs/>
          <w:iCs/>
          <w:color w:val="000000"/>
        </w:rPr>
        <w:t xml:space="preserve">ccupational </w:t>
      </w:r>
      <w:r w:rsidR="00FD7C44">
        <w:rPr>
          <w:rFonts w:eastAsia="Times New Roman" w:cs="Arial"/>
          <w:b/>
          <w:bCs/>
          <w:iCs/>
          <w:color w:val="000000"/>
        </w:rPr>
        <w:t>T</w:t>
      </w:r>
      <w:r w:rsidRPr="00114E87">
        <w:rPr>
          <w:rFonts w:eastAsia="Times New Roman" w:cs="Arial"/>
          <w:b/>
          <w:bCs/>
          <w:iCs/>
          <w:color w:val="000000"/>
        </w:rPr>
        <w:t xml:space="preserve">herapist to perform the services according to prescribed schedule during any absence. Inform the Contract Administrator &amp; Program Manager of such absences and the name of substitute </w:t>
      </w:r>
      <w:r w:rsidR="00FD7C44">
        <w:rPr>
          <w:rFonts w:eastAsia="Times New Roman" w:cs="Arial"/>
          <w:b/>
          <w:bCs/>
          <w:iCs/>
          <w:color w:val="000000"/>
        </w:rPr>
        <w:t>O</w:t>
      </w:r>
      <w:r w:rsidRPr="00114E87">
        <w:rPr>
          <w:rFonts w:eastAsia="Times New Roman" w:cs="Arial"/>
          <w:b/>
          <w:bCs/>
          <w:iCs/>
          <w:color w:val="000000"/>
        </w:rPr>
        <w:t xml:space="preserve">ccupational </w:t>
      </w:r>
      <w:r w:rsidR="00FD7C44">
        <w:rPr>
          <w:rFonts w:eastAsia="Times New Roman" w:cs="Arial"/>
          <w:b/>
          <w:bCs/>
          <w:iCs/>
          <w:color w:val="000000"/>
        </w:rPr>
        <w:t>T</w:t>
      </w:r>
      <w:r w:rsidRPr="00114E87">
        <w:rPr>
          <w:rFonts w:eastAsia="Times New Roman" w:cs="Arial"/>
          <w:b/>
          <w:bCs/>
          <w:iCs/>
          <w:color w:val="000000"/>
        </w:rPr>
        <w:t>herapist prior to the beginning of the school day on which they take place.</w:t>
      </w:r>
    </w:p>
    <w:p w14:paraId="79C68A25" w14:textId="6B53305E" w:rsidR="005D11F1" w:rsidRDefault="005D11F1" w:rsidP="005D11F1">
      <w:pPr>
        <w:pStyle w:val="2ndLevelLower"/>
      </w:pPr>
      <w:r>
        <w:t xml:space="preserve">Contractor’s Key Personnel must be on-site at </w:t>
      </w:r>
      <w:r w:rsidR="00B718C5" w:rsidRPr="00114E87">
        <w:rPr>
          <w:b/>
          <w:bCs/>
        </w:rPr>
        <w:t xml:space="preserve">Michigan School for the Deaf - </w:t>
      </w:r>
      <w:r w:rsidR="00B718C5" w:rsidRPr="00114E87">
        <w:rPr>
          <w:rFonts w:eastAsia="Times New Roman" w:cs="Arial"/>
          <w:b/>
          <w:bCs/>
          <w:iCs/>
          <w:color w:val="000000"/>
        </w:rPr>
        <w:t>1235 W. Court Street, Flint, MI</w:t>
      </w:r>
      <w:r>
        <w:t xml:space="preserve"> </w:t>
      </w:r>
      <w:r w:rsidR="00B718C5">
        <w:t>when providing Occupational Therapy.</w:t>
      </w:r>
    </w:p>
    <w:p w14:paraId="50AEA04E" w14:textId="77777777" w:rsidR="005D11F1" w:rsidRDefault="005D11F1" w:rsidP="005D11F1">
      <w:pPr>
        <w:pStyle w:val="2ndLevelLower"/>
      </w:pPr>
      <w:r>
        <w:t>The State has the right to recommend and approve in writing the initial assignment, as well as any proposed reassignment or replacement, of any Key Personnel. Before assigning an individual to any Key Personnel position, Contractor will notify the State of the proposed assignment, introduce the individual to the State’s Project Manager, and provide the State with a resume and any other information about the individual reasonably requested by the State. The State reserves the right to interview the individual before granting written approval. In the event the State finds a proposed individual unacceptable, the State will provide a written explanation including reasonable detail outlining the reasons for the rejection. The State may require a 30-calendar day training period for replacement personnel.</w:t>
      </w:r>
    </w:p>
    <w:p w14:paraId="5648BBB5" w14:textId="77777777" w:rsidR="005D11F1" w:rsidRDefault="005D11F1" w:rsidP="005D11F1">
      <w:pPr>
        <w:pStyle w:val="2ndLevelLower"/>
      </w:pPr>
      <w:r>
        <w:t xml:space="preserve">Contractor will not remove any Key Personnel from their assigned roles on this Contract without the prior written consent of the State. The Contractor’s removal of Key Personnel without the prior written consent of the State is an unauthorized removal (“Unauthorized Removal”). An Unauthorized Removal does not include replacing Key Personnel for reasons beyond the reasonable control of Contractor, including illness, disability, leave of absence, personal emergency circumstances, resignation, or for cause termination of the Key Personnel’s employment. Any Unauthorized Removal may be considered by the State to be a material breach of this Contract, in respect of which the State may elect to terminate this Contract for cause under the </w:t>
      </w:r>
      <w:r w:rsidRPr="00CA5D01">
        <w:rPr>
          <w:b/>
          <w:bCs/>
        </w:rPr>
        <w:t>Termination for Cause</w:t>
      </w:r>
      <w:r>
        <w:t xml:space="preserve"> section of the Standard Contract Terms. It is further acknowledged that an Unauthorized Removal will interfere with the timely and proper completion of this Contract, to the loss and damage of the State, and that it would be impracticable and extremely difficult to fix the actual damage sustained by the State as a result of any Unauthorized Removal. Therefore, Contractor and the State agree that in the case of any Unauthorized Removal in respect of which the State does not elect to exercise its rights under Termination for Cause, Contractor will issue to the State the corresponding credits set forth below (each, an “Unauthorized Removal Credit”):</w:t>
      </w:r>
    </w:p>
    <w:p w14:paraId="3F55F3C2" w14:textId="01167162" w:rsidR="005D11F1" w:rsidRDefault="005D11F1" w:rsidP="00A11D03">
      <w:pPr>
        <w:pStyle w:val="Body-2ndLevel"/>
      </w:pPr>
    </w:p>
    <w:p w14:paraId="5F752D9F" w14:textId="57081008" w:rsidR="005D11F1" w:rsidRDefault="003B2A84" w:rsidP="005D11F1">
      <w:pPr>
        <w:pStyle w:val="3rdLevel"/>
      </w:pPr>
      <w:r w:rsidRPr="003B2A84">
        <w:lastRenderedPageBreak/>
        <w:t xml:space="preserve">For the Unauthorized Removal of any Key Personnel designated in the applicable Statement of Work, the credit amount will be </w:t>
      </w:r>
      <w:r w:rsidR="00114E87">
        <w:t>$</w:t>
      </w:r>
      <w:r w:rsidR="00FD7C44">
        <w:t>10</w:t>
      </w:r>
      <w:r w:rsidR="00114E87">
        <w:t>,000.00</w:t>
      </w:r>
      <w:r>
        <w:t xml:space="preserve"> </w:t>
      </w:r>
      <w:r w:rsidR="003130FB" w:rsidRPr="003130FB">
        <w:t>per individual if Contractor identifies a replacement approved by the State and assigns the replacement to shadow the Key Personnel who is leaving for a period of at least 30-calendar days before the Key Personnel’s removal.</w:t>
      </w:r>
    </w:p>
    <w:p w14:paraId="2D6405EE" w14:textId="03C91D7B" w:rsidR="005D11F1" w:rsidRDefault="003130FB" w:rsidP="005D11F1">
      <w:pPr>
        <w:pStyle w:val="3rdLevel"/>
      </w:pPr>
      <w:r w:rsidRPr="003130FB">
        <w:t xml:space="preserve">If Contractor fails to assign a replacement to shadow the removed Key Personnel for at least 30-calendar days, in addition to the </w:t>
      </w:r>
      <w:r w:rsidR="00FD7C44">
        <w:t>$10,000.00</w:t>
      </w:r>
      <w:r w:rsidR="005D11F1" w:rsidRPr="00114E87">
        <w:t xml:space="preserve"> </w:t>
      </w:r>
      <w:r w:rsidR="00C12331" w:rsidRPr="00114E87">
        <w:t xml:space="preserve">credit specified above, Contractor will credit the State </w:t>
      </w:r>
      <w:r w:rsidR="00114E87" w:rsidRPr="00114E87">
        <w:t>$</w:t>
      </w:r>
      <w:r w:rsidR="00FD7C44">
        <w:t>3</w:t>
      </w:r>
      <w:r w:rsidR="00114E87" w:rsidRPr="00114E87">
        <w:t>33.33</w:t>
      </w:r>
      <w:r w:rsidR="005D11F1" w:rsidRPr="00114E87">
        <w:t xml:space="preserve"> </w:t>
      </w:r>
      <w:r w:rsidR="00EB5C41" w:rsidRPr="00114E87">
        <w:t xml:space="preserve">per calendar day for each day of the 30-calendar day shadow period that the replacement Key Personnel does not shadow the removed Key Personnel, up to </w:t>
      </w:r>
      <w:r w:rsidR="00114E87" w:rsidRPr="00114E87">
        <w:t>$</w:t>
      </w:r>
      <w:r w:rsidR="00FD7C44">
        <w:t>10</w:t>
      </w:r>
      <w:r w:rsidR="00114E87" w:rsidRPr="00114E87">
        <w:t>,000.00</w:t>
      </w:r>
      <w:r w:rsidR="005D11F1" w:rsidRPr="00114E87">
        <w:t xml:space="preserve"> </w:t>
      </w:r>
      <w:r w:rsidR="00EB5C41" w:rsidRPr="00114E87">
        <w:t>maximum per</w:t>
      </w:r>
      <w:r w:rsidR="00EB5C41" w:rsidRPr="00EB5C41">
        <w:t xml:space="preserve"> individual. The total Unauthorized Removal Credits that may be assessed per Unauthorized Removal and failure to provide 30-calendar days of shadowing will not exceed </w:t>
      </w:r>
      <w:r w:rsidR="00114E87">
        <w:t>$</w:t>
      </w:r>
      <w:r w:rsidR="00FD7C44">
        <w:t>25</w:t>
      </w:r>
      <w:r w:rsidR="00114E87">
        <w:t>,000.00</w:t>
      </w:r>
      <w:r w:rsidR="005D11F1">
        <w:t xml:space="preserve"> </w:t>
      </w:r>
      <w:r w:rsidR="003F7469" w:rsidRPr="003F7469">
        <w:t>per individual.</w:t>
      </w:r>
    </w:p>
    <w:p w14:paraId="714434C7" w14:textId="77777777" w:rsidR="005D11F1" w:rsidRDefault="005D11F1" w:rsidP="005D11F1">
      <w:pPr>
        <w:pStyle w:val="2ndLevelLower"/>
      </w:pPr>
      <w:r>
        <w:t>Contractor acknowledges and agrees that each of the Unauthorized Removal Credits assessed above: (</w:t>
      </w:r>
      <w:proofErr w:type="spellStart"/>
      <w:r>
        <w:t>i</w:t>
      </w:r>
      <w:proofErr w:type="spellEnd"/>
      <w:r>
        <w:t>) is a reasonable estimate of and compensation for the anticipated or actual harm to the State that may arise from the Unauthorized Removal, which would be impossible or very difficult to accurately estimate; and (ii) may, at the State’s option, be credited or set off against any fees or other charges payable to Contractor under this Contract.</w:t>
      </w:r>
    </w:p>
    <w:tbl>
      <w:tblPr>
        <w:tblStyle w:val="Purchasing"/>
        <w:tblW w:w="13765" w:type="dxa"/>
        <w:tblLook w:val="04A0" w:firstRow="1" w:lastRow="0" w:firstColumn="1" w:lastColumn="0" w:noHBand="0" w:noVBand="1"/>
      </w:tblPr>
      <w:tblGrid>
        <w:gridCol w:w="13765"/>
      </w:tblGrid>
      <w:tr w:rsidR="00114E87" w14:paraId="404676B8" w14:textId="77777777" w:rsidTr="00CE38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65" w:type="dxa"/>
          </w:tcPr>
          <w:p w14:paraId="0E572581" w14:textId="77777777" w:rsidR="00114E87" w:rsidRDefault="00114E87" w:rsidP="00CE3833">
            <w:pPr>
              <w:pStyle w:val="Body"/>
            </w:pPr>
            <w:r>
              <w:t>Bidder Response</w:t>
            </w:r>
          </w:p>
        </w:tc>
      </w:tr>
      <w:tr w:rsidR="00114E87" w14:paraId="7C079302" w14:textId="77777777" w:rsidTr="00CE3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65" w:type="dxa"/>
          </w:tcPr>
          <w:p w14:paraId="6A4534CD" w14:textId="77777777" w:rsidR="00114E87" w:rsidRDefault="00181011" w:rsidP="00CE3833">
            <w:pPr>
              <w:pStyle w:val="Body"/>
            </w:pPr>
            <w:sdt>
              <w:sdtPr>
                <w:id w:val="-1224439026"/>
                <w14:checkbox>
                  <w14:checked w14:val="0"/>
                  <w14:checkedState w14:val="2612" w14:font="MS Gothic"/>
                  <w14:uncheckedState w14:val="2610" w14:font="MS Gothic"/>
                </w14:checkbox>
              </w:sdtPr>
              <w:sdtEndPr/>
              <w:sdtContent>
                <w:r w:rsidR="00114E87">
                  <w:rPr>
                    <w:rFonts w:ascii="MS Gothic" w:eastAsia="MS Gothic" w:hAnsi="MS Gothic" w:hint="eastAsia"/>
                  </w:rPr>
                  <w:t>☐</w:t>
                </w:r>
              </w:sdtContent>
            </w:sdt>
            <w:r w:rsidR="00114E87">
              <w:t xml:space="preserve"> I confirm the above requirement(s) and agree with no exception(s)</w:t>
            </w:r>
          </w:p>
        </w:tc>
      </w:tr>
      <w:tr w:rsidR="00114E87" w14:paraId="0B11EDE4" w14:textId="77777777" w:rsidTr="00CE3833">
        <w:tc>
          <w:tcPr>
            <w:cnfStyle w:val="001000000000" w:firstRow="0" w:lastRow="0" w:firstColumn="1" w:lastColumn="0" w:oddVBand="0" w:evenVBand="0" w:oddHBand="0" w:evenHBand="0" w:firstRowFirstColumn="0" w:firstRowLastColumn="0" w:lastRowFirstColumn="0" w:lastRowLastColumn="0"/>
            <w:tcW w:w="13765" w:type="dxa"/>
          </w:tcPr>
          <w:p w14:paraId="499F9B34" w14:textId="77777777" w:rsidR="00114E87" w:rsidRDefault="00181011" w:rsidP="00CE3833">
            <w:pPr>
              <w:pStyle w:val="Body"/>
            </w:pPr>
            <w:sdt>
              <w:sdtPr>
                <w:id w:val="-83689113"/>
                <w14:checkbox>
                  <w14:checked w14:val="0"/>
                  <w14:checkedState w14:val="2612" w14:font="MS Gothic"/>
                  <w14:uncheckedState w14:val="2610" w14:font="MS Gothic"/>
                </w14:checkbox>
              </w:sdtPr>
              <w:sdtEndPr/>
              <w:sdtContent>
                <w:r w:rsidR="00114E87" w:rsidRPr="00911890">
                  <w:rPr>
                    <w:rFonts w:ascii="MS Gothic" w:eastAsia="MS Gothic" w:hAnsi="MS Gothic" w:hint="eastAsia"/>
                  </w:rPr>
                  <w:t>☐</w:t>
                </w:r>
              </w:sdtContent>
            </w:sdt>
            <w:r w:rsidR="00114E87" w:rsidRPr="00911890">
              <w:t xml:space="preserve"> I have reviewed the above requirement(s) and have noted any exceptions below.</w:t>
            </w:r>
          </w:p>
        </w:tc>
      </w:tr>
      <w:tr w:rsidR="00114E87" w14:paraId="2DEEB63A" w14:textId="77777777" w:rsidTr="00CE3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65" w:type="dxa"/>
          </w:tcPr>
          <w:p w14:paraId="49DFE8B1" w14:textId="77777777" w:rsidR="00114E87" w:rsidRDefault="00114E87" w:rsidP="00CE3833">
            <w:pPr>
              <w:pStyle w:val="Body"/>
            </w:pPr>
            <w:r w:rsidRPr="00911890">
              <w:rPr>
                <w:b/>
                <w:bCs w:val="0"/>
              </w:rPr>
              <w:t>Exceptions:</w:t>
            </w:r>
            <w:r w:rsidRPr="00911890">
              <w:t xml:space="preserve"> </w:t>
            </w:r>
            <w:sdt>
              <w:sdtPr>
                <w:id w:val="251705597"/>
                <w:placeholder>
                  <w:docPart w:val="1DD98B968E49443DB660C8928C0510F2"/>
                </w:placeholder>
                <w:temporary/>
                <w:showingPlcHdr/>
                <w15:appearance w15:val="hidden"/>
              </w:sdtPr>
              <w:sdtEndPr/>
              <w:sdtContent>
                <w:r w:rsidRPr="00911890">
                  <w:rPr>
                    <w:highlight w:val="yellow"/>
                  </w:rPr>
                  <w:t>List all exceptions here</w:t>
                </w:r>
              </w:sdtContent>
            </w:sdt>
          </w:p>
        </w:tc>
      </w:tr>
    </w:tbl>
    <w:p w14:paraId="60D160FE" w14:textId="77777777" w:rsidR="00114E87" w:rsidRPr="00114E87" w:rsidRDefault="00114E87" w:rsidP="00114E87">
      <w:pPr>
        <w:pStyle w:val="Body-2ndLevel"/>
      </w:pPr>
    </w:p>
    <w:p w14:paraId="60A9B4C5" w14:textId="77777777" w:rsidR="005D11F1" w:rsidRDefault="005D11F1" w:rsidP="005D11F1">
      <w:pPr>
        <w:pStyle w:val="2ndLevelLower"/>
      </w:pPr>
      <w:r>
        <w:t>The Contractor must identify the Key Personnel, indicate where they will be physically located, describe the functions they will perform, and provide current chronological résumés.</w:t>
      </w:r>
    </w:p>
    <w:p w14:paraId="6988DAC8" w14:textId="538FCE20" w:rsidR="005D11F1" w:rsidRDefault="005D11F1" w:rsidP="005D11F1">
      <w:pPr>
        <w:pStyle w:val="2ndLevelLower"/>
      </w:pPr>
      <w:r>
        <w:t xml:space="preserve">The Contractor must identify all Key Personnel that will be assigned to this contract and include the following: </w:t>
      </w:r>
    </w:p>
    <w:p w14:paraId="278DFC8C" w14:textId="77777777" w:rsidR="005D11F1" w:rsidRDefault="005D11F1" w:rsidP="005D11F1">
      <w:pPr>
        <w:pStyle w:val="3rdLevel"/>
      </w:pPr>
      <w:r>
        <w:t>Name and title of staff that will be designated as Key Personnel.</w:t>
      </w:r>
    </w:p>
    <w:p w14:paraId="0D1E5C81" w14:textId="77777777" w:rsidR="005D11F1" w:rsidRDefault="005D11F1" w:rsidP="005D11F1">
      <w:pPr>
        <w:pStyle w:val="3rdLevel"/>
      </w:pPr>
      <w:r>
        <w:t>Key Personnel years of experience in the current classification.</w:t>
      </w:r>
    </w:p>
    <w:p w14:paraId="60CF8BF1" w14:textId="77777777" w:rsidR="005D11F1" w:rsidRDefault="005D11F1" w:rsidP="005D11F1">
      <w:pPr>
        <w:pStyle w:val="3rdLevel"/>
      </w:pPr>
      <w:r>
        <w:t>Identify which of the required key personnel positions they are fulfilling.</w:t>
      </w:r>
    </w:p>
    <w:p w14:paraId="1538768B" w14:textId="77777777" w:rsidR="005D11F1" w:rsidRDefault="005D11F1" w:rsidP="005D11F1">
      <w:pPr>
        <w:pStyle w:val="3rdLevel"/>
      </w:pPr>
      <w:r>
        <w:t>Key Personnel’s roles and responsibilities, as they relate to this RFP, if the Contractor is successful in being awarded the Contract. Descriptions of roles should be functional and not just by title.</w:t>
      </w:r>
    </w:p>
    <w:p w14:paraId="32286BBE" w14:textId="77777777" w:rsidR="005D11F1" w:rsidRDefault="005D11F1" w:rsidP="005D11F1">
      <w:pPr>
        <w:pStyle w:val="3rdLevel"/>
      </w:pPr>
      <w:r>
        <w:t>Identify if each Key Personnel is a direct, subcontract, or contract employee.</w:t>
      </w:r>
    </w:p>
    <w:p w14:paraId="53BA292B" w14:textId="77777777" w:rsidR="005D11F1" w:rsidRDefault="005D11F1" w:rsidP="005D11F1">
      <w:pPr>
        <w:pStyle w:val="3rdLevel"/>
      </w:pPr>
      <w:r>
        <w:lastRenderedPageBreak/>
        <w:t>Identify if each Key Personnel staff member is employed full-time (FT), part-time (PT) or temporary (T), including consultants used for the purpose of providing information for the proposal.</w:t>
      </w:r>
    </w:p>
    <w:p w14:paraId="27CA4BF6" w14:textId="77777777" w:rsidR="005D11F1" w:rsidRDefault="005D11F1" w:rsidP="005D11F1">
      <w:pPr>
        <w:pStyle w:val="3rdLevel"/>
      </w:pPr>
      <w:r>
        <w:t>List each Key Personnel staff member’s length of employment or affiliation with the Contractor’s organization.</w:t>
      </w:r>
    </w:p>
    <w:p w14:paraId="16D0E114" w14:textId="77777777" w:rsidR="005D11F1" w:rsidRDefault="005D11F1" w:rsidP="005D11F1">
      <w:pPr>
        <w:pStyle w:val="3rdLevel"/>
      </w:pPr>
      <w:r>
        <w:t>Identify each Key Personnel’s percentage of work time devoted to this Contract.</w:t>
      </w:r>
    </w:p>
    <w:p w14:paraId="66578565" w14:textId="77777777" w:rsidR="005D11F1" w:rsidRDefault="005D11F1" w:rsidP="005D11F1">
      <w:pPr>
        <w:pStyle w:val="3rdLevel"/>
      </w:pPr>
      <w:r>
        <w:t>Identify where each Key Personnel staff member will be physically located (city and state) during the Contract performance.</w:t>
      </w:r>
    </w:p>
    <w:tbl>
      <w:tblPr>
        <w:tblStyle w:val="Purchasing-Nobanding"/>
        <w:tblW w:w="13770" w:type="dxa"/>
        <w:tblInd w:w="-5" w:type="dxa"/>
        <w:tblLook w:val="04A0" w:firstRow="1" w:lastRow="0" w:firstColumn="1" w:lastColumn="0" w:noHBand="0" w:noVBand="1"/>
      </w:tblPr>
      <w:tblGrid>
        <w:gridCol w:w="1805"/>
        <w:gridCol w:w="2445"/>
        <w:gridCol w:w="1850"/>
        <w:gridCol w:w="1850"/>
        <w:gridCol w:w="1850"/>
        <w:gridCol w:w="1850"/>
        <w:gridCol w:w="2120"/>
      </w:tblGrid>
      <w:tr w:rsidR="005D11F1" w14:paraId="5B84306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5" w:type="dxa"/>
          </w:tcPr>
          <w:p w14:paraId="46A55852" w14:textId="77777777" w:rsidR="005D11F1" w:rsidRPr="00B75116" w:rsidRDefault="005D11F1">
            <w:pPr>
              <w:pStyle w:val="TableHeader"/>
              <w:rPr>
                <w:b/>
                <w:bCs/>
              </w:rPr>
            </w:pPr>
            <w:r w:rsidRPr="00B75116">
              <w:rPr>
                <w:b/>
                <w:bCs/>
              </w:rPr>
              <w:t>Title</w:t>
            </w:r>
          </w:p>
        </w:tc>
        <w:tc>
          <w:tcPr>
            <w:tcW w:w="2445" w:type="dxa"/>
          </w:tcPr>
          <w:p w14:paraId="503A1974" w14:textId="77777777" w:rsidR="005D11F1" w:rsidRPr="00B75116" w:rsidRDefault="005D11F1">
            <w:pPr>
              <w:pStyle w:val="TableHeader"/>
              <w:cnfStyle w:val="100000000000" w:firstRow="1" w:lastRow="0" w:firstColumn="0" w:lastColumn="0" w:oddVBand="0" w:evenVBand="0" w:oddHBand="0" w:evenHBand="0" w:firstRowFirstColumn="0" w:firstRowLastColumn="0" w:lastRowFirstColumn="0" w:lastRowLastColumn="0"/>
              <w:rPr>
                <w:b/>
                <w:bCs/>
              </w:rPr>
            </w:pPr>
            <w:r w:rsidRPr="00B75116">
              <w:rPr>
                <w:b/>
                <w:bCs/>
              </w:rPr>
              <w:t>Name</w:t>
            </w:r>
          </w:p>
        </w:tc>
        <w:tc>
          <w:tcPr>
            <w:tcW w:w="1850" w:type="dxa"/>
          </w:tcPr>
          <w:p w14:paraId="5FEF64E9" w14:textId="77777777" w:rsidR="005D11F1" w:rsidRPr="00B75116" w:rsidRDefault="005D11F1">
            <w:pPr>
              <w:pStyle w:val="TableHeader"/>
              <w:cnfStyle w:val="100000000000" w:firstRow="1" w:lastRow="0" w:firstColumn="0" w:lastColumn="0" w:oddVBand="0" w:evenVBand="0" w:oddHBand="0" w:evenHBand="0" w:firstRowFirstColumn="0" w:firstRowLastColumn="0" w:lastRowFirstColumn="0" w:lastRowLastColumn="0"/>
              <w:rPr>
                <w:b/>
                <w:bCs/>
              </w:rPr>
            </w:pPr>
            <w:r w:rsidRPr="00B75116">
              <w:rPr>
                <w:b/>
                <w:bCs/>
              </w:rPr>
              <w:t>Years of experience in current classification</w:t>
            </w:r>
          </w:p>
        </w:tc>
        <w:tc>
          <w:tcPr>
            <w:tcW w:w="1850" w:type="dxa"/>
          </w:tcPr>
          <w:p w14:paraId="7DFF1C74" w14:textId="77777777" w:rsidR="005D11F1" w:rsidRPr="00B75116" w:rsidRDefault="005D11F1">
            <w:pPr>
              <w:pStyle w:val="TableHeader"/>
              <w:cnfStyle w:val="100000000000" w:firstRow="1" w:lastRow="0" w:firstColumn="0" w:lastColumn="0" w:oddVBand="0" w:evenVBand="0" w:oddHBand="0" w:evenHBand="0" w:firstRowFirstColumn="0" w:firstRowLastColumn="0" w:lastRowFirstColumn="0" w:lastRowLastColumn="0"/>
              <w:rPr>
                <w:b/>
                <w:bCs/>
              </w:rPr>
            </w:pPr>
            <w:r w:rsidRPr="00B75116">
              <w:rPr>
                <w:b/>
                <w:bCs/>
              </w:rPr>
              <w:t xml:space="preserve">Role(s) </w:t>
            </w:r>
            <w:r>
              <w:rPr>
                <w:b/>
                <w:bCs/>
              </w:rPr>
              <w:t>&amp;</w:t>
            </w:r>
            <w:r w:rsidRPr="00B75116">
              <w:rPr>
                <w:b/>
                <w:bCs/>
              </w:rPr>
              <w:t xml:space="preserve"> Responsibilities</w:t>
            </w:r>
          </w:p>
        </w:tc>
        <w:tc>
          <w:tcPr>
            <w:tcW w:w="1850" w:type="dxa"/>
          </w:tcPr>
          <w:p w14:paraId="3EF377DD" w14:textId="77777777" w:rsidR="005D11F1" w:rsidRPr="00B75116" w:rsidRDefault="005D11F1">
            <w:pPr>
              <w:pStyle w:val="TableHeader"/>
              <w:cnfStyle w:val="100000000000" w:firstRow="1" w:lastRow="0" w:firstColumn="0" w:lastColumn="0" w:oddVBand="0" w:evenVBand="0" w:oddHBand="0" w:evenHBand="0" w:firstRowFirstColumn="0" w:firstRowLastColumn="0" w:lastRowFirstColumn="0" w:lastRowLastColumn="0"/>
              <w:rPr>
                <w:b/>
                <w:bCs/>
              </w:rPr>
            </w:pPr>
            <w:r w:rsidRPr="00B75116">
              <w:rPr>
                <w:b/>
                <w:bCs/>
              </w:rPr>
              <w:t>Direct, Subcontract or Contract</w:t>
            </w:r>
          </w:p>
        </w:tc>
        <w:tc>
          <w:tcPr>
            <w:tcW w:w="1850" w:type="dxa"/>
          </w:tcPr>
          <w:p w14:paraId="1D4A3E84" w14:textId="77777777" w:rsidR="005D11F1" w:rsidRPr="00B75116" w:rsidRDefault="005D11F1">
            <w:pPr>
              <w:pStyle w:val="TableHeader"/>
              <w:cnfStyle w:val="100000000000" w:firstRow="1" w:lastRow="0" w:firstColumn="0" w:lastColumn="0" w:oddVBand="0" w:evenVBand="0" w:oddHBand="0" w:evenHBand="0" w:firstRowFirstColumn="0" w:firstRowLastColumn="0" w:lastRowFirstColumn="0" w:lastRowLastColumn="0"/>
              <w:rPr>
                <w:b/>
                <w:bCs/>
              </w:rPr>
            </w:pPr>
            <w:r w:rsidRPr="00B75116">
              <w:rPr>
                <w:b/>
                <w:bCs/>
              </w:rPr>
              <w:t>% of work time</w:t>
            </w:r>
          </w:p>
        </w:tc>
        <w:tc>
          <w:tcPr>
            <w:tcW w:w="2120" w:type="dxa"/>
          </w:tcPr>
          <w:p w14:paraId="444D10A4" w14:textId="77777777" w:rsidR="005D11F1" w:rsidRPr="00B75116" w:rsidRDefault="005D11F1">
            <w:pPr>
              <w:pStyle w:val="TableHeader"/>
              <w:cnfStyle w:val="100000000000" w:firstRow="1" w:lastRow="0" w:firstColumn="0" w:lastColumn="0" w:oddVBand="0" w:evenVBand="0" w:oddHBand="0" w:evenHBand="0" w:firstRowFirstColumn="0" w:firstRowLastColumn="0" w:lastRowFirstColumn="0" w:lastRowLastColumn="0"/>
              <w:rPr>
                <w:b/>
                <w:bCs/>
              </w:rPr>
            </w:pPr>
            <w:r w:rsidRPr="00B75116">
              <w:rPr>
                <w:b/>
                <w:bCs/>
              </w:rPr>
              <w:t xml:space="preserve">Physical </w:t>
            </w:r>
            <w:r>
              <w:rPr>
                <w:b/>
                <w:bCs/>
              </w:rPr>
              <w:t>l</w:t>
            </w:r>
            <w:r w:rsidRPr="00B75116">
              <w:rPr>
                <w:b/>
                <w:bCs/>
              </w:rPr>
              <w:t>ocation</w:t>
            </w:r>
          </w:p>
        </w:tc>
      </w:tr>
      <w:tr w:rsidR="005D11F1" w14:paraId="06C328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dxa"/>
          </w:tcPr>
          <w:p w14:paraId="7940DA0B" w14:textId="77777777" w:rsidR="005D11F1" w:rsidRDefault="005D11F1">
            <w:pPr>
              <w:pStyle w:val="TableBody"/>
            </w:pPr>
          </w:p>
        </w:tc>
        <w:tc>
          <w:tcPr>
            <w:tcW w:w="2445" w:type="dxa"/>
          </w:tcPr>
          <w:p w14:paraId="47F9CBE9" w14:textId="77777777" w:rsidR="005D11F1" w:rsidRDefault="005D11F1">
            <w:pPr>
              <w:pStyle w:val="TableBody"/>
              <w:cnfStyle w:val="000000100000" w:firstRow="0" w:lastRow="0" w:firstColumn="0" w:lastColumn="0" w:oddVBand="0" w:evenVBand="0" w:oddHBand="1" w:evenHBand="0" w:firstRowFirstColumn="0" w:firstRowLastColumn="0" w:lastRowFirstColumn="0" w:lastRowLastColumn="0"/>
            </w:pPr>
          </w:p>
        </w:tc>
        <w:tc>
          <w:tcPr>
            <w:tcW w:w="1850" w:type="dxa"/>
          </w:tcPr>
          <w:p w14:paraId="5510837C" w14:textId="77777777" w:rsidR="005D11F1" w:rsidRDefault="005D11F1">
            <w:pPr>
              <w:pStyle w:val="TableBody"/>
              <w:cnfStyle w:val="000000100000" w:firstRow="0" w:lastRow="0" w:firstColumn="0" w:lastColumn="0" w:oddVBand="0" w:evenVBand="0" w:oddHBand="1" w:evenHBand="0" w:firstRowFirstColumn="0" w:firstRowLastColumn="0" w:lastRowFirstColumn="0" w:lastRowLastColumn="0"/>
            </w:pPr>
          </w:p>
        </w:tc>
        <w:tc>
          <w:tcPr>
            <w:tcW w:w="1850" w:type="dxa"/>
          </w:tcPr>
          <w:p w14:paraId="7590FDB7" w14:textId="77777777" w:rsidR="005D11F1" w:rsidRDefault="005D11F1">
            <w:pPr>
              <w:pStyle w:val="TableBody"/>
              <w:cnfStyle w:val="000000100000" w:firstRow="0" w:lastRow="0" w:firstColumn="0" w:lastColumn="0" w:oddVBand="0" w:evenVBand="0" w:oddHBand="1" w:evenHBand="0" w:firstRowFirstColumn="0" w:firstRowLastColumn="0" w:lastRowFirstColumn="0" w:lastRowLastColumn="0"/>
            </w:pPr>
          </w:p>
        </w:tc>
        <w:tc>
          <w:tcPr>
            <w:tcW w:w="1850" w:type="dxa"/>
          </w:tcPr>
          <w:p w14:paraId="5662553B" w14:textId="77777777" w:rsidR="005D11F1" w:rsidRDefault="005D11F1">
            <w:pPr>
              <w:pStyle w:val="TableBody"/>
              <w:cnfStyle w:val="000000100000" w:firstRow="0" w:lastRow="0" w:firstColumn="0" w:lastColumn="0" w:oddVBand="0" w:evenVBand="0" w:oddHBand="1" w:evenHBand="0" w:firstRowFirstColumn="0" w:firstRowLastColumn="0" w:lastRowFirstColumn="0" w:lastRowLastColumn="0"/>
            </w:pPr>
          </w:p>
        </w:tc>
        <w:tc>
          <w:tcPr>
            <w:tcW w:w="1850" w:type="dxa"/>
          </w:tcPr>
          <w:p w14:paraId="156CAD1A" w14:textId="77777777" w:rsidR="005D11F1" w:rsidRDefault="005D11F1">
            <w:pPr>
              <w:pStyle w:val="TableBody"/>
              <w:cnfStyle w:val="000000100000" w:firstRow="0" w:lastRow="0" w:firstColumn="0" w:lastColumn="0" w:oddVBand="0" w:evenVBand="0" w:oddHBand="1" w:evenHBand="0" w:firstRowFirstColumn="0" w:firstRowLastColumn="0" w:lastRowFirstColumn="0" w:lastRowLastColumn="0"/>
            </w:pPr>
          </w:p>
        </w:tc>
        <w:tc>
          <w:tcPr>
            <w:tcW w:w="2120" w:type="dxa"/>
          </w:tcPr>
          <w:p w14:paraId="05396ACF" w14:textId="77777777" w:rsidR="005D11F1" w:rsidRDefault="005D11F1">
            <w:pPr>
              <w:pStyle w:val="TableBody"/>
              <w:cnfStyle w:val="000000100000" w:firstRow="0" w:lastRow="0" w:firstColumn="0" w:lastColumn="0" w:oddVBand="0" w:evenVBand="0" w:oddHBand="1" w:evenHBand="0" w:firstRowFirstColumn="0" w:firstRowLastColumn="0" w:lastRowFirstColumn="0" w:lastRowLastColumn="0"/>
            </w:pPr>
          </w:p>
        </w:tc>
      </w:tr>
    </w:tbl>
    <w:p w14:paraId="07FCEF90" w14:textId="77777777" w:rsidR="005D11F1" w:rsidRDefault="005D11F1" w:rsidP="005D11F1">
      <w:pPr>
        <w:pStyle w:val="2ndLevelLower"/>
      </w:pPr>
      <w:r>
        <w:t>The Contractor must provide detailed, chronological resumes of all proposed Key Personnel, including a description of their work experience relevant to their purposed role as it relates to the RFP.</w:t>
      </w:r>
    </w:p>
    <w:p w14:paraId="0D7F11F3" w14:textId="77777777" w:rsidR="005D11F1" w:rsidRDefault="005D11F1" w:rsidP="005D11F1">
      <w:pPr>
        <w:pStyle w:val="2ndLevelLower"/>
      </w:pPr>
      <w:r>
        <w:t>Qualifications will be measured by education and experience with particular reference to experience on projects similar to that described in the RFP.</w:t>
      </w:r>
    </w:p>
    <w:tbl>
      <w:tblPr>
        <w:tblStyle w:val="Purchasing"/>
        <w:tblW w:w="13765" w:type="dxa"/>
        <w:tblLook w:val="04A0" w:firstRow="1" w:lastRow="0" w:firstColumn="1" w:lastColumn="0" w:noHBand="0" w:noVBand="1"/>
      </w:tblPr>
      <w:tblGrid>
        <w:gridCol w:w="13765"/>
      </w:tblGrid>
      <w:tr w:rsidR="005D11F1" w14:paraId="5FA8E86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65" w:type="dxa"/>
          </w:tcPr>
          <w:p w14:paraId="5EE05850" w14:textId="77777777" w:rsidR="005D11F1" w:rsidRDefault="005D11F1">
            <w:pPr>
              <w:pStyle w:val="Body"/>
            </w:pPr>
            <w:r>
              <w:t>Bidder Response</w:t>
            </w:r>
          </w:p>
        </w:tc>
      </w:tr>
      <w:tr w:rsidR="005D11F1" w14:paraId="68FD2E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65" w:type="dxa"/>
          </w:tcPr>
          <w:p w14:paraId="6DE7999E" w14:textId="0B276E58" w:rsidR="005D11F1" w:rsidRPr="00E369EE" w:rsidRDefault="00893A60" w:rsidP="00893A60">
            <w:pPr>
              <w:pStyle w:val="TableBody"/>
              <w:rPr>
                <w:b/>
                <w:bCs w:val="0"/>
              </w:rPr>
            </w:pPr>
            <w:r w:rsidRPr="00893A60">
              <w:rPr>
                <w:b/>
                <w:bCs w:val="0"/>
              </w:rPr>
              <w:t xml:space="preserve">Bidder must identify all required Key Personnel including providing resume, job title, functionality of role/responsibilities, years of experience including providing school based </w:t>
            </w:r>
            <w:r>
              <w:rPr>
                <w:b/>
                <w:bCs w:val="0"/>
              </w:rPr>
              <w:t>occupational</w:t>
            </w:r>
            <w:r w:rsidRPr="00893A60">
              <w:rPr>
                <w:b/>
                <w:bCs w:val="0"/>
              </w:rPr>
              <w:t xml:space="preserve"> therapy services</w:t>
            </w:r>
            <w:r>
              <w:rPr>
                <w:b/>
                <w:bCs w:val="0"/>
              </w:rPr>
              <w:t xml:space="preserve">, </w:t>
            </w:r>
            <w:r w:rsidR="006D1D80">
              <w:rPr>
                <w:b/>
                <w:bCs w:val="0"/>
              </w:rPr>
              <w:t>copy of license and/or certificate,</w:t>
            </w:r>
            <w:r w:rsidR="005D11F1" w:rsidRPr="00E369EE">
              <w:rPr>
                <w:b/>
                <w:bCs w:val="0"/>
              </w:rPr>
              <w:t xml:space="preserve"> and information as required above – either in this response box or identified here as an attachment to this RFP labelled as</w:t>
            </w:r>
            <w:r w:rsidR="005D11F1">
              <w:rPr>
                <w:b/>
                <w:bCs w:val="0"/>
              </w:rPr>
              <w:t xml:space="preserve"> </w:t>
            </w:r>
            <w:r w:rsidR="00255903">
              <w:rPr>
                <w:b/>
              </w:rPr>
              <w:t>Key Personnel</w:t>
            </w:r>
            <w:r w:rsidR="005D11F1" w:rsidRPr="00E369EE">
              <w:rPr>
                <w:b/>
                <w:bCs w:val="0"/>
              </w:rPr>
              <w:t>.</w:t>
            </w:r>
          </w:p>
        </w:tc>
      </w:tr>
      <w:tr w:rsidR="005D11F1" w14:paraId="6A65139D" w14:textId="77777777">
        <w:tc>
          <w:tcPr>
            <w:cnfStyle w:val="001000000000" w:firstRow="0" w:lastRow="0" w:firstColumn="1" w:lastColumn="0" w:oddVBand="0" w:evenVBand="0" w:oddHBand="0" w:evenHBand="0" w:firstRowFirstColumn="0" w:firstRowLastColumn="0" w:lastRowFirstColumn="0" w:lastRowLastColumn="0"/>
            <w:tcW w:w="13765" w:type="dxa"/>
          </w:tcPr>
          <w:p w14:paraId="3815A0D9" w14:textId="77777777" w:rsidR="005D11F1" w:rsidRDefault="005D11F1">
            <w:pPr>
              <w:pStyle w:val="TableBody"/>
              <w:rPr>
                <w:bCs w:val="0"/>
              </w:rPr>
            </w:pPr>
          </w:p>
          <w:p w14:paraId="156B8CC6" w14:textId="77777777" w:rsidR="006D1D80" w:rsidRDefault="006D1D80">
            <w:pPr>
              <w:pStyle w:val="TableBody"/>
              <w:rPr>
                <w:bCs w:val="0"/>
              </w:rPr>
            </w:pPr>
          </w:p>
          <w:p w14:paraId="7022AE0B" w14:textId="77777777" w:rsidR="006D1D80" w:rsidRDefault="006D1D80">
            <w:pPr>
              <w:pStyle w:val="TableBody"/>
              <w:rPr>
                <w:bCs w:val="0"/>
              </w:rPr>
            </w:pPr>
          </w:p>
          <w:p w14:paraId="53DD4320" w14:textId="77777777" w:rsidR="006D1D80" w:rsidRDefault="006D1D80">
            <w:pPr>
              <w:pStyle w:val="TableBody"/>
            </w:pPr>
          </w:p>
        </w:tc>
      </w:tr>
    </w:tbl>
    <w:p w14:paraId="42AE6AF1" w14:textId="77777777" w:rsidR="005D11F1" w:rsidRPr="007A25AA" w:rsidRDefault="005D11F1" w:rsidP="00C5044D">
      <w:pPr>
        <w:pStyle w:val="Body"/>
      </w:pPr>
    </w:p>
    <w:sectPr w:rsidR="005D11F1" w:rsidRPr="007A25AA" w:rsidSect="005D11F1">
      <w:headerReference w:type="default" r:id="rId15"/>
      <w:footerReference w:type="default" r:id="rId16"/>
      <w:pgSz w:w="15840" w:h="12240" w:orient="landscape"/>
      <w:pgMar w:top="1080" w:right="1440" w:bottom="108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D314F" w14:textId="77777777" w:rsidR="00181011" w:rsidRDefault="00181011" w:rsidP="00AB0ACB">
      <w:r>
        <w:separator/>
      </w:r>
    </w:p>
  </w:endnote>
  <w:endnote w:type="continuationSeparator" w:id="0">
    <w:p w14:paraId="60B10F41" w14:textId="77777777" w:rsidR="00181011" w:rsidRDefault="00181011" w:rsidP="00AB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11B0" w14:textId="18ED3781" w:rsidR="005D11F1" w:rsidRDefault="00EF38A1" w:rsidP="0066302F">
    <w:pPr>
      <w:pStyle w:val="Footer"/>
      <w:tabs>
        <w:tab w:val="clear" w:pos="4680"/>
        <w:tab w:val="clear" w:pos="9360"/>
        <w:tab w:val="right" w:pos="10080"/>
      </w:tabs>
    </w:pPr>
    <w:r>
      <w:rPr>
        <w:b/>
      </w:rPr>
      <w:t xml:space="preserve">RFP </w:t>
    </w:r>
    <w:r w:rsidRPr="00EF38A1">
      <w:rPr>
        <w:b/>
      </w:rPr>
      <w:t>260000002364</w:t>
    </w:r>
    <w:r w:rsidR="0066302F">
      <w:tab/>
    </w:r>
    <w:r w:rsidR="005D11F1">
      <w:fldChar w:fldCharType="begin"/>
    </w:r>
    <w:r w:rsidR="005D11F1">
      <w:instrText xml:space="preserve"> PAGE   \* MERGEFORMAT </w:instrText>
    </w:r>
    <w:r w:rsidR="005D11F1">
      <w:fldChar w:fldCharType="separate"/>
    </w:r>
    <w:r w:rsidR="005D11F1">
      <w:rPr>
        <w:noProof/>
      </w:rPr>
      <w:t>1</w:t>
    </w:r>
    <w:r w:rsidR="005D11F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D21C" w14:textId="192AD18D" w:rsidR="007A5954" w:rsidRDefault="007A5954" w:rsidP="0066302F">
    <w:pPr>
      <w:pStyle w:val="Body"/>
      <w:tabs>
        <w:tab w:val="right" w:pos="129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9D0C2" w14:textId="77777777" w:rsidR="00181011" w:rsidRDefault="00181011" w:rsidP="00AB0ACB">
      <w:r>
        <w:separator/>
      </w:r>
    </w:p>
  </w:footnote>
  <w:footnote w:type="continuationSeparator" w:id="0">
    <w:p w14:paraId="26E59995" w14:textId="77777777" w:rsidR="00181011" w:rsidRDefault="00181011" w:rsidP="00AB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41DF" w14:textId="169366C1" w:rsidR="005D11F1" w:rsidRPr="00E609F9" w:rsidRDefault="00181011">
    <w:pPr>
      <w:pStyle w:val="Header"/>
      <w:tabs>
        <w:tab w:val="clear" w:pos="4680"/>
        <w:tab w:val="clear" w:pos="9360"/>
        <w:tab w:val="right" w:pos="10080"/>
      </w:tabs>
    </w:pPr>
    <w:sdt>
      <w:sdtPr>
        <w:id w:val="1888676136"/>
        <w:placeholder>
          <w:docPart w:val="E28915C1135F4AA98A6466EC1325E84C"/>
        </w:placeholder>
        <w:temporary/>
        <w:showingPlcHdr/>
        <w15:appearance w15:val="hidden"/>
      </w:sdtPr>
      <w:sdtEndPr/>
      <w:sdtContent>
        <w:r w:rsidR="005D11F1" w:rsidRPr="0029194B">
          <w:rPr>
            <w:rStyle w:val="PlaceholderText"/>
            <w:highlight w:val="yellow"/>
          </w:rPr>
          <w:t>Enter your company name</w:t>
        </w:r>
      </w:sdtContent>
    </w:sdt>
    <w:r w:rsidR="005D11F1">
      <w:tab/>
    </w:r>
    <w:r w:rsidR="005D11F1">
      <w:rPr>
        <w:noProof/>
      </w:rPr>
      <w:drawing>
        <wp:inline distT="0" distB="0" distL="0" distR="0" wp14:anchorId="2AAF4F98" wp14:editId="228D5569">
          <wp:extent cx="1693718" cy="372618"/>
          <wp:effectExtent l="0" t="0" r="1905" b="8890"/>
          <wp:docPr id="429890538" name="Picture 429890538"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F3EE" w14:textId="72B2B014" w:rsidR="0029194B" w:rsidRPr="00E609F9" w:rsidRDefault="00181011" w:rsidP="0066302F">
    <w:pPr>
      <w:pStyle w:val="Header"/>
      <w:tabs>
        <w:tab w:val="clear" w:pos="4680"/>
        <w:tab w:val="clear" w:pos="9360"/>
        <w:tab w:val="right" w:pos="12960"/>
      </w:tabs>
    </w:pPr>
    <w:sdt>
      <w:sdtPr>
        <w:id w:val="-954868309"/>
        <w:placeholder>
          <w:docPart w:val="76662AF0FBA4495EA4AA487134687B54"/>
        </w:placeholder>
        <w:temporary/>
        <w:showingPlcHdr/>
        <w15:appearance w15:val="hidden"/>
      </w:sdtPr>
      <w:sdtEndPr/>
      <w:sdtContent>
        <w:r w:rsidR="0029194B" w:rsidRPr="0029194B">
          <w:rPr>
            <w:rStyle w:val="PlaceholderText"/>
            <w:highlight w:val="yellow"/>
          </w:rPr>
          <w:t>Enter your company name</w:t>
        </w:r>
      </w:sdtContent>
    </w:sdt>
    <w:r w:rsidR="007A5954">
      <w:tab/>
    </w:r>
    <w:r w:rsidR="007A5954">
      <w:rPr>
        <w:noProof/>
      </w:rPr>
      <w:drawing>
        <wp:inline distT="0" distB="0" distL="0" distR="0" wp14:anchorId="4363A5BB" wp14:editId="60D9CD19">
          <wp:extent cx="1693718" cy="372618"/>
          <wp:effectExtent l="0" t="0" r="1905" b="8890"/>
          <wp:docPr id="1969614289" name="Picture 1969614289"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45BF"/>
    <w:multiLevelType w:val="hybridMultilevel"/>
    <w:tmpl w:val="F98AA7C4"/>
    <w:lvl w:ilvl="0" w:tplc="AEC2EF90">
      <w:start w:val="1"/>
      <w:numFmt w:val="decimal"/>
      <w:lvlText w:val="%1.0"/>
      <w:lvlJc w:val="right"/>
      <w:pPr>
        <w:ind w:left="1080" w:hanging="360"/>
      </w:pPr>
      <w:rPr>
        <w:rFonts w:hint="default"/>
      </w:rPr>
    </w:lvl>
    <w:lvl w:ilvl="1" w:tplc="42CE6262">
      <w:start w:val="1"/>
      <w:numFmt w:val="lowerLetter"/>
      <w:lvlText w:val="(%2)"/>
      <w:lvlJc w:val="left"/>
      <w:pPr>
        <w:ind w:left="1800" w:hanging="360"/>
      </w:pPr>
      <w:rPr>
        <w:rFonts w:hint="default"/>
      </w:rPr>
    </w:lvl>
    <w:lvl w:ilvl="2" w:tplc="A4F032F6">
      <w:start w:val="1"/>
      <w:numFmt w:val="lowerRoman"/>
      <w:lvlText w:val="(%3)"/>
      <w:lvlJc w:val="left"/>
      <w:pPr>
        <w:ind w:left="3060" w:hanging="720"/>
      </w:pPr>
      <w:rPr>
        <w:rFonts w:hint="default"/>
      </w:rPr>
    </w:lvl>
    <w:lvl w:ilvl="3" w:tplc="A30461AA">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ED2332"/>
    <w:multiLevelType w:val="multilevel"/>
    <w:tmpl w:val="5A70ECC4"/>
    <w:lvl w:ilvl="0">
      <w:start w:val="1"/>
      <w:numFmt w:val="decimal"/>
      <w:pStyle w:val="1stLevel"/>
      <w:lvlText w:val="%1."/>
      <w:lvlJc w:val="right"/>
      <w:pPr>
        <w:tabs>
          <w:tab w:val="num" w:pos="792"/>
        </w:tabs>
        <w:ind w:left="1080" w:hanging="360"/>
      </w:pPr>
      <w:rPr>
        <w:rFonts w:hint="default"/>
      </w:rPr>
    </w:lvl>
    <w:lvl w:ilvl="1">
      <w:start w:val="1"/>
      <w:numFmt w:val="decimal"/>
      <w:pStyle w:val="2ndLevelLower"/>
      <w:lvlText w:val="%1.%2."/>
      <w:lvlJc w:val="right"/>
      <w:pPr>
        <w:ind w:left="1080" w:hanging="360"/>
      </w:pPr>
      <w:rPr>
        <w:rFonts w:hint="default"/>
        <w:b w:val="0"/>
        <w:i w:val="0"/>
      </w:rPr>
    </w:lvl>
    <w:lvl w:ilvl="2">
      <w:start w:val="1"/>
      <w:numFmt w:val="decimal"/>
      <w:pStyle w:val="3rdLevel"/>
      <w:lvlText w:val="%1.%2.%3."/>
      <w:lvlJc w:val="right"/>
      <w:pPr>
        <w:ind w:left="1080" w:hanging="360"/>
      </w:pPr>
      <w:rPr>
        <w:rFonts w:hint="default"/>
        <w:b w:val="0"/>
        <w:i w:val="0"/>
      </w:rPr>
    </w:lvl>
    <w:lvl w:ilvl="3">
      <w:start w:val="1"/>
      <w:numFmt w:val="decimal"/>
      <w:pStyle w:val="4thLevel"/>
      <w:lvlText w:val="%1.%2.%3.%4."/>
      <w:lvlJc w:val="right"/>
      <w:pPr>
        <w:ind w:left="1080" w:hanging="360"/>
      </w:pPr>
      <w:rPr>
        <w:rFonts w:hint="default"/>
        <w:b w:val="0"/>
        <w:i w:val="0"/>
      </w:rPr>
    </w:lvl>
    <w:lvl w:ilvl="4">
      <w:start w:val="1"/>
      <w:numFmt w:val="decimal"/>
      <w:pStyle w:val="5thLevel"/>
      <w:lvlText w:val="%1.%2.%3.%4.%5."/>
      <w:lvlJc w:val="right"/>
      <w:pPr>
        <w:ind w:left="1080" w:hanging="360"/>
      </w:pPr>
      <w:rPr>
        <w:rFonts w:hint="default"/>
        <w:b w:val="0"/>
        <w:i w:val="0"/>
      </w:rPr>
    </w:lvl>
    <w:lvl w:ilvl="5">
      <w:start w:val="1"/>
      <w:numFmt w:val="decimal"/>
      <w:pStyle w:val="6thLevel"/>
      <w:lvlText w:val="%1.%2.%3.%4.%5.%6."/>
      <w:lvlJc w:val="right"/>
      <w:pPr>
        <w:ind w:left="1080" w:hanging="360"/>
      </w:pPr>
      <w:rPr>
        <w:rFonts w:hint="default"/>
        <w:b w:val="0"/>
        <w:i w:val="0"/>
      </w:rPr>
    </w:lvl>
    <w:lvl w:ilvl="6">
      <w:start w:val="1"/>
      <w:numFmt w:val="decimal"/>
      <w:pStyle w:val="7thLevel"/>
      <w:lvlText w:val="%1.%2.%3.%4.%5.%6.%7."/>
      <w:lvlJc w:val="right"/>
      <w:pPr>
        <w:ind w:left="1080" w:hanging="360"/>
      </w:pPr>
      <w:rPr>
        <w:rFonts w:hint="default"/>
      </w:rPr>
    </w:lvl>
    <w:lvl w:ilvl="7">
      <w:start w:val="1"/>
      <w:numFmt w:val="decimal"/>
      <w:pStyle w:val="8thLevel"/>
      <w:lvlText w:val="%1.%2.%3.%4.%5.%6.%7.%8."/>
      <w:lvlJc w:val="right"/>
      <w:pPr>
        <w:ind w:left="1080" w:hanging="360"/>
      </w:pPr>
      <w:rPr>
        <w:rFonts w:hint="default"/>
      </w:rPr>
    </w:lvl>
    <w:lvl w:ilvl="8">
      <w:start w:val="1"/>
      <w:numFmt w:val="decimal"/>
      <w:pStyle w:val="9thLevel"/>
      <w:lvlText w:val="%1.%2.%3.%4.%5.%6.%7.%8.%9."/>
      <w:lvlJc w:val="right"/>
      <w:pPr>
        <w:ind w:left="1080" w:hanging="360"/>
      </w:pPr>
      <w:rPr>
        <w:rFonts w:hint="default"/>
      </w:rPr>
    </w:lvl>
  </w:abstractNum>
  <w:abstractNum w:abstractNumId="3" w15:restartNumberingAfterBreak="0">
    <w:nsid w:val="3A00551C"/>
    <w:multiLevelType w:val="hybridMultilevel"/>
    <w:tmpl w:val="759EC59A"/>
    <w:lvl w:ilvl="0" w:tplc="39A84A0A">
      <w:start w:val="1"/>
      <w:numFmt w:val="decimal"/>
      <w:pStyle w:val="TableNumbering"/>
      <w:lvlText w:val="%1."/>
      <w:lvlJc w:val="left"/>
      <w:pPr>
        <w:ind w:left="360" w:hanging="360"/>
      </w:pPr>
      <w:rPr>
        <w:rFonts w:ascii="Aptos" w:hAnsi="Aptos" w:cstheme="minorHAnsi" w:hint="default"/>
        <w:b/>
        <w:color w:val="000000"/>
        <w:sz w:val="22"/>
        <w:szCs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3B7408EB"/>
    <w:multiLevelType w:val="hybridMultilevel"/>
    <w:tmpl w:val="CDDE4096"/>
    <w:lvl w:ilvl="0" w:tplc="FFFFFFFF">
      <w:start w:val="1"/>
      <w:numFmt w:val="decimal"/>
      <w:lvlText w:val="%1.0"/>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2934E3F"/>
    <w:multiLevelType w:val="hybridMultilevel"/>
    <w:tmpl w:val="FB9AF3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E55F84"/>
    <w:multiLevelType w:val="hybridMultilevel"/>
    <w:tmpl w:val="2E62CF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DE66E1"/>
    <w:multiLevelType w:val="hybridMultilevel"/>
    <w:tmpl w:val="45CC33F0"/>
    <w:lvl w:ilvl="0" w:tplc="0409000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8" w15:restartNumberingAfterBreak="0">
    <w:nsid w:val="51D75F0B"/>
    <w:multiLevelType w:val="hybridMultilevel"/>
    <w:tmpl w:val="887A53A0"/>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548D6E0E"/>
    <w:multiLevelType w:val="hybridMultilevel"/>
    <w:tmpl w:val="C85CF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3E5BFA"/>
    <w:multiLevelType w:val="hybridMultilevel"/>
    <w:tmpl w:val="82B86E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D9D0CDC"/>
    <w:multiLevelType w:val="hybridMultilevel"/>
    <w:tmpl w:val="D674C7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B9006A1"/>
    <w:multiLevelType w:val="hybridMultilevel"/>
    <w:tmpl w:val="EDD809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3070661">
    <w:abstractNumId w:val="3"/>
  </w:num>
  <w:num w:numId="2" w16cid:durableId="9044180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143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686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287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8065154">
    <w:abstractNumId w:val="0"/>
  </w:num>
  <w:num w:numId="7" w16cid:durableId="1340041996">
    <w:abstractNumId w:val="4"/>
  </w:num>
  <w:num w:numId="8" w16cid:durableId="311367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7989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3209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7417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4281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252357">
    <w:abstractNumId w:val="3"/>
    <w:lvlOverride w:ilvl="0">
      <w:startOverride w:val="1"/>
    </w:lvlOverride>
  </w:num>
  <w:num w:numId="14" w16cid:durableId="930620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7312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0817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020423">
    <w:abstractNumId w:val="1"/>
  </w:num>
  <w:num w:numId="18" w16cid:durableId="1642225177">
    <w:abstractNumId w:val="10"/>
  </w:num>
  <w:num w:numId="19" w16cid:durableId="1813674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2634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0027190">
    <w:abstractNumId w:val="2"/>
  </w:num>
  <w:num w:numId="22" w16cid:durableId="1380786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9325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9212035">
    <w:abstractNumId w:val="11"/>
  </w:num>
  <w:num w:numId="25" w16cid:durableId="1156921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1450189">
    <w:abstractNumId w:val="7"/>
  </w:num>
  <w:num w:numId="27" w16cid:durableId="843711640">
    <w:abstractNumId w:val="12"/>
  </w:num>
  <w:num w:numId="28" w16cid:durableId="17584091">
    <w:abstractNumId w:val="8"/>
  </w:num>
  <w:num w:numId="29" w16cid:durableId="1484128374">
    <w:abstractNumId w:val="6"/>
  </w:num>
  <w:num w:numId="30" w16cid:durableId="1917546278">
    <w:abstractNumId w:val="5"/>
  </w:num>
  <w:num w:numId="31" w16cid:durableId="634146326">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D8"/>
    <w:rsid w:val="0000031B"/>
    <w:rsid w:val="0000048E"/>
    <w:rsid w:val="0000133C"/>
    <w:rsid w:val="00001408"/>
    <w:rsid w:val="00001B8B"/>
    <w:rsid w:val="00002DA5"/>
    <w:rsid w:val="0000315C"/>
    <w:rsid w:val="00003255"/>
    <w:rsid w:val="00005097"/>
    <w:rsid w:val="000073FB"/>
    <w:rsid w:val="000076C0"/>
    <w:rsid w:val="00010E4D"/>
    <w:rsid w:val="000119D4"/>
    <w:rsid w:val="00014911"/>
    <w:rsid w:val="0001529C"/>
    <w:rsid w:val="00015B7B"/>
    <w:rsid w:val="00015C5B"/>
    <w:rsid w:val="00015F5C"/>
    <w:rsid w:val="00020167"/>
    <w:rsid w:val="00020CFA"/>
    <w:rsid w:val="000224F1"/>
    <w:rsid w:val="00022E27"/>
    <w:rsid w:val="000247A7"/>
    <w:rsid w:val="00025305"/>
    <w:rsid w:val="00026C29"/>
    <w:rsid w:val="0003104C"/>
    <w:rsid w:val="00032466"/>
    <w:rsid w:val="000328DF"/>
    <w:rsid w:val="00032918"/>
    <w:rsid w:val="00033216"/>
    <w:rsid w:val="00033923"/>
    <w:rsid w:val="00033C48"/>
    <w:rsid w:val="00033FB1"/>
    <w:rsid w:val="000346E2"/>
    <w:rsid w:val="00034A7A"/>
    <w:rsid w:val="000355CB"/>
    <w:rsid w:val="000364CB"/>
    <w:rsid w:val="0003678D"/>
    <w:rsid w:val="00036DF5"/>
    <w:rsid w:val="00037DB1"/>
    <w:rsid w:val="00040379"/>
    <w:rsid w:val="000408CF"/>
    <w:rsid w:val="00040DBC"/>
    <w:rsid w:val="00040F4D"/>
    <w:rsid w:val="00041594"/>
    <w:rsid w:val="00041914"/>
    <w:rsid w:val="00043C9A"/>
    <w:rsid w:val="00045075"/>
    <w:rsid w:val="000457FD"/>
    <w:rsid w:val="00045C5A"/>
    <w:rsid w:val="000464FC"/>
    <w:rsid w:val="0004693D"/>
    <w:rsid w:val="00046B44"/>
    <w:rsid w:val="0004732E"/>
    <w:rsid w:val="0004788E"/>
    <w:rsid w:val="00050464"/>
    <w:rsid w:val="00050609"/>
    <w:rsid w:val="00050649"/>
    <w:rsid w:val="000521D7"/>
    <w:rsid w:val="0005312C"/>
    <w:rsid w:val="00053CF3"/>
    <w:rsid w:val="00054503"/>
    <w:rsid w:val="0005461B"/>
    <w:rsid w:val="000548D0"/>
    <w:rsid w:val="00054CCE"/>
    <w:rsid w:val="00055152"/>
    <w:rsid w:val="00056294"/>
    <w:rsid w:val="0005651B"/>
    <w:rsid w:val="00056A91"/>
    <w:rsid w:val="00056F9E"/>
    <w:rsid w:val="0005721B"/>
    <w:rsid w:val="00057409"/>
    <w:rsid w:val="00057742"/>
    <w:rsid w:val="0005788B"/>
    <w:rsid w:val="00061CEB"/>
    <w:rsid w:val="00063A37"/>
    <w:rsid w:val="0006438C"/>
    <w:rsid w:val="00064C70"/>
    <w:rsid w:val="000656FC"/>
    <w:rsid w:val="000675DB"/>
    <w:rsid w:val="00071C36"/>
    <w:rsid w:val="000722DB"/>
    <w:rsid w:val="000744D8"/>
    <w:rsid w:val="00077B40"/>
    <w:rsid w:val="000807A8"/>
    <w:rsid w:val="0008177C"/>
    <w:rsid w:val="000822DA"/>
    <w:rsid w:val="000825CF"/>
    <w:rsid w:val="000831A7"/>
    <w:rsid w:val="00084CEA"/>
    <w:rsid w:val="00085418"/>
    <w:rsid w:val="000854D2"/>
    <w:rsid w:val="00085C0D"/>
    <w:rsid w:val="00085E77"/>
    <w:rsid w:val="000860C3"/>
    <w:rsid w:val="00086B80"/>
    <w:rsid w:val="00087552"/>
    <w:rsid w:val="000903DF"/>
    <w:rsid w:val="00090BA9"/>
    <w:rsid w:val="000914D1"/>
    <w:rsid w:val="000918C3"/>
    <w:rsid w:val="000919D3"/>
    <w:rsid w:val="00091D1A"/>
    <w:rsid w:val="00092856"/>
    <w:rsid w:val="00093798"/>
    <w:rsid w:val="000941DD"/>
    <w:rsid w:val="00094C64"/>
    <w:rsid w:val="000970A5"/>
    <w:rsid w:val="00097B15"/>
    <w:rsid w:val="000A048A"/>
    <w:rsid w:val="000A13EB"/>
    <w:rsid w:val="000A1771"/>
    <w:rsid w:val="000A278C"/>
    <w:rsid w:val="000A27BC"/>
    <w:rsid w:val="000A512A"/>
    <w:rsid w:val="000A567C"/>
    <w:rsid w:val="000A5DE0"/>
    <w:rsid w:val="000A5F24"/>
    <w:rsid w:val="000A68D7"/>
    <w:rsid w:val="000A6DD5"/>
    <w:rsid w:val="000A713B"/>
    <w:rsid w:val="000B0502"/>
    <w:rsid w:val="000B0911"/>
    <w:rsid w:val="000B13C2"/>
    <w:rsid w:val="000B266A"/>
    <w:rsid w:val="000B41D4"/>
    <w:rsid w:val="000B4757"/>
    <w:rsid w:val="000B50F9"/>
    <w:rsid w:val="000B5346"/>
    <w:rsid w:val="000B56D9"/>
    <w:rsid w:val="000B5A0D"/>
    <w:rsid w:val="000B7B6B"/>
    <w:rsid w:val="000B7E78"/>
    <w:rsid w:val="000C0431"/>
    <w:rsid w:val="000C1218"/>
    <w:rsid w:val="000C3531"/>
    <w:rsid w:val="000C4EFF"/>
    <w:rsid w:val="000C764A"/>
    <w:rsid w:val="000C7972"/>
    <w:rsid w:val="000D0F8A"/>
    <w:rsid w:val="000D1414"/>
    <w:rsid w:val="000D1C0F"/>
    <w:rsid w:val="000D25EF"/>
    <w:rsid w:val="000D29B4"/>
    <w:rsid w:val="000D3CFC"/>
    <w:rsid w:val="000D4C9C"/>
    <w:rsid w:val="000D55C1"/>
    <w:rsid w:val="000D5B19"/>
    <w:rsid w:val="000D5F1E"/>
    <w:rsid w:val="000D6620"/>
    <w:rsid w:val="000E04EE"/>
    <w:rsid w:val="000E174D"/>
    <w:rsid w:val="000E2AB7"/>
    <w:rsid w:val="000E34D1"/>
    <w:rsid w:val="000E4449"/>
    <w:rsid w:val="000E49A6"/>
    <w:rsid w:val="000E4D7D"/>
    <w:rsid w:val="000E58E1"/>
    <w:rsid w:val="000E5CE8"/>
    <w:rsid w:val="000E6464"/>
    <w:rsid w:val="000E7332"/>
    <w:rsid w:val="000F0208"/>
    <w:rsid w:val="000F04E2"/>
    <w:rsid w:val="000F0A60"/>
    <w:rsid w:val="000F13F5"/>
    <w:rsid w:val="000F19D6"/>
    <w:rsid w:val="000F2071"/>
    <w:rsid w:val="000F2E42"/>
    <w:rsid w:val="000F3212"/>
    <w:rsid w:val="000F4B99"/>
    <w:rsid w:val="000F5D25"/>
    <w:rsid w:val="000F6EED"/>
    <w:rsid w:val="000F7262"/>
    <w:rsid w:val="000F76B6"/>
    <w:rsid w:val="001002CF"/>
    <w:rsid w:val="00103208"/>
    <w:rsid w:val="00104A49"/>
    <w:rsid w:val="0010502C"/>
    <w:rsid w:val="001067DC"/>
    <w:rsid w:val="00110788"/>
    <w:rsid w:val="00111140"/>
    <w:rsid w:val="00113DCB"/>
    <w:rsid w:val="00114E87"/>
    <w:rsid w:val="001156B0"/>
    <w:rsid w:val="001163E6"/>
    <w:rsid w:val="00116FB1"/>
    <w:rsid w:val="00117AA4"/>
    <w:rsid w:val="0012274A"/>
    <w:rsid w:val="00127A37"/>
    <w:rsid w:val="001308CF"/>
    <w:rsid w:val="00131358"/>
    <w:rsid w:val="00132103"/>
    <w:rsid w:val="00133753"/>
    <w:rsid w:val="00133883"/>
    <w:rsid w:val="00133DD5"/>
    <w:rsid w:val="00135F20"/>
    <w:rsid w:val="00136FC5"/>
    <w:rsid w:val="00137465"/>
    <w:rsid w:val="001375AC"/>
    <w:rsid w:val="001402EF"/>
    <w:rsid w:val="001404F5"/>
    <w:rsid w:val="001408E5"/>
    <w:rsid w:val="001443D7"/>
    <w:rsid w:val="00144B7A"/>
    <w:rsid w:val="00145DD7"/>
    <w:rsid w:val="00146FC5"/>
    <w:rsid w:val="00147169"/>
    <w:rsid w:val="001471A4"/>
    <w:rsid w:val="0014782B"/>
    <w:rsid w:val="00147BB1"/>
    <w:rsid w:val="00150772"/>
    <w:rsid w:val="00150EF9"/>
    <w:rsid w:val="001518CB"/>
    <w:rsid w:val="00153891"/>
    <w:rsid w:val="00157C14"/>
    <w:rsid w:val="00157E4E"/>
    <w:rsid w:val="001608B4"/>
    <w:rsid w:val="00160C49"/>
    <w:rsid w:val="00160CAC"/>
    <w:rsid w:val="0016127D"/>
    <w:rsid w:val="00161786"/>
    <w:rsid w:val="0016179E"/>
    <w:rsid w:val="00161B0B"/>
    <w:rsid w:val="00163AF4"/>
    <w:rsid w:val="00164139"/>
    <w:rsid w:val="00164529"/>
    <w:rsid w:val="00164B2C"/>
    <w:rsid w:val="00165DB8"/>
    <w:rsid w:val="001701C5"/>
    <w:rsid w:val="00170D76"/>
    <w:rsid w:val="001711ED"/>
    <w:rsid w:val="0017144E"/>
    <w:rsid w:val="00172E89"/>
    <w:rsid w:val="0017334B"/>
    <w:rsid w:val="00173A2A"/>
    <w:rsid w:val="001740A8"/>
    <w:rsid w:val="00174F99"/>
    <w:rsid w:val="00176332"/>
    <w:rsid w:val="00176B8B"/>
    <w:rsid w:val="00180FF4"/>
    <w:rsid w:val="00181011"/>
    <w:rsid w:val="00185891"/>
    <w:rsid w:val="00185CB0"/>
    <w:rsid w:val="001872B2"/>
    <w:rsid w:val="0018796D"/>
    <w:rsid w:val="00190237"/>
    <w:rsid w:val="001906FA"/>
    <w:rsid w:val="00190FAA"/>
    <w:rsid w:val="00191694"/>
    <w:rsid w:val="001923E8"/>
    <w:rsid w:val="00193040"/>
    <w:rsid w:val="001934A5"/>
    <w:rsid w:val="001934C2"/>
    <w:rsid w:val="001943F0"/>
    <w:rsid w:val="00194DDF"/>
    <w:rsid w:val="00195464"/>
    <w:rsid w:val="00195879"/>
    <w:rsid w:val="00196E38"/>
    <w:rsid w:val="00197585"/>
    <w:rsid w:val="001A021D"/>
    <w:rsid w:val="001A09FD"/>
    <w:rsid w:val="001A0A52"/>
    <w:rsid w:val="001A0D28"/>
    <w:rsid w:val="001A11A8"/>
    <w:rsid w:val="001A33C5"/>
    <w:rsid w:val="001A3610"/>
    <w:rsid w:val="001A5914"/>
    <w:rsid w:val="001A62BA"/>
    <w:rsid w:val="001A73C1"/>
    <w:rsid w:val="001A7714"/>
    <w:rsid w:val="001B086B"/>
    <w:rsid w:val="001B0B8A"/>
    <w:rsid w:val="001B17AB"/>
    <w:rsid w:val="001B2576"/>
    <w:rsid w:val="001B2872"/>
    <w:rsid w:val="001B48FE"/>
    <w:rsid w:val="001B5032"/>
    <w:rsid w:val="001B53B9"/>
    <w:rsid w:val="001B55C5"/>
    <w:rsid w:val="001B5623"/>
    <w:rsid w:val="001B6A62"/>
    <w:rsid w:val="001B79D1"/>
    <w:rsid w:val="001C1109"/>
    <w:rsid w:val="001C1DCF"/>
    <w:rsid w:val="001C276A"/>
    <w:rsid w:val="001C2AF0"/>
    <w:rsid w:val="001C5306"/>
    <w:rsid w:val="001C55AD"/>
    <w:rsid w:val="001C6688"/>
    <w:rsid w:val="001C668D"/>
    <w:rsid w:val="001C69BA"/>
    <w:rsid w:val="001C6C6C"/>
    <w:rsid w:val="001C709C"/>
    <w:rsid w:val="001C7FCF"/>
    <w:rsid w:val="001D156A"/>
    <w:rsid w:val="001D18EA"/>
    <w:rsid w:val="001D1F0D"/>
    <w:rsid w:val="001D3320"/>
    <w:rsid w:val="001D5A43"/>
    <w:rsid w:val="001D7156"/>
    <w:rsid w:val="001E10FF"/>
    <w:rsid w:val="001E12E8"/>
    <w:rsid w:val="001E1A61"/>
    <w:rsid w:val="001E3109"/>
    <w:rsid w:val="001E43DB"/>
    <w:rsid w:val="001E6F5B"/>
    <w:rsid w:val="001E7AB7"/>
    <w:rsid w:val="001F1522"/>
    <w:rsid w:val="001F15B2"/>
    <w:rsid w:val="001F17FA"/>
    <w:rsid w:val="001F3AA7"/>
    <w:rsid w:val="001F6484"/>
    <w:rsid w:val="00201F81"/>
    <w:rsid w:val="00202BE0"/>
    <w:rsid w:val="00202F1F"/>
    <w:rsid w:val="00204913"/>
    <w:rsid w:val="00205E09"/>
    <w:rsid w:val="002075E3"/>
    <w:rsid w:val="00210A67"/>
    <w:rsid w:val="00210DE9"/>
    <w:rsid w:val="00210FC7"/>
    <w:rsid w:val="002119C6"/>
    <w:rsid w:val="00211E72"/>
    <w:rsid w:val="00215CCB"/>
    <w:rsid w:val="00217F50"/>
    <w:rsid w:val="002201D7"/>
    <w:rsid w:val="002204C2"/>
    <w:rsid w:val="00220A4F"/>
    <w:rsid w:val="00221328"/>
    <w:rsid w:val="002214D7"/>
    <w:rsid w:val="0022340E"/>
    <w:rsid w:val="00224EE1"/>
    <w:rsid w:val="00225E2C"/>
    <w:rsid w:val="00226A0E"/>
    <w:rsid w:val="00227379"/>
    <w:rsid w:val="00231EE4"/>
    <w:rsid w:val="0023246F"/>
    <w:rsid w:val="002338CD"/>
    <w:rsid w:val="00234486"/>
    <w:rsid w:val="002347AB"/>
    <w:rsid w:val="00236E82"/>
    <w:rsid w:val="00237F51"/>
    <w:rsid w:val="00240ABD"/>
    <w:rsid w:val="00241238"/>
    <w:rsid w:val="00241ABA"/>
    <w:rsid w:val="00242D70"/>
    <w:rsid w:val="00243299"/>
    <w:rsid w:val="00243E5F"/>
    <w:rsid w:val="002442A1"/>
    <w:rsid w:val="00250310"/>
    <w:rsid w:val="002508DC"/>
    <w:rsid w:val="00250C82"/>
    <w:rsid w:val="00253F1F"/>
    <w:rsid w:val="0025507E"/>
    <w:rsid w:val="00255903"/>
    <w:rsid w:val="00255B6D"/>
    <w:rsid w:val="00256151"/>
    <w:rsid w:val="002569A8"/>
    <w:rsid w:val="00257D4E"/>
    <w:rsid w:val="002609A9"/>
    <w:rsid w:val="00260A61"/>
    <w:rsid w:val="00260F7D"/>
    <w:rsid w:val="0026108E"/>
    <w:rsid w:val="00262D62"/>
    <w:rsid w:val="00262F57"/>
    <w:rsid w:val="00264144"/>
    <w:rsid w:val="00266CA6"/>
    <w:rsid w:val="002672EF"/>
    <w:rsid w:val="00270205"/>
    <w:rsid w:val="00271C24"/>
    <w:rsid w:val="00272481"/>
    <w:rsid w:val="00276D12"/>
    <w:rsid w:val="00277D5C"/>
    <w:rsid w:val="00277F4A"/>
    <w:rsid w:val="00281A98"/>
    <w:rsid w:val="002821D2"/>
    <w:rsid w:val="0028273F"/>
    <w:rsid w:val="002834F3"/>
    <w:rsid w:val="00283BDA"/>
    <w:rsid w:val="002865C1"/>
    <w:rsid w:val="00286A25"/>
    <w:rsid w:val="00286D58"/>
    <w:rsid w:val="00287230"/>
    <w:rsid w:val="0028753E"/>
    <w:rsid w:val="00290193"/>
    <w:rsid w:val="00290283"/>
    <w:rsid w:val="00291921"/>
    <w:rsid w:val="0029194B"/>
    <w:rsid w:val="00292658"/>
    <w:rsid w:val="00292671"/>
    <w:rsid w:val="002950DE"/>
    <w:rsid w:val="0029525C"/>
    <w:rsid w:val="00296FCB"/>
    <w:rsid w:val="002A0BE7"/>
    <w:rsid w:val="002A0DB3"/>
    <w:rsid w:val="002A1CE2"/>
    <w:rsid w:val="002A263E"/>
    <w:rsid w:val="002A3043"/>
    <w:rsid w:val="002A4323"/>
    <w:rsid w:val="002A45F9"/>
    <w:rsid w:val="002A488F"/>
    <w:rsid w:val="002A5F0B"/>
    <w:rsid w:val="002A6755"/>
    <w:rsid w:val="002A6D98"/>
    <w:rsid w:val="002A6E87"/>
    <w:rsid w:val="002A7543"/>
    <w:rsid w:val="002A7B30"/>
    <w:rsid w:val="002B1BDE"/>
    <w:rsid w:val="002B2217"/>
    <w:rsid w:val="002B3A54"/>
    <w:rsid w:val="002B3C44"/>
    <w:rsid w:val="002B53C4"/>
    <w:rsid w:val="002B5D91"/>
    <w:rsid w:val="002B69E7"/>
    <w:rsid w:val="002C030E"/>
    <w:rsid w:val="002C0368"/>
    <w:rsid w:val="002C141C"/>
    <w:rsid w:val="002C2366"/>
    <w:rsid w:val="002C4AB2"/>
    <w:rsid w:val="002C6FC1"/>
    <w:rsid w:val="002D0710"/>
    <w:rsid w:val="002D0995"/>
    <w:rsid w:val="002D109D"/>
    <w:rsid w:val="002D2478"/>
    <w:rsid w:val="002D3E64"/>
    <w:rsid w:val="002D3FE8"/>
    <w:rsid w:val="002D4642"/>
    <w:rsid w:val="002D5654"/>
    <w:rsid w:val="002D6704"/>
    <w:rsid w:val="002D759C"/>
    <w:rsid w:val="002E04CC"/>
    <w:rsid w:val="002E4AF2"/>
    <w:rsid w:val="002E53BD"/>
    <w:rsid w:val="002E5446"/>
    <w:rsid w:val="002E5B45"/>
    <w:rsid w:val="002F0E9C"/>
    <w:rsid w:val="002F1298"/>
    <w:rsid w:val="002F161A"/>
    <w:rsid w:val="002F1811"/>
    <w:rsid w:val="002F211F"/>
    <w:rsid w:val="002F4478"/>
    <w:rsid w:val="002F49F5"/>
    <w:rsid w:val="002F5AA4"/>
    <w:rsid w:val="002F63F1"/>
    <w:rsid w:val="00300A38"/>
    <w:rsid w:val="00301525"/>
    <w:rsid w:val="00302294"/>
    <w:rsid w:val="0030260C"/>
    <w:rsid w:val="00302856"/>
    <w:rsid w:val="0030311A"/>
    <w:rsid w:val="0030395F"/>
    <w:rsid w:val="0030445C"/>
    <w:rsid w:val="00304731"/>
    <w:rsid w:val="00305835"/>
    <w:rsid w:val="003058A0"/>
    <w:rsid w:val="00306649"/>
    <w:rsid w:val="00306E3A"/>
    <w:rsid w:val="003076BC"/>
    <w:rsid w:val="0031004A"/>
    <w:rsid w:val="00310131"/>
    <w:rsid w:val="0031113A"/>
    <w:rsid w:val="00311F83"/>
    <w:rsid w:val="003130FB"/>
    <w:rsid w:val="00313AB0"/>
    <w:rsid w:val="00313CFD"/>
    <w:rsid w:val="00314C31"/>
    <w:rsid w:val="00317CD9"/>
    <w:rsid w:val="00317EE1"/>
    <w:rsid w:val="00320CBC"/>
    <w:rsid w:val="00321FBB"/>
    <w:rsid w:val="003227A8"/>
    <w:rsid w:val="00323DC6"/>
    <w:rsid w:val="0032420F"/>
    <w:rsid w:val="00325A51"/>
    <w:rsid w:val="003262F7"/>
    <w:rsid w:val="0032784A"/>
    <w:rsid w:val="00327EC1"/>
    <w:rsid w:val="0033062C"/>
    <w:rsid w:val="0033130A"/>
    <w:rsid w:val="00331344"/>
    <w:rsid w:val="003322FA"/>
    <w:rsid w:val="00334738"/>
    <w:rsid w:val="00335AE2"/>
    <w:rsid w:val="00335F62"/>
    <w:rsid w:val="00336239"/>
    <w:rsid w:val="003362C9"/>
    <w:rsid w:val="00337C33"/>
    <w:rsid w:val="00340907"/>
    <w:rsid w:val="0034092E"/>
    <w:rsid w:val="00340D7F"/>
    <w:rsid w:val="00340E3F"/>
    <w:rsid w:val="00340F38"/>
    <w:rsid w:val="003416AB"/>
    <w:rsid w:val="00341D6B"/>
    <w:rsid w:val="003421C9"/>
    <w:rsid w:val="003436F1"/>
    <w:rsid w:val="0034704F"/>
    <w:rsid w:val="003471FE"/>
    <w:rsid w:val="0035120D"/>
    <w:rsid w:val="003527BC"/>
    <w:rsid w:val="003541A1"/>
    <w:rsid w:val="00355BA1"/>
    <w:rsid w:val="00356D27"/>
    <w:rsid w:val="00361BF7"/>
    <w:rsid w:val="0036262B"/>
    <w:rsid w:val="00362AFD"/>
    <w:rsid w:val="0036318C"/>
    <w:rsid w:val="003638C2"/>
    <w:rsid w:val="0036402E"/>
    <w:rsid w:val="0036527B"/>
    <w:rsid w:val="00366178"/>
    <w:rsid w:val="003664F7"/>
    <w:rsid w:val="00366727"/>
    <w:rsid w:val="0036721F"/>
    <w:rsid w:val="00367B15"/>
    <w:rsid w:val="003715F8"/>
    <w:rsid w:val="00371C76"/>
    <w:rsid w:val="00371D2D"/>
    <w:rsid w:val="00372909"/>
    <w:rsid w:val="00372E9B"/>
    <w:rsid w:val="0037494E"/>
    <w:rsid w:val="00374C55"/>
    <w:rsid w:val="00376BE6"/>
    <w:rsid w:val="00376D0D"/>
    <w:rsid w:val="00376F2B"/>
    <w:rsid w:val="00377036"/>
    <w:rsid w:val="00377257"/>
    <w:rsid w:val="00377B0F"/>
    <w:rsid w:val="00380088"/>
    <w:rsid w:val="00380389"/>
    <w:rsid w:val="0038562C"/>
    <w:rsid w:val="00387525"/>
    <w:rsid w:val="00387881"/>
    <w:rsid w:val="00387AFE"/>
    <w:rsid w:val="00391211"/>
    <w:rsid w:val="00391CE8"/>
    <w:rsid w:val="00392076"/>
    <w:rsid w:val="0039219D"/>
    <w:rsid w:val="0039292E"/>
    <w:rsid w:val="00392B81"/>
    <w:rsid w:val="00393095"/>
    <w:rsid w:val="00393B21"/>
    <w:rsid w:val="00393D99"/>
    <w:rsid w:val="00394760"/>
    <w:rsid w:val="00394844"/>
    <w:rsid w:val="00395AF4"/>
    <w:rsid w:val="00397534"/>
    <w:rsid w:val="00397DB2"/>
    <w:rsid w:val="003A0E6B"/>
    <w:rsid w:val="003A29C1"/>
    <w:rsid w:val="003A39BD"/>
    <w:rsid w:val="003A67E5"/>
    <w:rsid w:val="003A7DDA"/>
    <w:rsid w:val="003B0169"/>
    <w:rsid w:val="003B0643"/>
    <w:rsid w:val="003B0800"/>
    <w:rsid w:val="003B2A84"/>
    <w:rsid w:val="003B32A8"/>
    <w:rsid w:val="003B3A00"/>
    <w:rsid w:val="003C113B"/>
    <w:rsid w:val="003C3EE2"/>
    <w:rsid w:val="003C477D"/>
    <w:rsid w:val="003C5E6C"/>
    <w:rsid w:val="003C62A3"/>
    <w:rsid w:val="003C7799"/>
    <w:rsid w:val="003C7E96"/>
    <w:rsid w:val="003D0C55"/>
    <w:rsid w:val="003D16C1"/>
    <w:rsid w:val="003D21FF"/>
    <w:rsid w:val="003D28C4"/>
    <w:rsid w:val="003D5879"/>
    <w:rsid w:val="003D6063"/>
    <w:rsid w:val="003D65A5"/>
    <w:rsid w:val="003D6EC2"/>
    <w:rsid w:val="003D7EC4"/>
    <w:rsid w:val="003E2B61"/>
    <w:rsid w:val="003E3A96"/>
    <w:rsid w:val="003E5BCE"/>
    <w:rsid w:val="003E64B3"/>
    <w:rsid w:val="003E6507"/>
    <w:rsid w:val="003F03D0"/>
    <w:rsid w:val="003F062B"/>
    <w:rsid w:val="003F09ED"/>
    <w:rsid w:val="003F1CBB"/>
    <w:rsid w:val="003F243E"/>
    <w:rsid w:val="003F2D71"/>
    <w:rsid w:val="003F48E8"/>
    <w:rsid w:val="003F4B9E"/>
    <w:rsid w:val="003F55EC"/>
    <w:rsid w:val="003F5655"/>
    <w:rsid w:val="003F60C3"/>
    <w:rsid w:val="003F616F"/>
    <w:rsid w:val="003F7469"/>
    <w:rsid w:val="00402538"/>
    <w:rsid w:val="00402C5D"/>
    <w:rsid w:val="00405D75"/>
    <w:rsid w:val="00406B98"/>
    <w:rsid w:val="00407B6F"/>
    <w:rsid w:val="004120FC"/>
    <w:rsid w:val="00412530"/>
    <w:rsid w:val="00413B7A"/>
    <w:rsid w:val="004142E2"/>
    <w:rsid w:val="00414543"/>
    <w:rsid w:val="00415B8D"/>
    <w:rsid w:val="00420A80"/>
    <w:rsid w:val="0042398B"/>
    <w:rsid w:val="00424438"/>
    <w:rsid w:val="00426DD9"/>
    <w:rsid w:val="004274E1"/>
    <w:rsid w:val="00427C5C"/>
    <w:rsid w:val="004301DA"/>
    <w:rsid w:val="00431215"/>
    <w:rsid w:val="00431BD8"/>
    <w:rsid w:val="00432459"/>
    <w:rsid w:val="004339CB"/>
    <w:rsid w:val="0043621E"/>
    <w:rsid w:val="0043638D"/>
    <w:rsid w:val="00437FFE"/>
    <w:rsid w:val="004408A2"/>
    <w:rsid w:val="00442361"/>
    <w:rsid w:val="00442DD1"/>
    <w:rsid w:val="004435B4"/>
    <w:rsid w:val="004443DD"/>
    <w:rsid w:val="00446BDB"/>
    <w:rsid w:val="004477C5"/>
    <w:rsid w:val="00447B21"/>
    <w:rsid w:val="0045384C"/>
    <w:rsid w:val="00454656"/>
    <w:rsid w:val="0045484C"/>
    <w:rsid w:val="00454A02"/>
    <w:rsid w:val="00455A7F"/>
    <w:rsid w:val="00455E06"/>
    <w:rsid w:val="004560E6"/>
    <w:rsid w:val="0045617C"/>
    <w:rsid w:val="0045719E"/>
    <w:rsid w:val="004572D9"/>
    <w:rsid w:val="004574E4"/>
    <w:rsid w:val="00460340"/>
    <w:rsid w:val="00460527"/>
    <w:rsid w:val="004628A1"/>
    <w:rsid w:val="00463CDC"/>
    <w:rsid w:val="00464C1D"/>
    <w:rsid w:val="0046719F"/>
    <w:rsid w:val="0047016E"/>
    <w:rsid w:val="0047134A"/>
    <w:rsid w:val="00472FA8"/>
    <w:rsid w:val="0047356C"/>
    <w:rsid w:val="00473E60"/>
    <w:rsid w:val="0047433B"/>
    <w:rsid w:val="00474AE3"/>
    <w:rsid w:val="00476259"/>
    <w:rsid w:val="00477870"/>
    <w:rsid w:val="0048020A"/>
    <w:rsid w:val="004803A5"/>
    <w:rsid w:val="004811F3"/>
    <w:rsid w:val="004816C3"/>
    <w:rsid w:val="0048282E"/>
    <w:rsid w:val="00483139"/>
    <w:rsid w:val="0048448A"/>
    <w:rsid w:val="00484E99"/>
    <w:rsid w:val="00486FBC"/>
    <w:rsid w:val="004871E9"/>
    <w:rsid w:val="00492BDE"/>
    <w:rsid w:val="00492FB9"/>
    <w:rsid w:val="004934F9"/>
    <w:rsid w:val="00493568"/>
    <w:rsid w:val="00497588"/>
    <w:rsid w:val="00497984"/>
    <w:rsid w:val="00497C37"/>
    <w:rsid w:val="004A03B4"/>
    <w:rsid w:val="004A04E9"/>
    <w:rsid w:val="004A32FE"/>
    <w:rsid w:val="004A3FB6"/>
    <w:rsid w:val="004A4DAD"/>
    <w:rsid w:val="004A51CC"/>
    <w:rsid w:val="004A5D55"/>
    <w:rsid w:val="004B47B6"/>
    <w:rsid w:val="004B4E01"/>
    <w:rsid w:val="004B5033"/>
    <w:rsid w:val="004B54BC"/>
    <w:rsid w:val="004B6777"/>
    <w:rsid w:val="004B7068"/>
    <w:rsid w:val="004C1005"/>
    <w:rsid w:val="004C2079"/>
    <w:rsid w:val="004C4660"/>
    <w:rsid w:val="004C4BF3"/>
    <w:rsid w:val="004C692C"/>
    <w:rsid w:val="004C740B"/>
    <w:rsid w:val="004D08D3"/>
    <w:rsid w:val="004D0D20"/>
    <w:rsid w:val="004D0E56"/>
    <w:rsid w:val="004D1596"/>
    <w:rsid w:val="004D1F52"/>
    <w:rsid w:val="004D2445"/>
    <w:rsid w:val="004D2938"/>
    <w:rsid w:val="004D3DC8"/>
    <w:rsid w:val="004D4AF5"/>
    <w:rsid w:val="004D511F"/>
    <w:rsid w:val="004D53FC"/>
    <w:rsid w:val="004D573C"/>
    <w:rsid w:val="004D63D6"/>
    <w:rsid w:val="004E0257"/>
    <w:rsid w:val="004E08CE"/>
    <w:rsid w:val="004E08F3"/>
    <w:rsid w:val="004E0F36"/>
    <w:rsid w:val="004E28E8"/>
    <w:rsid w:val="004E32E6"/>
    <w:rsid w:val="004E3435"/>
    <w:rsid w:val="004E351A"/>
    <w:rsid w:val="004E53DB"/>
    <w:rsid w:val="004E5F15"/>
    <w:rsid w:val="004E6B72"/>
    <w:rsid w:val="004E77CD"/>
    <w:rsid w:val="004F0C5A"/>
    <w:rsid w:val="004F24FB"/>
    <w:rsid w:val="004F2827"/>
    <w:rsid w:val="004F2E52"/>
    <w:rsid w:val="004F345A"/>
    <w:rsid w:val="004F39D7"/>
    <w:rsid w:val="004F3AB4"/>
    <w:rsid w:val="004F40FC"/>
    <w:rsid w:val="004F540A"/>
    <w:rsid w:val="004F69F6"/>
    <w:rsid w:val="00500936"/>
    <w:rsid w:val="00500C71"/>
    <w:rsid w:val="005031BF"/>
    <w:rsid w:val="0050350A"/>
    <w:rsid w:val="00503D67"/>
    <w:rsid w:val="00503ED6"/>
    <w:rsid w:val="005049BC"/>
    <w:rsid w:val="005056B2"/>
    <w:rsid w:val="00505E05"/>
    <w:rsid w:val="00510199"/>
    <w:rsid w:val="005103CF"/>
    <w:rsid w:val="00510FDD"/>
    <w:rsid w:val="005112D9"/>
    <w:rsid w:val="00511DDA"/>
    <w:rsid w:val="0051258E"/>
    <w:rsid w:val="0051369F"/>
    <w:rsid w:val="00513D47"/>
    <w:rsid w:val="00514516"/>
    <w:rsid w:val="0051655B"/>
    <w:rsid w:val="00517D6E"/>
    <w:rsid w:val="00520683"/>
    <w:rsid w:val="005208B7"/>
    <w:rsid w:val="00522C93"/>
    <w:rsid w:val="00522DE6"/>
    <w:rsid w:val="00523142"/>
    <w:rsid w:val="005232B3"/>
    <w:rsid w:val="005244B2"/>
    <w:rsid w:val="00524B49"/>
    <w:rsid w:val="0052766D"/>
    <w:rsid w:val="00527AD2"/>
    <w:rsid w:val="0053032B"/>
    <w:rsid w:val="00531815"/>
    <w:rsid w:val="00532504"/>
    <w:rsid w:val="005337F9"/>
    <w:rsid w:val="00533E53"/>
    <w:rsid w:val="00534A73"/>
    <w:rsid w:val="00534D08"/>
    <w:rsid w:val="00535CEF"/>
    <w:rsid w:val="005375E6"/>
    <w:rsid w:val="00537BDC"/>
    <w:rsid w:val="00540962"/>
    <w:rsid w:val="005441A7"/>
    <w:rsid w:val="00551EBC"/>
    <w:rsid w:val="00552761"/>
    <w:rsid w:val="0055291B"/>
    <w:rsid w:val="00553FBB"/>
    <w:rsid w:val="0055418F"/>
    <w:rsid w:val="005571A7"/>
    <w:rsid w:val="0055734D"/>
    <w:rsid w:val="005605CD"/>
    <w:rsid w:val="00561662"/>
    <w:rsid w:val="00564D05"/>
    <w:rsid w:val="00565D4E"/>
    <w:rsid w:val="0056604C"/>
    <w:rsid w:val="005667F3"/>
    <w:rsid w:val="005709CF"/>
    <w:rsid w:val="00571748"/>
    <w:rsid w:val="00572656"/>
    <w:rsid w:val="005738D9"/>
    <w:rsid w:val="00575024"/>
    <w:rsid w:val="0058007C"/>
    <w:rsid w:val="00582AEC"/>
    <w:rsid w:val="00583888"/>
    <w:rsid w:val="00583F96"/>
    <w:rsid w:val="00585594"/>
    <w:rsid w:val="005855E4"/>
    <w:rsid w:val="00585FD0"/>
    <w:rsid w:val="0058740E"/>
    <w:rsid w:val="005905C2"/>
    <w:rsid w:val="0059128D"/>
    <w:rsid w:val="00592028"/>
    <w:rsid w:val="00592172"/>
    <w:rsid w:val="00593200"/>
    <w:rsid w:val="00594B30"/>
    <w:rsid w:val="00595A05"/>
    <w:rsid w:val="005961F6"/>
    <w:rsid w:val="00596598"/>
    <w:rsid w:val="005A06A3"/>
    <w:rsid w:val="005A3544"/>
    <w:rsid w:val="005A388F"/>
    <w:rsid w:val="005A3E15"/>
    <w:rsid w:val="005A53CC"/>
    <w:rsid w:val="005A7B5C"/>
    <w:rsid w:val="005B1113"/>
    <w:rsid w:val="005B2195"/>
    <w:rsid w:val="005B4780"/>
    <w:rsid w:val="005B4C3E"/>
    <w:rsid w:val="005B6E4B"/>
    <w:rsid w:val="005B7CFB"/>
    <w:rsid w:val="005B7F7E"/>
    <w:rsid w:val="005C0085"/>
    <w:rsid w:val="005C08EA"/>
    <w:rsid w:val="005C739B"/>
    <w:rsid w:val="005D0078"/>
    <w:rsid w:val="005D11F1"/>
    <w:rsid w:val="005D26D2"/>
    <w:rsid w:val="005D367F"/>
    <w:rsid w:val="005D5526"/>
    <w:rsid w:val="005D58E0"/>
    <w:rsid w:val="005D5B6E"/>
    <w:rsid w:val="005D5CC6"/>
    <w:rsid w:val="005D6E81"/>
    <w:rsid w:val="005D7050"/>
    <w:rsid w:val="005D7BC3"/>
    <w:rsid w:val="005E1B07"/>
    <w:rsid w:val="005E25D5"/>
    <w:rsid w:val="005E29E5"/>
    <w:rsid w:val="005E36A1"/>
    <w:rsid w:val="005E4A7A"/>
    <w:rsid w:val="005E592D"/>
    <w:rsid w:val="005E5A2D"/>
    <w:rsid w:val="005E5EE3"/>
    <w:rsid w:val="005F0A5A"/>
    <w:rsid w:val="005F114B"/>
    <w:rsid w:val="005F2214"/>
    <w:rsid w:val="005F22D3"/>
    <w:rsid w:val="005F3C08"/>
    <w:rsid w:val="005F4150"/>
    <w:rsid w:val="005F56B4"/>
    <w:rsid w:val="00600BEC"/>
    <w:rsid w:val="006046CB"/>
    <w:rsid w:val="006057F2"/>
    <w:rsid w:val="00605D46"/>
    <w:rsid w:val="00606B58"/>
    <w:rsid w:val="00611828"/>
    <w:rsid w:val="006122B2"/>
    <w:rsid w:val="006154E3"/>
    <w:rsid w:val="0061612D"/>
    <w:rsid w:val="006175AD"/>
    <w:rsid w:val="00620900"/>
    <w:rsid w:val="00622089"/>
    <w:rsid w:val="00622142"/>
    <w:rsid w:val="00622F62"/>
    <w:rsid w:val="006237F0"/>
    <w:rsid w:val="006239D3"/>
    <w:rsid w:val="00623A6D"/>
    <w:rsid w:val="0062498D"/>
    <w:rsid w:val="00624E13"/>
    <w:rsid w:val="00624E3E"/>
    <w:rsid w:val="00625161"/>
    <w:rsid w:val="0062596B"/>
    <w:rsid w:val="006260A0"/>
    <w:rsid w:val="0062625D"/>
    <w:rsid w:val="006264F9"/>
    <w:rsid w:val="00626D82"/>
    <w:rsid w:val="00627776"/>
    <w:rsid w:val="006277EC"/>
    <w:rsid w:val="006308FC"/>
    <w:rsid w:val="0063176B"/>
    <w:rsid w:val="00632EA0"/>
    <w:rsid w:val="006332F4"/>
    <w:rsid w:val="0063461E"/>
    <w:rsid w:val="00636809"/>
    <w:rsid w:val="00637AA0"/>
    <w:rsid w:val="00640721"/>
    <w:rsid w:val="00640E17"/>
    <w:rsid w:val="00646672"/>
    <w:rsid w:val="00646B38"/>
    <w:rsid w:val="00647DFF"/>
    <w:rsid w:val="006513DA"/>
    <w:rsid w:val="00651741"/>
    <w:rsid w:val="00651BED"/>
    <w:rsid w:val="00652DCB"/>
    <w:rsid w:val="00653410"/>
    <w:rsid w:val="00653A71"/>
    <w:rsid w:val="00653D76"/>
    <w:rsid w:val="00653DFE"/>
    <w:rsid w:val="00654AC8"/>
    <w:rsid w:val="00655276"/>
    <w:rsid w:val="00655FAF"/>
    <w:rsid w:val="00656DB1"/>
    <w:rsid w:val="00656DC2"/>
    <w:rsid w:val="0066161A"/>
    <w:rsid w:val="0066193B"/>
    <w:rsid w:val="00661946"/>
    <w:rsid w:val="00662180"/>
    <w:rsid w:val="0066302F"/>
    <w:rsid w:val="00663ED6"/>
    <w:rsid w:val="00664140"/>
    <w:rsid w:val="00665D48"/>
    <w:rsid w:val="006665EB"/>
    <w:rsid w:val="00667BA4"/>
    <w:rsid w:val="00671D46"/>
    <w:rsid w:val="00672817"/>
    <w:rsid w:val="00673283"/>
    <w:rsid w:val="00673E0C"/>
    <w:rsid w:val="00675B04"/>
    <w:rsid w:val="006775DB"/>
    <w:rsid w:val="006800BB"/>
    <w:rsid w:val="00682A2E"/>
    <w:rsid w:val="0068302C"/>
    <w:rsid w:val="0068430D"/>
    <w:rsid w:val="006844D4"/>
    <w:rsid w:val="006852A6"/>
    <w:rsid w:val="006879FC"/>
    <w:rsid w:val="00690544"/>
    <w:rsid w:val="00690F4C"/>
    <w:rsid w:val="00691FEE"/>
    <w:rsid w:val="00692450"/>
    <w:rsid w:val="00692B6D"/>
    <w:rsid w:val="00692DED"/>
    <w:rsid w:val="0069354C"/>
    <w:rsid w:val="00693BEF"/>
    <w:rsid w:val="006974E5"/>
    <w:rsid w:val="006977DF"/>
    <w:rsid w:val="006A0755"/>
    <w:rsid w:val="006A10A9"/>
    <w:rsid w:val="006A151F"/>
    <w:rsid w:val="006A15B2"/>
    <w:rsid w:val="006A5907"/>
    <w:rsid w:val="006A5BC0"/>
    <w:rsid w:val="006A61C7"/>
    <w:rsid w:val="006A62C9"/>
    <w:rsid w:val="006A6EE3"/>
    <w:rsid w:val="006A7E3D"/>
    <w:rsid w:val="006B000D"/>
    <w:rsid w:val="006B02C9"/>
    <w:rsid w:val="006B1939"/>
    <w:rsid w:val="006B2BEB"/>
    <w:rsid w:val="006B2E98"/>
    <w:rsid w:val="006B3BA0"/>
    <w:rsid w:val="006B5FA1"/>
    <w:rsid w:val="006B7758"/>
    <w:rsid w:val="006C04A0"/>
    <w:rsid w:val="006C339C"/>
    <w:rsid w:val="006C4092"/>
    <w:rsid w:val="006C469F"/>
    <w:rsid w:val="006C5884"/>
    <w:rsid w:val="006C656D"/>
    <w:rsid w:val="006C6754"/>
    <w:rsid w:val="006C734E"/>
    <w:rsid w:val="006D04B5"/>
    <w:rsid w:val="006D1D80"/>
    <w:rsid w:val="006D2516"/>
    <w:rsid w:val="006D6A85"/>
    <w:rsid w:val="006D70C9"/>
    <w:rsid w:val="006D752E"/>
    <w:rsid w:val="006E065B"/>
    <w:rsid w:val="006E1B51"/>
    <w:rsid w:val="006E34E0"/>
    <w:rsid w:val="006E3D06"/>
    <w:rsid w:val="006E5D40"/>
    <w:rsid w:val="006E5EC7"/>
    <w:rsid w:val="006F075B"/>
    <w:rsid w:val="006F0D3B"/>
    <w:rsid w:val="006F1F1A"/>
    <w:rsid w:val="006F2A47"/>
    <w:rsid w:val="006F36ED"/>
    <w:rsid w:val="006F3E19"/>
    <w:rsid w:val="006F5702"/>
    <w:rsid w:val="006F5F11"/>
    <w:rsid w:val="006F626E"/>
    <w:rsid w:val="006F6A9D"/>
    <w:rsid w:val="006F79B9"/>
    <w:rsid w:val="0070058A"/>
    <w:rsid w:val="007006FE"/>
    <w:rsid w:val="00700BFF"/>
    <w:rsid w:val="0070370A"/>
    <w:rsid w:val="00707A2E"/>
    <w:rsid w:val="007108C1"/>
    <w:rsid w:val="00711C59"/>
    <w:rsid w:val="00712B45"/>
    <w:rsid w:val="00713BB7"/>
    <w:rsid w:val="007143D6"/>
    <w:rsid w:val="00714781"/>
    <w:rsid w:val="00715758"/>
    <w:rsid w:val="00715C60"/>
    <w:rsid w:val="00716453"/>
    <w:rsid w:val="007168A3"/>
    <w:rsid w:val="00716EBB"/>
    <w:rsid w:val="00721CD9"/>
    <w:rsid w:val="00721E6E"/>
    <w:rsid w:val="0072271E"/>
    <w:rsid w:val="00723069"/>
    <w:rsid w:val="00723381"/>
    <w:rsid w:val="00723757"/>
    <w:rsid w:val="00725FB0"/>
    <w:rsid w:val="00727202"/>
    <w:rsid w:val="00731D9B"/>
    <w:rsid w:val="00732DC1"/>
    <w:rsid w:val="007337D4"/>
    <w:rsid w:val="00737E58"/>
    <w:rsid w:val="007406C9"/>
    <w:rsid w:val="00743610"/>
    <w:rsid w:val="00743AAD"/>
    <w:rsid w:val="00743B4B"/>
    <w:rsid w:val="00744C80"/>
    <w:rsid w:val="00744ECE"/>
    <w:rsid w:val="0074511B"/>
    <w:rsid w:val="00745610"/>
    <w:rsid w:val="00745C68"/>
    <w:rsid w:val="007461D8"/>
    <w:rsid w:val="0074763D"/>
    <w:rsid w:val="0075079E"/>
    <w:rsid w:val="007524CC"/>
    <w:rsid w:val="00752630"/>
    <w:rsid w:val="00752774"/>
    <w:rsid w:val="00752C96"/>
    <w:rsid w:val="00753970"/>
    <w:rsid w:val="007540E3"/>
    <w:rsid w:val="007543E9"/>
    <w:rsid w:val="00755561"/>
    <w:rsid w:val="00756A3C"/>
    <w:rsid w:val="00756D07"/>
    <w:rsid w:val="007573F7"/>
    <w:rsid w:val="007615D3"/>
    <w:rsid w:val="00763301"/>
    <w:rsid w:val="00763586"/>
    <w:rsid w:val="00763862"/>
    <w:rsid w:val="00763A22"/>
    <w:rsid w:val="0076506E"/>
    <w:rsid w:val="00765F79"/>
    <w:rsid w:val="007725CE"/>
    <w:rsid w:val="007729CA"/>
    <w:rsid w:val="007738CD"/>
    <w:rsid w:val="00773ABB"/>
    <w:rsid w:val="0077472E"/>
    <w:rsid w:val="0077485C"/>
    <w:rsid w:val="00774929"/>
    <w:rsid w:val="00774E8F"/>
    <w:rsid w:val="00774ECD"/>
    <w:rsid w:val="0078149C"/>
    <w:rsid w:val="00782962"/>
    <w:rsid w:val="00784A59"/>
    <w:rsid w:val="00786C9E"/>
    <w:rsid w:val="007875FB"/>
    <w:rsid w:val="0079384A"/>
    <w:rsid w:val="00794BC2"/>
    <w:rsid w:val="00794D83"/>
    <w:rsid w:val="00795CCB"/>
    <w:rsid w:val="007972D6"/>
    <w:rsid w:val="007A05E1"/>
    <w:rsid w:val="007A0E10"/>
    <w:rsid w:val="007A1137"/>
    <w:rsid w:val="007A114A"/>
    <w:rsid w:val="007A19CF"/>
    <w:rsid w:val="007A2764"/>
    <w:rsid w:val="007A41D7"/>
    <w:rsid w:val="007A45D4"/>
    <w:rsid w:val="007A4D78"/>
    <w:rsid w:val="007A5954"/>
    <w:rsid w:val="007A67E4"/>
    <w:rsid w:val="007A6F66"/>
    <w:rsid w:val="007B051A"/>
    <w:rsid w:val="007B05B2"/>
    <w:rsid w:val="007B1224"/>
    <w:rsid w:val="007B1F89"/>
    <w:rsid w:val="007B2023"/>
    <w:rsid w:val="007B2B9F"/>
    <w:rsid w:val="007B4489"/>
    <w:rsid w:val="007B7228"/>
    <w:rsid w:val="007C02A8"/>
    <w:rsid w:val="007C0761"/>
    <w:rsid w:val="007C1331"/>
    <w:rsid w:val="007C1E16"/>
    <w:rsid w:val="007C24C8"/>
    <w:rsid w:val="007C35E2"/>
    <w:rsid w:val="007C388A"/>
    <w:rsid w:val="007C45BE"/>
    <w:rsid w:val="007C596F"/>
    <w:rsid w:val="007C5ABB"/>
    <w:rsid w:val="007C5BF5"/>
    <w:rsid w:val="007C64F5"/>
    <w:rsid w:val="007C65C0"/>
    <w:rsid w:val="007C6CC6"/>
    <w:rsid w:val="007C7D69"/>
    <w:rsid w:val="007D0CDD"/>
    <w:rsid w:val="007D1166"/>
    <w:rsid w:val="007D2DEF"/>
    <w:rsid w:val="007D341B"/>
    <w:rsid w:val="007D4FBF"/>
    <w:rsid w:val="007D5810"/>
    <w:rsid w:val="007D5A1D"/>
    <w:rsid w:val="007E1F2A"/>
    <w:rsid w:val="007E2136"/>
    <w:rsid w:val="007E2285"/>
    <w:rsid w:val="007E384B"/>
    <w:rsid w:val="007E3A08"/>
    <w:rsid w:val="007E4D0F"/>
    <w:rsid w:val="007E5B19"/>
    <w:rsid w:val="007E67CE"/>
    <w:rsid w:val="007F0BEC"/>
    <w:rsid w:val="007F0C79"/>
    <w:rsid w:val="007F1787"/>
    <w:rsid w:val="007F1ADF"/>
    <w:rsid w:val="007F1BF9"/>
    <w:rsid w:val="007F2866"/>
    <w:rsid w:val="007F29A1"/>
    <w:rsid w:val="007F436E"/>
    <w:rsid w:val="007F4530"/>
    <w:rsid w:val="007F4D29"/>
    <w:rsid w:val="007F5777"/>
    <w:rsid w:val="007F5D71"/>
    <w:rsid w:val="007F647D"/>
    <w:rsid w:val="007F6706"/>
    <w:rsid w:val="008003EA"/>
    <w:rsid w:val="00802327"/>
    <w:rsid w:val="00802551"/>
    <w:rsid w:val="0080590A"/>
    <w:rsid w:val="00805970"/>
    <w:rsid w:val="0080727B"/>
    <w:rsid w:val="0081150F"/>
    <w:rsid w:val="00812285"/>
    <w:rsid w:val="008122F3"/>
    <w:rsid w:val="00813934"/>
    <w:rsid w:val="00814CF1"/>
    <w:rsid w:val="0081548E"/>
    <w:rsid w:val="008158AB"/>
    <w:rsid w:val="00816513"/>
    <w:rsid w:val="0081729A"/>
    <w:rsid w:val="0082156F"/>
    <w:rsid w:val="00822B12"/>
    <w:rsid w:val="00823C4C"/>
    <w:rsid w:val="00827301"/>
    <w:rsid w:val="0083007E"/>
    <w:rsid w:val="008305DE"/>
    <w:rsid w:val="00830D43"/>
    <w:rsid w:val="00831D97"/>
    <w:rsid w:val="0083225E"/>
    <w:rsid w:val="00833052"/>
    <w:rsid w:val="00833D1A"/>
    <w:rsid w:val="00834774"/>
    <w:rsid w:val="00835A3A"/>
    <w:rsid w:val="00835D6A"/>
    <w:rsid w:val="00836029"/>
    <w:rsid w:val="00836ABA"/>
    <w:rsid w:val="00844CB1"/>
    <w:rsid w:val="00845703"/>
    <w:rsid w:val="00845BC4"/>
    <w:rsid w:val="008465D4"/>
    <w:rsid w:val="00846E3E"/>
    <w:rsid w:val="008471D3"/>
    <w:rsid w:val="0084745B"/>
    <w:rsid w:val="00847AE8"/>
    <w:rsid w:val="008500EA"/>
    <w:rsid w:val="008501A8"/>
    <w:rsid w:val="00850B40"/>
    <w:rsid w:val="00850DB7"/>
    <w:rsid w:val="0085115D"/>
    <w:rsid w:val="008529C3"/>
    <w:rsid w:val="0085594F"/>
    <w:rsid w:val="00855E2E"/>
    <w:rsid w:val="008563CC"/>
    <w:rsid w:val="00856F2B"/>
    <w:rsid w:val="00856FE3"/>
    <w:rsid w:val="008616F7"/>
    <w:rsid w:val="0086270C"/>
    <w:rsid w:val="00863345"/>
    <w:rsid w:val="00863BDF"/>
    <w:rsid w:val="008640B5"/>
    <w:rsid w:val="00865A03"/>
    <w:rsid w:val="00866B37"/>
    <w:rsid w:val="00866C1F"/>
    <w:rsid w:val="008715D0"/>
    <w:rsid w:val="0087281F"/>
    <w:rsid w:val="008733C8"/>
    <w:rsid w:val="00874A09"/>
    <w:rsid w:val="00875D6B"/>
    <w:rsid w:val="00876410"/>
    <w:rsid w:val="0088222A"/>
    <w:rsid w:val="008837F9"/>
    <w:rsid w:val="00883874"/>
    <w:rsid w:val="008873CD"/>
    <w:rsid w:val="0089059C"/>
    <w:rsid w:val="00893A60"/>
    <w:rsid w:val="00894452"/>
    <w:rsid w:val="00894D59"/>
    <w:rsid w:val="00896A00"/>
    <w:rsid w:val="008A1A0A"/>
    <w:rsid w:val="008A3697"/>
    <w:rsid w:val="008A3DAC"/>
    <w:rsid w:val="008A5394"/>
    <w:rsid w:val="008A5556"/>
    <w:rsid w:val="008A69CD"/>
    <w:rsid w:val="008A6DC5"/>
    <w:rsid w:val="008A7791"/>
    <w:rsid w:val="008A7CC0"/>
    <w:rsid w:val="008B0F3B"/>
    <w:rsid w:val="008B22F0"/>
    <w:rsid w:val="008B2467"/>
    <w:rsid w:val="008B52AE"/>
    <w:rsid w:val="008B636D"/>
    <w:rsid w:val="008B6EFD"/>
    <w:rsid w:val="008B7AA7"/>
    <w:rsid w:val="008C0FAE"/>
    <w:rsid w:val="008C186C"/>
    <w:rsid w:val="008C2431"/>
    <w:rsid w:val="008C27C2"/>
    <w:rsid w:val="008C36E6"/>
    <w:rsid w:val="008C52E6"/>
    <w:rsid w:val="008D00BF"/>
    <w:rsid w:val="008D0659"/>
    <w:rsid w:val="008D1211"/>
    <w:rsid w:val="008D135F"/>
    <w:rsid w:val="008D2BE6"/>
    <w:rsid w:val="008D47B1"/>
    <w:rsid w:val="008D4DA1"/>
    <w:rsid w:val="008D6D50"/>
    <w:rsid w:val="008D7A95"/>
    <w:rsid w:val="008E0F3D"/>
    <w:rsid w:val="008E0F66"/>
    <w:rsid w:val="008E236A"/>
    <w:rsid w:val="008E2E8F"/>
    <w:rsid w:val="008E3C72"/>
    <w:rsid w:val="008E44FF"/>
    <w:rsid w:val="008E538D"/>
    <w:rsid w:val="008E5771"/>
    <w:rsid w:val="008E5C93"/>
    <w:rsid w:val="008E6000"/>
    <w:rsid w:val="008E6779"/>
    <w:rsid w:val="008E67E4"/>
    <w:rsid w:val="008E7DC6"/>
    <w:rsid w:val="008F01AD"/>
    <w:rsid w:val="008F13E9"/>
    <w:rsid w:val="008F223B"/>
    <w:rsid w:val="008F2586"/>
    <w:rsid w:val="008F31AC"/>
    <w:rsid w:val="008F56FD"/>
    <w:rsid w:val="008F6E62"/>
    <w:rsid w:val="009006A9"/>
    <w:rsid w:val="00900A54"/>
    <w:rsid w:val="00901F51"/>
    <w:rsid w:val="00902C9B"/>
    <w:rsid w:val="00903A17"/>
    <w:rsid w:val="00904786"/>
    <w:rsid w:val="009068E7"/>
    <w:rsid w:val="00906F15"/>
    <w:rsid w:val="0091218F"/>
    <w:rsid w:val="009122B1"/>
    <w:rsid w:val="009132E6"/>
    <w:rsid w:val="009157D6"/>
    <w:rsid w:val="00916827"/>
    <w:rsid w:val="00916A34"/>
    <w:rsid w:val="00916F5F"/>
    <w:rsid w:val="00917A5A"/>
    <w:rsid w:val="00917C41"/>
    <w:rsid w:val="00920641"/>
    <w:rsid w:val="009217AD"/>
    <w:rsid w:val="00921A86"/>
    <w:rsid w:val="00923257"/>
    <w:rsid w:val="00923AA1"/>
    <w:rsid w:val="00923E2B"/>
    <w:rsid w:val="009256ED"/>
    <w:rsid w:val="00925EBB"/>
    <w:rsid w:val="0092751E"/>
    <w:rsid w:val="00930BE6"/>
    <w:rsid w:val="00931726"/>
    <w:rsid w:val="00931FE7"/>
    <w:rsid w:val="009320B8"/>
    <w:rsid w:val="00932239"/>
    <w:rsid w:val="00933910"/>
    <w:rsid w:val="00934254"/>
    <w:rsid w:val="009347DD"/>
    <w:rsid w:val="00934B0E"/>
    <w:rsid w:val="00934F21"/>
    <w:rsid w:val="00935041"/>
    <w:rsid w:val="009350BE"/>
    <w:rsid w:val="009357E4"/>
    <w:rsid w:val="0093600E"/>
    <w:rsid w:val="00936213"/>
    <w:rsid w:val="00937869"/>
    <w:rsid w:val="00937E63"/>
    <w:rsid w:val="009400E6"/>
    <w:rsid w:val="00944959"/>
    <w:rsid w:val="00944A0D"/>
    <w:rsid w:val="009454AE"/>
    <w:rsid w:val="00946265"/>
    <w:rsid w:val="009462CF"/>
    <w:rsid w:val="00946BCD"/>
    <w:rsid w:val="00950F01"/>
    <w:rsid w:val="0095172F"/>
    <w:rsid w:val="00951C99"/>
    <w:rsid w:val="00954B2D"/>
    <w:rsid w:val="009555F0"/>
    <w:rsid w:val="0095668E"/>
    <w:rsid w:val="00956B7C"/>
    <w:rsid w:val="0095753E"/>
    <w:rsid w:val="00957B85"/>
    <w:rsid w:val="00961625"/>
    <w:rsid w:val="00961C46"/>
    <w:rsid w:val="00962079"/>
    <w:rsid w:val="00963505"/>
    <w:rsid w:val="0096394D"/>
    <w:rsid w:val="00963E22"/>
    <w:rsid w:val="00964952"/>
    <w:rsid w:val="009678D2"/>
    <w:rsid w:val="009679F0"/>
    <w:rsid w:val="0097099B"/>
    <w:rsid w:val="00970CAE"/>
    <w:rsid w:val="00971765"/>
    <w:rsid w:val="00971965"/>
    <w:rsid w:val="009739CB"/>
    <w:rsid w:val="009742BE"/>
    <w:rsid w:val="00975B04"/>
    <w:rsid w:val="00975CA3"/>
    <w:rsid w:val="0097604B"/>
    <w:rsid w:val="009763AC"/>
    <w:rsid w:val="009805DA"/>
    <w:rsid w:val="00982D36"/>
    <w:rsid w:val="00982DB6"/>
    <w:rsid w:val="00984015"/>
    <w:rsid w:val="00984279"/>
    <w:rsid w:val="00984794"/>
    <w:rsid w:val="00984E26"/>
    <w:rsid w:val="009855CA"/>
    <w:rsid w:val="00985F40"/>
    <w:rsid w:val="0098625E"/>
    <w:rsid w:val="00986503"/>
    <w:rsid w:val="009878E5"/>
    <w:rsid w:val="0099016F"/>
    <w:rsid w:val="00990B47"/>
    <w:rsid w:val="009915C5"/>
    <w:rsid w:val="00991F1F"/>
    <w:rsid w:val="009954FF"/>
    <w:rsid w:val="00997873"/>
    <w:rsid w:val="00997D79"/>
    <w:rsid w:val="009A07CE"/>
    <w:rsid w:val="009A1BC0"/>
    <w:rsid w:val="009A1DC3"/>
    <w:rsid w:val="009A4627"/>
    <w:rsid w:val="009B0574"/>
    <w:rsid w:val="009B05A4"/>
    <w:rsid w:val="009B1AA6"/>
    <w:rsid w:val="009B34D0"/>
    <w:rsid w:val="009B3CE1"/>
    <w:rsid w:val="009B6237"/>
    <w:rsid w:val="009B6B58"/>
    <w:rsid w:val="009C0A78"/>
    <w:rsid w:val="009C0F5A"/>
    <w:rsid w:val="009C1831"/>
    <w:rsid w:val="009C21A4"/>
    <w:rsid w:val="009C23B4"/>
    <w:rsid w:val="009C31A4"/>
    <w:rsid w:val="009C3E45"/>
    <w:rsid w:val="009C3E53"/>
    <w:rsid w:val="009C44E4"/>
    <w:rsid w:val="009C4E2A"/>
    <w:rsid w:val="009C596E"/>
    <w:rsid w:val="009C5CBA"/>
    <w:rsid w:val="009C79EA"/>
    <w:rsid w:val="009D02E1"/>
    <w:rsid w:val="009D10B5"/>
    <w:rsid w:val="009D190B"/>
    <w:rsid w:val="009D2296"/>
    <w:rsid w:val="009D35B7"/>
    <w:rsid w:val="009D4A73"/>
    <w:rsid w:val="009D4D3A"/>
    <w:rsid w:val="009D5687"/>
    <w:rsid w:val="009D5A11"/>
    <w:rsid w:val="009D6039"/>
    <w:rsid w:val="009D6215"/>
    <w:rsid w:val="009D73F3"/>
    <w:rsid w:val="009E0134"/>
    <w:rsid w:val="009E38F4"/>
    <w:rsid w:val="009E52A2"/>
    <w:rsid w:val="009F39D8"/>
    <w:rsid w:val="009F401C"/>
    <w:rsid w:val="009F44AA"/>
    <w:rsid w:val="009F45F4"/>
    <w:rsid w:val="009F46F7"/>
    <w:rsid w:val="009F5105"/>
    <w:rsid w:val="009F5C28"/>
    <w:rsid w:val="009F71FD"/>
    <w:rsid w:val="009F7AD8"/>
    <w:rsid w:val="00A03D42"/>
    <w:rsid w:val="00A04758"/>
    <w:rsid w:val="00A0505E"/>
    <w:rsid w:val="00A0529F"/>
    <w:rsid w:val="00A060B3"/>
    <w:rsid w:val="00A07083"/>
    <w:rsid w:val="00A105AF"/>
    <w:rsid w:val="00A109E4"/>
    <w:rsid w:val="00A11D03"/>
    <w:rsid w:val="00A11E49"/>
    <w:rsid w:val="00A11FF8"/>
    <w:rsid w:val="00A125B4"/>
    <w:rsid w:val="00A12F5B"/>
    <w:rsid w:val="00A13B03"/>
    <w:rsid w:val="00A13BA0"/>
    <w:rsid w:val="00A14C68"/>
    <w:rsid w:val="00A1776D"/>
    <w:rsid w:val="00A21A1F"/>
    <w:rsid w:val="00A21F49"/>
    <w:rsid w:val="00A25449"/>
    <w:rsid w:val="00A2698A"/>
    <w:rsid w:val="00A27C3A"/>
    <w:rsid w:val="00A304B5"/>
    <w:rsid w:val="00A3233C"/>
    <w:rsid w:val="00A32DCC"/>
    <w:rsid w:val="00A332E4"/>
    <w:rsid w:val="00A342B7"/>
    <w:rsid w:val="00A3449B"/>
    <w:rsid w:val="00A348A2"/>
    <w:rsid w:val="00A355BB"/>
    <w:rsid w:val="00A35982"/>
    <w:rsid w:val="00A36662"/>
    <w:rsid w:val="00A3792E"/>
    <w:rsid w:val="00A37D17"/>
    <w:rsid w:val="00A410E6"/>
    <w:rsid w:val="00A41B95"/>
    <w:rsid w:val="00A42928"/>
    <w:rsid w:val="00A43C57"/>
    <w:rsid w:val="00A469CD"/>
    <w:rsid w:val="00A50203"/>
    <w:rsid w:val="00A51AD3"/>
    <w:rsid w:val="00A5228F"/>
    <w:rsid w:val="00A5340E"/>
    <w:rsid w:val="00A53977"/>
    <w:rsid w:val="00A55954"/>
    <w:rsid w:val="00A566C8"/>
    <w:rsid w:val="00A63388"/>
    <w:rsid w:val="00A640BA"/>
    <w:rsid w:val="00A646E5"/>
    <w:rsid w:val="00A64BA1"/>
    <w:rsid w:val="00A64DAF"/>
    <w:rsid w:val="00A65A98"/>
    <w:rsid w:val="00A66E85"/>
    <w:rsid w:val="00A671E5"/>
    <w:rsid w:val="00A675DE"/>
    <w:rsid w:val="00A70E36"/>
    <w:rsid w:val="00A7342E"/>
    <w:rsid w:val="00A7417D"/>
    <w:rsid w:val="00A74681"/>
    <w:rsid w:val="00A810EA"/>
    <w:rsid w:val="00A81752"/>
    <w:rsid w:val="00A827C8"/>
    <w:rsid w:val="00A82978"/>
    <w:rsid w:val="00A831B8"/>
    <w:rsid w:val="00A8365E"/>
    <w:rsid w:val="00A84751"/>
    <w:rsid w:val="00A84C6E"/>
    <w:rsid w:val="00A855FC"/>
    <w:rsid w:val="00A85B3A"/>
    <w:rsid w:val="00A8631A"/>
    <w:rsid w:val="00A86BB0"/>
    <w:rsid w:val="00A87646"/>
    <w:rsid w:val="00A90B92"/>
    <w:rsid w:val="00A92E2C"/>
    <w:rsid w:val="00A93E74"/>
    <w:rsid w:val="00A94581"/>
    <w:rsid w:val="00A96715"/>
    <w:rsid w:val="00A968B6"/>
    <w:rsid w:val="00A96D07"/>
    <w:rsid w:val="00A9704D"/>
    <w:rsid w:val="00A9715E"/>
    <w:rsid w:val="00A971B9"/>
    <w:rsid w:val="00A978C1"/>
    <w:rsid w:val="00A979E1"/>
    <w:rsid w:val="00AA061B"/>
    <w:rsid w:val="00AA09DE"/>
    <w:rsid w:val="00AA2877"/>
    <w:rsid w:val="00AA4270"/>
    <w:rsid w:val="00AB0056"/>
    <w:rsid w:val="00AB0ACB"/>
    <w:rsid w:val="00AB1142"/>
    <w:rsid w:val="00AB20E0"/>
    <w:rsid w:val="00AB4209"/>
    <w:rsid w:val="00AB4580"/>
    <w:rsid w:val="00AB5815"/>
    <w:rsid w:val="00AB5CD7"/>
    <w:rsid w:val="00AB6448"/>
    <w:rsid w:val="00AC0D1C"/>
    <w:rsid w:val="00AC1309"/>
    <w:rsid w:val="00AC14DA"/>
    <w:rsid w:val="00AC4215"/>
    <w:rsid w:val="00AC51B0"/>
    <w:rsid w:val="00AC6877"/>
    <w:rsid w:val="00AC77E4"/>
    <w:rsid w:val="00AC788E"/>
    <w:rsid w:val="00AD112F"/>
    <w:rsid w:val="00AD1BBA"/>
    <w:rsid w:val="00AD2170"/>
    <w:rsid w:val="00AD402A"/>
    <w:rsid w:val="00AD45D8"/>
    <w:rsid w:val="00AD4EAA"/>
    <w:rsid w:val="00AD549C"/>
    <w:rsid w:val="00AD6869"/>
    <w:rsid w:val="00AD69BA"/>
    <w:rsid w:val="00AD6F01"/>
    <w:rsid w:val="00AD7B01"/>
    <w:rsid w:val="00AD7F30"/>
    <w:rsid w:val="00AE1DC1"/>
    <w:rsid w:val="00AE4015"/>
    <w:rsid w:val="00AE4850"/>
    <w:rsid w:val="00AE59C6"/>
    <w:rsid w:val="00AE7434"/>
    <w:rsid w:val="00AF0070"/>
    <w:rsid w:val="00AF0C62"/>
    <w:rsid w:val="00AF111C"/>
    <w:rsid w:val="00AF2600"/>
    <w:rsid w:val="00AF2729"/>
    <w:rsid w:val="00AF3050"/>
    <w:rsid w:val="00AF52EE"/>
    <w:rsid w:val="00AF5391"/>
    <w:rsid w:val="00AF6D94"/>
    <w:rsid w:val="00AF7418"/>
    <w:rsid w:val="00AF7B39"/>
    <w:rsid w:val="00B0083F"/>
    <w:rsid w:val="00B008B7"/>
    <w:rsid w:val="00B01D42"/>
    <w:rsid w:val="00B02859"/>
    <w:rsid w:val="00B0321A"/>
    <w:rsid w:val="00B03735"/>
    <w:rsid w:val="00B040C1"/>
    <w:rsid w:val="00B041D9"/>
    <w:rsid w:val="00B048B3"/>
    <w:rsid w:val="00B04AB9"/>
    <w:rsid w:val="00B05FDE"/>
    <w:rsid w:val="00B063FC"/>
    <w:rsid w:val="00B06967"/>
    <w:rsid w:val="00B07689"/>
    <w:rsid w:val="00B103AB"/>
    <w:rsid w:val="00B10E78"/>
    <w:rsid w:val="00B118B8"/>
    <w:rsid w:val="00B14901"/>
    <w:rsid w:val="00B205B8"/>
    <w:rsid w:val="00B212D8"/>
    <w:rsid w:val="00B2456E"/>
    <w:rsid w:val="00B25941"/>
    <w:rsid w:val="00B26396"/>
    <w:rsid w:val="00B32E72"/>
    <w:rsid w:val="00B35298"/>
    <w:rsid w:val="00B35673"/>
    <w:rsid w:val="00B40F14"/>
    <w:rsid w:val="00B42311"/>
    <w:rsid w:val="00B4267D"/>
    <w:rsid w:val="00B4274A"/>
    <w:rsid w:val="00B42A5B"/>
    <w:rsid w:val="00B42CC9"/>
    <w:rsid w:val="00B42FF0"/>
    <w:rsid w:val="00B44A8B"/>
    <w:rsid w:val="00B47FC1"/>
    <w:rsid w:val="00B50793"/>
    <w:rsid w:val="00B50FA7"/>
    <w:rsid w:val="00B511B1"/>
    <w:rsid w:val="00B51E60"/>
    <w:rsid w:val="00B5278F"/>
    <w:rsid w:val="00B536E0"/>
    <w:rsid w:val="00B53E73"/>
    <w:rsid w:val="00B54AE6"/>
    <w:rsid w:val="00B553B7"/>
    <w:rsid w:val="00B565DB"/>
    <w:rsid w:val="00B57889"/>
    <w:rsid w:val="00B601FD"/>
    <w:rsid w:val="00B61144"/>
    <w:rsid w:val="00B611F0"/>
    <w:rsid w:val="00B62113"/>
    <w:rsid w:val="00B62974"/>
    <w:rsid w:val="00B64D41"/>
    <w:rsid w:val="00B64DBC"/>
    <w:rsid w:val="00B6606B"/>
    <w:rsid w:val="00B666A6"/>
    <w:rsid w:val="00B669DF"/>
    <w:rsid w:val="00B701AE"/>
    <w:rsid w:val="00B70F84"/>
    <w:rsid w:val="00B711DD"/>
    <w:rsid w:val="00B7120C"/>
    <w:rsid w:val="00B718C5"/>
    <w:rsid w:val="00B740E2"/>
    <w:rsid w:val="00B75F14"/>
    <w:rsid w:val="00B75F5B"/>
    <w:rsid w:val="00B768EC"/>
    <w:rsid w:val="00B775AA"/>
    <w:rsid w:val="00B77EA3"/>
    <w:rsid w:val="00B80395"/>
    <w:rsid w:val="00B807A9"/>
    <w:rsid w:val="00B807BD"/>
    <w:rsid w:val="00B818D8"/>
    <w:rsid w:val="00B81FA4"/>
    <w:rsid w:val="00B8220C"/>
    <w:rsid w:val="00B8300D"/>
    <w:rsid w:val="00B83355"/>
    <w:rsid w:val="00B85044"/>
    <w:rsid w:val="00B85849"/>
    <w:rsid w:val="00B86FF4"/>
    <w:rsid w:val="00B879F3"/>
    <w:rsid w:val="00B9052E"/>
    <w:rsid w:val="00B908D7"/>
    <w:rsid w:val="00B90CEA"/>
    <w:rsid w:val="00B91AFD"/>
    <w:rsid w:val="00B9252C"/>
    <w:rsid w:val="00B946E9"/>
    <w:rsid w:val="00B94FEF"/>
    <w:rsid w:val="00B95727"/>
    <w:rsid w:val="00B97801"/>
    <w:rsid w:val="00BA0591"/>
    <w:rsid w:val="00BA0E2D"/>
    <w:rsid w:val="00BA1070"/>
    <w:rsid w:val="00BA1D79"/>
    <w:rsid w:val="00BA1F1A"/>
    <w:rsid w:val="00BA4EE5"/>
    <w:rsid w:val="00BA5AEE"/>
    <w:rsid w:val="00BA6856"/>
    <w:rsid w:val="00BA77F6"/>
    <w:rsid w:val="00BB050B"/>
    <w:rsid w:val="00BB073D"/>
    <w:rsid w:val="00BB09FE"/>
    <w:rsid w:val="00BB0CF4"/>
    <w:rsid w:val="00BB0F6E"/>
    <w:rsid w:val="00BB34F4"/>
    <w:rsid w:val="00BB3644"/>
    <w:rsid w:val="00BB3920"/>
    <w:rsid w:val="00BB3ADC"/>
    <w:rsid w:val="00BB3DAF"/>
    <w:rsid w:val="00BB4667"/>
    <w:rsid w:val="00BB5421"/>
    <w:rsid w:val="00BB56EF"/>
    <w:rsid w:val="00BB7F6A"/>
    <w:rsid w:val="00BC0026"/>
    <w:rsid w:val="00BC13AA"/>
    <w:rsid w:val="00BC21D4"/>
    <w:rsid w:val="00BC37A2"/>
    <w:rsid w:val="00BC4228"/>
    <w:rsid w:val="00BC448E"/>
    <w:rsid w:val="00BC5E0A"/>
    <w:rsid w:val="00BC6D64"/>
    <w:rsid w:val="00BD077D"/>
    <w:rsid w:val="00BD0A03"/>
    <w:rsid w:val="00BD2E5D"/>
    <w:rsid w:val="00BD35FE"/>
    <w:rsid w:val="00BD44ED"/>
    <w:rsid w:val="00BD4AB9"/>
    <w:rsid w:val="00BD4D33"/>
    <w:rsid w:val="00BD53D0"/>
    <w:rsid w:val="00BD5590"/>
    <w:rsid w:val="00BD5630"/>
    <w:rsid w:val="00BD6266"/>
    <w:rsid w:val="00BD6B0A"/>
    <w:rsid w:val="00BE1EC0"/>
    <w:rsid w:val="00BE1F5E"/>
    <w:rsid w:val="00BE20AC"/>
    <w:rsid w:val="00BE264E"/>
    <w:rsid w:val="00BE2B4B"/>
    <w:rsid w:val="00BE2C73"/>
    <w:rsid w:val="00BE35F6"/>
    <w:rsid w:val="00BE5083"/>
    <w:rsid w:val="00BE7E33"/>
    <w:rsid w:val="00BE7E59"/>
    <w:rsid w:val="00BF0122"/>
    <w:rsid w:val="00BF0490"/>
    <w:rsid w:val="00BF2084"/>
    <w:rsid w:val="00BF391F"/>
    <w:rsid w:val="00BF398E"/>
    <w:rsid w:val="00BF3AA5"/>
    <w:rsid w:val="00BF3CC8"/>
    <w:rsid w:val="00BF3D1D"/>
    <w:rsid w:val="00BF54FE"/>
    <w:rsid w:val="00BF5524"/>
    <w:rsid w:val="00BF5AD5"/>
    <w:rsid w:val="00BF6A48"/>
    <w:rsid w:val="00BF723B"/>
    <w:rsid w:val="00BF75B7"/>
    <w:rsid w:val="00BF7784"/>
    <w:rsid w:val="00BF7A6C"/>
    <w:rsid w:val="00C028F4"/>
    <w:rsid w:val="00C02FC7"/>
    <w:rsid w:val="00C03F77"/>
    <w:rsid w:val="00C04796"/>
    <w:rsid w:val="00C04D9B"/>
    <w:rsid w:val="00C10C2A"/>
    <w:rsid w:val="00C10ED6"/>
    <w:rsid w:val="00C110EF"/>
    <w:rsid w:val="00C12331"/>
    <w:rsid w:val="00C14E80"/>
    <w:rsid w:val="00C159A3"/>
    <w:rsid w:val="00C218C7"/>
    <w:rsid w:val="00C220D2"/>
    <w:rsid w:val="00C2358E"/>
    <w:rsid w:val="00C23677"/>
    <w:rsid w:val="00C24BF6"/>
    <w:rsid w:val="00C269DA"/>
    <w:rsid w:val="00C269EA"/>
    <w:rsid w:val="00C26B5C"/>
    <w:rsid w:val="00C26D6F"/>
    <w:rsid w:val="00C26F81"/>
    <w:rsid w:val="00C27419"/>
    <w:rsid w:val="00C27C33"/>
    <w:rsid w:val="00C27FBC"/>
    <w:rsid w:val="00C32232"/>
    <w:rsid w:val="00C33054"/>
    <w:rsid w:val="00C33C93"/>
    <w:rsid w:val="00C34F22"/>
    <w:rsid w:val="00C35486"/>
    <w:rsid w:val="00C36D0E"/>
    <w:rsid w:val="00C40D2E"/>
    <w:rsid w:val="00C40F98"/>
    <w:rsid w:val="00C41370"/>
    <w:rsid w:val="00C4140D"/>
    <w:rsid w:val="00C41A39"/>
    <w:rsid w:val="00C425E8"/>
    <w:rsid w:val="00C43BA4"/>
    <w:rsid w:val="00C44C9F"/>
    <w:rsid w:val="00C44E79"/>
    <w:rsid w:val="00C45BB8"/>
    <w:rsid w:val="00C46DAF"/>
    <w:rsid w:val="00C47439"/>
    <w:rsid w:val="00C47B82"/>
    <w:rsid w:val="00C5044D"/>
    <w:rsid w:val="00C50851"/>
    <w:rsid w:val="00C50963"/>
    <w:rsid w:val="00C51582"/>
    <w:rsid w:val="00C5457C"/>
    <w:rsid w:val="00C55315"/>
    <w:rsid w:val="00C55636"/>
    <w:rsid w:val="00C558EB"/>
    <w:rsid w:val="00C57412"/>
    <w:rsid w:val="00C57582"/>
    <w:rsid w:val="00C63D92"/>
    <w:rsid w:val="00C64095"/>
    <w:rsid w:val="00C65942"/>
    <w:rsid w:val="00C660B0"/>
    <w:rsid w:val="00C66922"/>
    <w:rsid w:val="00C67047"/>
    <w:rsid w:val="00C67336"/>
    <w:rsid w:val="00C67358"/>
    <w:rsid w:val="00C67393"/>
    <w:rsid w:val="00C679CB"/>
    <w:rsid w:val="00C70061"/>
    <w:rsid w:val="00C713E8"/>
    <w:rsid w:val="00C71A0C"/>
    <w:rsid w:val="00C735C4"/>
    <w:rsid w:val="00C742DE"/>
    <w:rsid w:val="00C7466B"/>
    <w:rsid w:val="00C759D0"/>
    <w:rsid w:val="00C75BE2"/>
    <w:rsid w:val="00C76F95"/>
    <w:rsid w:val="00C77D1A"/>
    <w:rsid w:val="00C80868"/>
    <w:rsid w:val="00C80BA3"/>
    <w:rsid w:val="00C8193C"/>
    <w:rsid w:val="00C83CD5"/>
    <w:rsid w:val="00C84295"/>
    <w:rsid w:val="00C84D27"/>
    <w:rsid w:val="00C84D7F"/>
    <w:rsid w:val="00C87C14"/>
    <w:rsid w:val="00C90D8F"/>
    <w:rsid w:val="00C94F9C"/>
    <w:rsid w:val="00C95E72"/>
    <w:rsid w:val="00C95F36"/>
    <w:rsid w:val="00C966A4"/>
    <w:rsid w:val="00C96B5C"/>
    <w:rsid w:val="00C97117"/>
    <w:rsid w:val="00C97185"/>
    <w:rsid w:val="00CA0893"/>
    <w:rsid w:val="00CA17F3"/>
    <w:rsid w:val="00CA1B9A"/>
    <w:rsid w:val="00CA1ED4"/>
    <w:rsid w:val="00CA2357"/>
    <w:rsid w:val="00CA261C"/>
    <w:rsid w:val="00CA38BA"/>
    <w:rsid w:val="00CA3B03"/>
    <w:rsid w:val="00CA3D1B"/>
    <w:rsid w:val="00CA4398"/>
    <w:rsid w:val="00CA4865"/>
    <w:rsid w:val="00CA60F9"/>
    <w:rsid w:val="00CA6305"/>
    <w:rsid w:val="00CA663B"/>
    <w:rsid w:val="00CA6962"/>
    <w:rsid w:val="00CA7814"/>
    <w:rsid w:val="00CA7A69"/>
    <w:rsid w:val="00CA7CC6"/>
    <w:rsid w:val="00CB1D75"/>
    <w:rsid w:val="00CB4062"/>
    <w:rsid w:val="00CB4678"/>
    <w:rsid w:val="00CB4747"/>
    <w:rsid w:val="00CB5257"/>
    <w:rsid w:val="00CB6097"/>
    <w:rsid w:val="00CB7865"/>
    <w:rsid w:val="00CC17F2"/>
    <w:rsid w:val="00CC1930"/>
    <w:rsid w:val="00CC217E"/>
    <w:rsid w:val="00CC3048"/>
    <w:rsid w:val="00CC3ED0"/>
    <w:rsid w:val="00CC6633"/>
    <w:rsid w:val="00CC6EFB"/>
    <w:rsid w:val="00CC7764"/>
    <w:rsid w:val="00CD13AE"/>
    <w:rsid w:val="00CD256C"/>
    <w:rsid w:val="00CD269B"/>
    <w:rsid w:val="00CD3410"/>
    <w:rsid w:val="00CD4026"/>
    <w:rsid w:val="00CD4B04"/>
    <w:rsid w:val="00CD4C6E"/>
    <w:rsid w:val="00CD529C"/>
    <w:rsid w:val="00CD60E5"/>
    <w:rsid w:val="00CD6BC4"/>
    <w:rsid w:val="00CE11DC"/>
    <w:rsid w:val="00CE2FE6"/>
    <w:rsid w:val="00CE3207"/>
    <w:rsid w:val="00CE39F7"/>
    <w:rsid w:val="00CE4472"/>
    <w:rsid w:val="00CE4C52"/>
    <w:rsid w:val="00CE5E1D"/>
    <w:rsid w:val="00CE652A"/>
    <w:rsid w:val="00CF002F"/>
    <w:rsid w:val="00CF03A5"/>
    <w:rsid w:val="00CF0935"/>
    <w:rsid w:val="00CF1EEF"/>
    <w:rsid w:val="00CF2608"/>
    <w:rsid w:val="00CF6198"/>
    <w:rsid w:val="00D00040"/>
    <w:rsid w:val="00D00160"/>
    <w:rsid w:val="00D00EC3"/>
    <w:rsid w:val="00D01E4D"/>
    <w:rsid w:val="00D02530"/>
    <w:rsid w:val="00D03549"/>
    <w:rsid w:val="00D037B0"/>
    <w:rsid w:val="00D04632"/>
    <w:rsid w:val="00D04D6A"/>
    <w:rsid w:val="00D06233"/>
    <w:rsid w:val="00D06BEE"/>
    <w:rsid w:val="00D06D37"/>
    <w:rsid w:val="00D07DB0"/>
    <w:rsid w:val="00D11DAA"/>
    <w:rsid w:val="00D12D43"/>
    <w:rsid w:val="00D136CB"/>
    <w:rsid w:val="00D138B4"/>
    <w:rsid w:val="00D13EA5"/>
    <w:rsid w:val="00D14207"/>
    <w:rsid w:val="00D148D3"/>
    <w:rsid w:val="00D14D3E"/>
    <w:rsid w:val="00D16C76"/>
    <w:rsid w:val="00D16F52"/>
    <w:rsid w:val="00D205B2"/>
    <w:rsid w:val="00D209D6"/>
    <w:rsid w:val="00D21056"/>
    <w:rsid w:val="00D2175B"/>
    <w:rsid w:val="00D21A9F"/>
    <w:rsid w:val="00D228EA"/>
    <w:rsid w:val="00D22AD0"/>
    <w:rsid w:val="00D2412B"/>
    <w:rsid w:val="00D2739B"/>
    <w:rsid w:val="00D27999"/>
    <w:rsid w:val="00D312D4"/>
    <w:rsid w:val="00D32300"/>
    <w:rsid w:val="00D3239D"/>
    <w:rsid w:val="00D3289B"/>
    <w:rsid w:val="00D329FF"/>
    <w:rsid w:val="00D33AF9"/>
    <w:rsid w:val="00D3401E"/>
    <w:rsid w:val="00D3467B"/>
    <w:rsid w:val="00D3489B"/>
    <w:rsid w:val="00D35976"/>
    <w:rsid w:val="00D36E39"/>
    <w:rsid w:val="00D37330"/>
    <w:rsid w:val="00D417C0"/>
    <w:rsid w:val="00D41C7D"/>
    <w:rsid w:val="00D43489"/>
    <w:rsid w:val="00D43669"/>
    <w:rsid w:val="00D436C5"/>
    <w:rsid w:val="00D43832"/>
    <w:rsid w:val="00D43E62"/>
    <w:rsid w:val="00D44BA6"/>
    <w:rsid w:val="00D44C44"/>
    <w:rsid w:val="00D4566B"/>
    <w:rsid w:val="00D47053"/>
    <w:rsid w:val="00D508BA"/>
    <w:rsid w:val="00D50BDC"/>
    <w:rsid w:val="00D51AFB"/>
    <w:rsid w:val="00D51ED2"/>
    <w:rsid w:val="00D52A5E"/>
    <w:rsid w:val="00D52C9A"/>
    <w:rsid w:val="00D5368E"/>
    <w:rsid w:val="00D5405C"/>
    <w:rsid w:val="00D541D7"/>
    <w:rsid w:val="00D55C34"/>
    <w:rsid w:val="00D56065"/>
    <w:rsid w:val="00D606AA"/>
    <w:rsid w:val="00D6142A"/>
    <w:rsid w:val="00D61909"/>
    <w:rsid w:val="00D61AEF"/>
    <w:rsid w:val="00D6311A"/>
    <w:rsid w:val="00D64D54"/>
    <w:rsid w:val="00D65479"/>
    <w:rsid w:val="00D6602C"/>
    <w:rsid w:val="00D66517"/>
    <w:rsid w:val="00D66BBA"/>
    <w:rsid w:val="00D701E6"/>
    <w:rsid w:val="00D720CD"/>
    <w:rsid w:val="00D72332"/>
    <w:rsid w:val="00D72789"/>
    <w:rsid w:val="00D73067"/>
    <w:rsid w:val="00D731C5"/>
    <w:rsid w:val="00D74327"/>
    <w:rsid w:val="00D747E5"/>
    <w:rsid w:val="00D74EA7"/>
    <w:rsid w:val="00D75466"/>
    <w:rsid w:val="00D75832"/>
    <w:rsid w:val="00D75FD8"/>
    <w:rsid w:val="00D76993"/>
    <w:rsid w:val="00D810D5"/>
    <w:rsid w:val="00D81922"/>
    <w:rsid w:val="00D82347"/>
    <w:rsid w:val="00D82D0A"/>
    <w:rsid w:val="00D8357F"/>
    <w:rsid w:val="00D83F9F"/>
    <w:rsid w:val="00D85432"/>
    <w:rsid w:val="00D866C1"/>
    <w:rsid w:val="00D873CB"/>
    <w:rsid w:val="00D9066A"/>
    <w:rsid w:val="00D9266E"/>
    <w:rsid w:val="00D9268E"/>
    <w:rsid w:val="00D92D74"/>
    <w:rsid w:val="00D93079"/>
    <w:rsid w:val="00D9438C"/>
    <w:rsid w:val="00D959AB"/>
    <w:rsid w:val="00D9627A"/>
    <w:rsid w:val="00D96D1C"/>
    <w:rsid w:val="00DA0106"/>
    <w:rsid w:val="00DA077F"/>
    <w:rsid w:val="00DA0D63"/>
    <w:rsid w:val="00DA0ED1"/>
    <w:rsid w:val="00DA2350"/>
    <w:rsid w:val="00DA2AB9"/>
    <w:rsid w:val="00DA3C08"/>
    <w:rsid w:val="00DA3D80"/>
    <w:rsid w:val="00DA44DA"/>
    <w:rsid w:val="00DA4B63"/>
    <w:rsid w:val="00DA4F1A"/>
    <w:rsid w:val="00DA6FB6"/>
    <w:rsid w:val="00DB08D8"/>
    <w:rsid w:val="00DB0EA7"/>
    <w:rsid w:val="00DB10AC"/>
    <w:rsid w:val="00DB2E61"/>
    <w:rsid w:val="00DB3AA2"/>
    <w:rsid w:val="00DB5B86"/>
    <w:rsid w:val="00DB623C"/>
    <w:rsid w:val="00DB68F0"/>
    <w:rsid w:val="00DB6EEC"/>
    <w:rsid w:val="00DB7F43"/>
    <w:rsid w:val="00DC0502"/>
    <w:rsid w:val="00DC0A45"/>
    <w:rsid w:val="00DC0C5A"/>
    <w:rsid w:val="00DC3088"/>
    <w:rsid w:val="00DC3584"/>
    <w:rsid w:val="00DC5378"/>
    <w:rsid w:val="00DC5867"/>
    <w:rsid w:val="00DD006E"/>
    <w:rsid w:val="00DD014D"/>
    <w:rsid w:val="00DD0542"/>
    <w:rsid w:val="00DD1BB1"/>
    <w:rsid w:val="00DD22D5"/>
    <w:rsid w:val="00DD2AA8"/>
    <w:rsid w:val="00DD2C56"/>
    <w:rsid w:val="00DD3304"/>
    <w:rsid w:val="00DD36A6"/>
    <w:rsid w:val="00DD5106"/>
    <w:rsid w:val="00DD7A91"/>
    <w:rsid w:val="00DE2AFA"/>
    <w:rsid w:val="00DE3613"/>
    <w:rsid w:val="00DE3EE5"/>
    <w:rsid w:val="00DE531A"/>
    <w:rsid w:val="00DE7E74"/>
    <w:rsid w:val="00DF23CC"/>
    <w:rsid w:val="00DF32C3"/>
    <w:rsid w:val="00DF343C"/>
    <w:rsid w:val="00DF3455"/>
    <w:rsid w:val="00DF40BC"/>
    <w:rsid w:val="00DF46AE"/>
    <w:rsid w:val="00DF55DB"/>
    <w:rsid w:val="00DF5D31"/>
    <w:rsid w:val="00DF5FE2"/>
    <w:rsid w:val="00DF72C8"/>
    <w:rsid w:val="00DF7BC2"/>
    <w:rsid w:val="00E0021A"/>
    <w:rsid w:val="00E00913"/>
    <w:rsid w:val="00E00ECC"/>
    <w:rsid w:val="00E016CC"/>
    <w:rsid w:val="00E024D8"/>
    <w:rsid w:val="00E025FF"/>
    <w:rsid w:val="00E027A4"/>
    <w:rsid w:val="00E03BB7"/>
    <w:rsid w:val="00E04025"/>
    <w:rsid w:val="00E04EDE"/>
    <w:rsid w:val="00E05F1B"/>
    <w:rsid w:val="00E06804"/>
    <w:rsid w:val="00E06BF2"/>
    <w:rsid w:val="00E10A12"/>
    <w:rsid w:val="00E10F58"/>
    <w:rsid w:val="00E11C22"/>
    <w:rsid w:val="00E1228C"/>
    <w:rsid w:val="00E127BB"/>
    <w:rsid w:val="00E12BE3"/>
    <w:rsid w:val="00E13216"/>
    <w:rsid w:val="00E13BD5"/>
    <w:rsid w:val="00E13EE2"/>
    <w:rsid w:val="00E142B3"/>
    <w:rsid w:val="00E15039"/>
    <w:rsid w:val="00E17257"/>
    <w:rsid w:val="00E172F1"/>
    <w:rsid w:val="00E219ED"/>
    <w:rsid w:val="00E21C6A"/>
    <w:rsid w:val="00E22B5A"/>
    <w:rsid w:val="00E22F8F"/>
    <w:rsid w:val="00E22FB7"/>
    <w:rsid w:val="00E2384C"/>
    <w:rsid w:val="00E2415B"/>
    <w:rsid w:val="00E241E2"/>
    <w:rsid w:val="00E242C1"/>
    <w:rsid w:val="00E2479E"/>
    <w:rsid w:val="00E24C78"/>
    <w:rsid w:val="00E254FD"/>
    <w:rsid w:val="00E26935"/>
    <w:rsid w:val="00E304D5"/>
    <w:rsid w:val="00E30602"/>
    <w:rsid w:val="00E3076E"/>
    <w:rsid w:val="00E3727A"/>
    <w:rsid w:val="00E41A0B"/>
    <w:rsid w:val="00E41FE6"/>
    <w:rsid w:val="00E43C24"/>
    <w:rsid w:val="00E43C9E"/>
    <w:rsid w:val="00E44145"/>
    <w:rsid w:val="00E4475F"/>
    <w:rsid w:val="00E455E4"/>
    <w:rsid w:val="00E45917"/>
    <w:rsid w:val="00E45A24"/>
    <w:rsid w:val="00E50FC8"/>
    <w:rsid w:val="00E51025"/>
    <w:rsid w:val="00E51A36"/>
    <w:rsid w:val="00E51F46"/>
    <w:rsid w:val="00E52582"/>
    <w:rsid w:val="00E52F8C"/>
    <w:rsid w:val="00E5313F"/>
    <w:rsid w:val="00E53E97"/>
    <w:rsid w:val="00E568E4"/>
    <w:rsid w:val="00E609F9"/>
    <w:rsid w:val="00E622E4"/>
    <w:rsid w:val="00E626C0"/>
    <w:rsid w:val="00E6425F"/>
    <w:rsid w:val="00E64DE1"/>
    <w:rsid w:val="00E65038"/>
    <w:rsid w:val="00E67F40"/>
    <w:rsid w:val="00E7131F"/>
    <w:rsid w:val="00E71FC7"/>
    <w:rsid w:val="00E72BB1"/>
    <w:rsid w:val="00E7315B"/>
    <w:rsid w:val="00E741D8"/>
    <w:rsid w:val="00E76265"/>
    <w:rsid w:val="00E76E5C"/>
    <w:rsid w:val="00E80344"/>
    <w:rsid w:val="00E803C7"/>
    <w:rsid w:val="00E81091"/>
    <w:rsid w:val="00E81A37"/>
    <w:rsid w:val="00E82082"/>
    <w:rsid w:val="00E8253D"/>
    <w:rsid w:val="00E82F1E"/>
    <w:rsid w:val="00E842BC"/>
    <w:rsid w:val="00E8445C"/>
    <w:rsid w:val="00E84A38"/>
    <w:rsid w:val="00E84DB0"/>
    <w:rsid w:val="00E86036"/>
    <w:rsid w:val="00E86297"/>
    <w:rsid w:val="00E869DA"/>
    <w:rsid w:val="00E917E4"/>
    <w:rsid w:val="00E91B7D"/>
    <w:rsid w:val="00E92A3F"/>
    <w:rsid w:val="00E936C9"/>
    <w:rsid w:val="00E9404E"/>
    <w:rsid w:val="00E944B8"/>
    <w:rsid w:val="00E97C21"/>
    <w:rsid w:val="00EA0F6F"/>
    <w:rsid w:val="00EA441C"/>
    <w:rsid w:val="00EA45E7"/>
    <w:rsid w:val="00EA5ED3"/>
    <w:rsid w:val="00EB102A"/>
    <w:rsid w:val="00EB1558"/>
    <w:rsid w:val="00EB3A53"/>
    <w:rsid w:val="00EB3DA1"/>
    <w:rsid w:val="00EB3F14"/>
    <w:rsid w:val="00EB5067"/>
    <w:rsid w:val="00EB5C41"/>
    <w:rsid w:val="00EB6F97"/>
    <w:rsid w:val="00EB7078"/>
    <w:rsid w:val="00EB7277"/>
    <w:rsid w:val="00EC00DB"/>
    <w:rsid w:val="00EC055B"/>
    <w:rsid w:val="00EC31EE"/>
    <w:rsid w:val="00EC34FA"/>
    <w:rsid w:val="00EC34FE"/>
    <w:rsid w:val="00EC3E03"/>
    <w:rsid w:val="00EC499D"/>
    <w:rsid w:val="00EC777E"/>
    <w:rsid w:val="00EC7E37"/>
    <w:rsid w:val="00EC7EDA"/>
    <w:rsid w:val="00ED0A37"/>
    <w:rsid w:val="00ED29B2"/>
    <w:rsid w:val="00ED2E05"/>
    <w:rsid w:val="00ED2F34"/>
    <w:rsid w:val="00ED32D1"/>
    <w:rsid w:val="00ED3435"/>
    <w:rsid w:val="00ED3751"/>
    <w:rsid w:val="00ED3B7E"/>
    <w:rsid w:val="00ED4E2F"/>
    <w:rsid w:val="00ED568D"/>
    <w:rsid w:val="00ED56D9"/>
    <w:rsid w:val="00ED66C1"/>
    <w:rsid w:val="00ED71B9"/>
    <w:rsid w:val="00EE04E0"/>
    <w:rsid w:val="00EE111D"/>
    <w:rsid w:val="00EE289E"/>
    <w:rsid w:val="00EE35FC"/>
    <w:rsid w:val="00EE3E9D"/>
    <w:rsid w:val="00EE6487"/>
    <w:rsid w:val="00EE77EF"/>
    <w:rsid w:val="00EE7F41"/>
    <w:rsid w:val="00EF0797"/>
    <w:rsid w:val="00EF0846"/>
    <w:rsid w:val="00EF0B1B"/>
    <w:rsid w:val="00EF38A1"/>
    <w:rsid w:val="00EF52BB"/>
    <w:rsid w:val="00EF6199"/>
    <w:rsid w:val="00EF66A9"/>
    <w:rsid w:val="00EF6BD8"/>
    <w:rsid w:val="00EF7CFC"/>
    <w:rsid w:val="00F00874"/>
    <w:rsid w:val="00F03208"/>
    <w:rsid w:val="00F04035"/>
    <w:rsid w:val="00F047BC"/>
    <w:rsid w:val="00F05873"/>
    <w:rsid w:val="00F05C12"/>
    <w:rsid w:val="00F06EA6"/>
    <w:rsid w:val="00F0717E"/>
    <w:rsid w:val="00F10DB8"/>
    <w:rsid w:val="00F122B8"/>
    <w:rsid w:val="00F12842"/>
    <w:rsid w:val="00F13BF0"/>
    <w:rsid w:val="00F14649"/>
    <w:rsid w:val="00F14EB2"/>
    <w:rsid w:val="00F1688B"/>
    <w:rsid w:val="00F16C24"/>
    <w:rsid w:val="00F17DCA"/>
    <w:rsid w:val="00F2075B"/>
    <w:rsid w:val="00F2108B"/>
    <w:rsid w:val="00F21523"/>
    <w:rsid w:val="00F22A2F"/>
    <w:rsid w:val="00F23335"/>
    <w:rsid w:val="00F23F6F"/>
    <w:rsid w:val="00F25091"/>
    <w:rsid w:val="00F255B9"/>
    <w:rsid w:val="00F2588E"/>
    <w:rsid w:val="00F25C63"/>
    <w:rsid w:val="00F26C4C"/>
    <w:rsid w:val="00F26CC7"/>
    <w:rsid w:val="00F2752E"/>
    <w:rsid w:val="00F278A0"/>
    <w:rsid w:val="00F3242C"/>
    <w:rsid w:val="00F335AE"/>
    <w:rsid w:val="00F343E4"/>
    <w:rsid w:val="00F345BD"/>
    <w:rsid w:val="00F35CBC"/>
    <w:rsid w:val="00F36211"/>
    <w:rsid w:val="00F36D7A"/>
    <w:rsid w:val="00F36FC7"/>
    <w:rsid w:val="00F373AA"/>
    <w:rsid w:val="00F3744C"/>
    <w:rsid w:val="00F403FA"/>
    <w:rsid w:val="00F412EB"/>
    <w:rsid w:val="00F42B22"/>
    <w:rsid w:val="00F43441"/>
    <w:rsid w:val="00F43A3B"/>
    <w:rsid w:val="00F43C2F"/>
    <w:rsid w:val="00F445B4"/>
    <w:rsid w:val="00F445B6"/>
    <w:rsid w:val="00F458D5"/>
    <w:rsid w:val="00F475CA"/>
    <w:rsid w:val="00F47FB1"/>
    <w:rsid w:val="00F51242"/>
    <w:rsid w:val="00F51C5E"/>
    <w:rsid w:val="00F5245B"/>
    <w:rsid w:val="00F547FE"/>
    <w:rsid w:val="00F560EE"/>
    <w:rsid w:val="00F576AB"/>
    <w:rsid w:val="00F6031D"/>
    <w:rsid w:val="00F6129D"/>
    <w:rsid w:val="00F6219D"/>
    <w:rsid w:val="00F6233B"/>
    <w:rsid w:val="00F62DB5"/>
    <w:rsid w:val="00F63673"/>
    <w:rsid w:val="00F637A2"/>
    <w:rsid w:val="00F637F3"/>
    <w:rsid w:val="00F6390B"/>
    <w:rsid w:val="00F649F7"/>
    <w:rsid w:val="00F64F9C"/>
    <w:rsid w:val="00F658BD"/>
    <w:rsid w:val="00F668A7"/>
    <w:rsid w:val="00F67BC1"/>
    <w:rsid w:val="00F706E2"/>
    <w:rsid w:val="00F726D2"/>
    <w:rsid w:val="00F737B1"/>
    <w:rsid w:val="00F74F00"/>
    <w:rsid w:val="00F75B0B"/>
    <w:rsid w:val="00F75D00"/>
    <w:rsid w:val="00F8096F"/>
    <w:rsid w:val="00F80A29"/>
    <w:rsid w:val="00F8127E"/>
    <w:rsid w:val="00F827CE"/>
    <w:rsid w:val="00F835BB"/>
    <w:rsid w:val="00F84021"/>
    <w:rsid w:val="00F85000"/>
    <w:rsid w:val="00F86A12"/>
    <w:rsid w:val="00F905ED"/>
    <w:rsid w:val="00F91DF3"/>
    <w:rsid w:val="00F921D6"/>
    <w:rsid w:val="00F93369"/>
    <w:rsid w:val="00F93408"/>
    <w:rsid w:val="00F937BB"/>
    <w:rsid w:val="00F93C83"/>
    <w:rsid w:val="00F94BDF"/>
    <w:rsid w:val="00F94D2E"/>
    <w:rsid w:val="00F94E1E"/>
    <w:rsid w:val="00F95824"/>
    <w:rsid w:val="00F959AD"/>
    <w:rsid w:val="00F95B90"/>
    <w:rsid w:val="00F95DED"/>
    <w:rsid w:val="00F96BC6"/>
    <w:rsid w:val="00F9792C"/>
    <w:rsid w:val="00FA0147"/>
    <w:rsid w:val="00FA0503"/>
    <w:rsid w:val="00FA10C3"/>
    <w:rsid w:val="00FA2CF7"/>
    <w:rsid w:val="00FA36C5"/>
    <w:rsid w:val="00FA4404"/>
    <w:rsid w:val="00FA6A1C"/>
    <w:rsid w:val="00FA7BE7"/>
    <w:rsid w:val="00FB05A0"/>
    <w:rsid w:val="00FB2715"/>
    <w:rsid w:val="00FB3264"/>
    <w:rsid w:val="00FB3975"/>
    <w:rsid w:val="00FB6225"/>
    <w:rsid w:val="00FB6500"/>
    <w:rsid w:val="00FB7700"/>
    <w:rsid w:val="00FB78E4"/>
    <w:rsid w:val="00FC0598"/>
    <w:rsid w:val="00FC1E24"/>
    <w:rsid w:val="00FC229E"/>
    <w:rsid w:val="00FC3AC7"/>
    <w:rsid w:val="00FC3FD0"/>
    <w:rsid w:val="00FC44CA"/>
    <w:rsid w:val="00FC4A30"/>
    <w:rsid w:val="00FC56C1"/>
    <w:rsid w:val="00FC60F4"/>
    <w:rsid w:val="00FD02CE"/>
    <w:rsid w:val="00FD053D"/>
    <w:rsid w:val="00FD3D27"/>
    <w:rsid w:val="00FD42EB"/>
    <w:rsid w:val="00FD44FA"/>
    <w:rsid w:val="00FD5625"/>
    <w:rsid w:val="00FD6EA5"/>
    <w:rsid w:val="00FD7C44"/>
    <w:rsid w:val="00FE0036"/>
    <w:rsid w:val="00FE0A77"/>
    <w:rsid w:val="00FE18EF"/>
    <w:rsid w:val="00FE21E4"/>
    <w:rsid w:val="00FE2745"/>
    <w:rsid w:val="00FE3566"/>
    <w:rsid w:val="00FE4B50"/>
    <w:rsid w:val="00FE4BC7"/>
    <w:rsid w:val="00FE4E51"/>
    <w:rsid w:val="00FE608B"/>
    <w:rsid w:val="00FE6AEE"/>
    <w:rsid w:val="00FF15FD"/>
    <w:rsid w:val="00FF2D8E"/>
    <w:rsid w:val="00FF3B7F"/>
    <w:rsid w:val="00FF49B7"/>
    <w:rsid w:val="00FF4D1D"/>
    <w:rsid w:val="00FF595D"/>
    <w:rsid w:val="00FF702E"/>
    <w:rsid w:val="00FF706B"/>
    <w:rsid w:val="00FF73CF"/>
    <w:rsid w:val="00FF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4F71E"/>
  <w15:chartTrackingRefBased/>
  <w15:docId w15:val="{F75065AF-74D5-4687-A984-962B536F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B601FD"/>
    <w:pPr>
      <w:spacing w:before="120" w:after="120" w:line="240" w:lineRule="auto"/>
    </w:pPr>
    <w:rPr>
      <w:rFonts w:asciiTheme="minorHAnsi" w:hAnsiTheme="minorHAnsi"/>
    </w:rPr>
  </w:style>
  <w:style w:type="paragraph" w:styleId="Heading1">
    <w:name w:val="heading 1"/>
    <w:aliases w:val="Section Heading,Section Header"/>
    <w:basedOn w:val="Normal"/>
    <w:next w:val="Body"/>
    <w:link w:val="Heading1Char"/>
    <w:uiPriority w:val="99"/>
    <w:qFormat/>
    <w:rsid w:val="001C668D"/>
    <w:pPr>
      <w:pageBreakBefore/>
      <w:pBdr>
        <w:bottom w:val="single" w:sz="12" w:space="1" w:color="0067AC"/>
      </w:pBdr>
      <w:tabs>
        <w:tab w:val="right" w:pos="10800"/>
      </w:tabs>
      <w:spacing w:before="240" w:after="240"/>
      <w:outlineLvl w:val="0"/>
    </w:pPr>
    <w:rPr>
      <w:rFonts w:asciiTheme="majorHAnsi" w:eastAsiaTheme="majorEastAsia" w:hAnsiTheme="majorHAnsi" w:cstheme="majorBidi"/>
      <w:b/>
      <w:smallCaps/>
      <w:color w:val="000000" w:themeColor="text1"/>
      <w:sz w:val="40"/>
      <w:szCs w:val="40"/>
    </w:rPr>
  </w:style>
  <w:style w:type="paragraph" w:styleId="Heading2">
    <w:name w:val="heading 2"/>
    <w:basedOn w:val="Normal"/>
    <w:next w:val="Normal"/>
    <w:link w:val="Heading2Char"/>
    <w:uiPriority w:val="99"/>
    <w:semiHidden/>
    <w:unhideWhenUsed/>
    <w:rsid w:val="0018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semiHidden/>
    <w:unhideWhenUsed/>
    <w:qFormat/>
    <w:rsid w:val="00187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semiHidden/>
    <w:unhideWhenUsed/>
    <w:qFormat/>
    <w:rsid w:val="00187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semiHidden/>
    <w:unhideWhenUsed/>
    <w:qFormat/>
    <w:rsid w:val="00187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semiHidden/>
    <w:unhideWhenUsed/>
    <w:qFormat/>
    <w:rsid w:val="001872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1872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unhideWhenUsed/>
    <w:qFormat/>
    <w:rsid w:val="001872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unhideWhenUsed/>
    <w:qFormat/>
    <w:rsid w:val="001872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uiPriority w:val="99"/>
    <w:rsid w:val="003A67E5"/>
    <w:rPr>
      <w:rFonts w:asciiTheme="majorHAnsi" w:eastAsiaTheme="majorEastAsia" w:hAnsiTheme="majorHAnsi" w:cstheme="majorBidi"/>
      <w:b/>
      <w:smallCaps/>
      <w:color w:val="000000" w:themeColor="text1"/>
      <w:sz w:val="40"/>
      <w:szCs w:val="40"/>
    </w:rPr>
  </w:style>
  <w:style w:type="character" w:customStyle="1" w:styleId="Heading2Char">
    <w:name w:val="Heading 2 Char"/>
    <w:basedOn w:val="DefaultParagraphFont"/>
    <w:link w:val="Heading2"/>
    <w:uiPriority w:val="99"/>
    <w:semiHidden/>
    <w:rsid w:val="003A6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semiHidden/>
    <w:rsid w:val="003A67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9"/>
    <w:semiHidden/>
    <w:rsid w:val="003A67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9"/>
    <w:semiHidden/>
    <w:rsid w:val="003A67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9"/>
    <w:semiHidden/>
    <w:rsid w:val="003A67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9"/>
    <w:semiHidden/>
    <w:rsid w:val="003A67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semiHidden/>
    <w:rsid w:val="003A67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9"/>
    <w:semiHidden/>
    <w:rsid w:val="003A67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rsid w:val="001872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A67E5"/>
    <w:rPr>
      <w:rFonts w:asciiTheme="majorHAnsi" w:eastAsiaTheme="majorEastAsia" w:hAnsiTheme="majorHAnsi" w:cstheme="majorBidi"/>
      <w:spacing w:val="-10"/>
      <w:kern w:val="28"/>
      <w:sz w:val="56"/>
      <w:szCs w:val="56"/>
    </w:rPr>
  </w:style>
  <w:style w:type="paragraph" w:customStyle="1" w:styleId="BlankLine">
    <w:name w:val="Blank Line"/>
    <w:basedOn w:val="Normal"/>
    <w:uiPriority w:val="1"/>
    <w:qFormat/>
    <w:rsid w:val="00D44BA6"/>
    <w:rPr>
      <w:color w:val="000000"/>
    </w:rPr>
  </w:style>
  <w:style w:type="paragraph" w:customStyle="1" w:styleId="Body-1stLevel">
    <w:name w:val="Body - 1st Level"/>
    <w:basedOn w:val="Normal"/>
    <w:qFormat/>
    <w:rsid w:val="001D156A"/>
    <w:pPr>
      <w:ind w:left="360"/>
    </w:pPr>
  </w:style>
  <w:style w:type="paragraph" w:customStyle="1" w:styleId="1stLevel">
    <w:name w:val="1st Level"/>
    <w:basedOn w:val="Normal"/>
    <w:next w:val="Body-1stLevel"/>
    <w:qFormat/>
    <w:rsid w:val="00377B0F"/>
    <w:pPr>
      <w:keepNext/>
      <w:numPr>
        <w:numId w:val="21"/>
      </w:numPr>
      <w:tabs>
        <w:tab w:val="clear" w:pos="792"/>
      </w:tabs>
      <w:ind w:left="360" w:hanging="180"/>
      <w:outlineLvl w:val="1"/>
    </w:pPr>
    <w:rPr>
      <w:b/>
      <w:bCs/>
    </w:rPr>
  </w:style>
  <w:style w:type="paragraph" w:customStyle="1" w:styleId="2ndLevelLower">
    <w:name w:val="2nd Level &amp; Lower"/>
    <w:basedOn w:val="Normal"/>
    <w:next w:val="Body-2ndLevel"/>
    <w:qFormat/>
    <w:rsid w:val="00970CAE"/>
    <w:pPr>
      <w:numPr>
        <w:ilvl w:val="1"/>
        <w:numId w:val="21"/>
      </w:numPr>
      <w:ind w:left="907" w:hanging="187"/>
    </w:pPr>
  </w:style>
  <w:style w:type="paragraph" w:customStyle="1" w:styleId="3rdLevel">
    <w:name w:val="3rd Level"/>
    <w:basedOn w:val="Normal"/>
    <w:next w:val="Body-3rdLevel"/>
    <w:rsid w:val="009C0A78"/>
    <w:pPr>
      <w:numPr>
        <w:ilvl w:val="2"/>
        <w:numId w:val="21"/>
      </w:numPr>
      <w:ind w:left="1260" w:hanging="180"/>
    </w:pPr>
  </w:style>
  <w:style w:type="paragraph" w:customStyle="1" w:styleId="4thLevel">
    <w:name w:val="4th Level"/>
    <w:basedOn w:val="Normal"/>
    <w:next w:val="Body-4thLevel"/>
    <w:rsid w:val="009C0A78"/>
    <w:pPr>
      <w:numPr>
        <w:ilvl w:val="3"/>
        <w:numId w:val="21"/>
      </w:numPr>
      <w:ind w:left="1620" w:hanging="180"/>
    </w:pPr>
  </w:style>
  <w:style w:type="paragraph" w:customStyle="1" w:styleId="5thLevel">
    <w:name w:val="5th Level"/>
    <w:basedOn w:val="Normal"/>
    <w:next w:val="Body-5thLevel"/>
    <w:rsid w:val="009C0A78"/>
    <w:pPr>
      <w:numPr>
        <w:ilvl w:val="4"/>
        <w:numId w:val="21"/>
      </w:numPr>
      <w:ind w:left="1980" w:hanging="180"/>
    </w:pPr>
  </w:style>
  <w:style w:type="paragraph" w:customStyle="1" w:styleId="6thLevel">
    <w:name w:val="6th Level"/>
    <w:basedOn w:val="Normal"/>
    <w:next w:val="Body-6thLevel"/>
    <w:rsid w:val="009C0A78"/>
    <w:pPr>
      <w:numPr>
        <w:ilvl w:val="5"/>
        <w:numId w:val="21"/>
      </w:numPr>
      <w:ind w:left="2340" w:hanging="180"/>
    </w:pPr>
  </w:style>
  <w:style w:type="paragraph" w:customStyle="1" w:styleId="7thLevel">
    <w:name w:val="7th Level"/>
    <w:basedOn w:val="Normal"/>
    <w:next w:val="Body-7thLevel"/>
    <w:rsid w:val="00963E22"/>
    <w:pPr>
      <w:numPr>
        <w:ilvl w:val="6"/>
        <w:numId w:val="21"/>
      </w:numPr>
      <w:ind w:left="2700" w:hanging="180"/>
    </w:pPr>
  </w:style>
  <w:style w:type="paragraph" w:customStyle="1" w:styleId="8thLevel">
    <w:name w:val="8th Level"/>
    <w:basedOn w:val="Normal"/>
    <w:next w:val="Body-8thLevel"/>
    <w:rsid w:val="00963E22"/>
    <w:pPr>
      <w:numPr>
        <w:ilvl w:val="7"/>
        <w:numId w:val="21"/>
      </w:numPr>
      <w:ind w:left="3060" w:hanging="180"/>
    </w:pPr>
  </w:style>
  <w:style w:type="paragraph" w:customStyle="1" w:styleId="9thLevel">
    <w:name w:val="9th Level"/>
    <w:basedOn w:val="Normal"/>
    <w:next w:val="Body-9thLevel"/>
    <w:rsid w:val="00963E22"/>
    <w:pPr>
      <w:numPr>
        <w:ilvl w:val="8"/>
        <w:numId w:val="21"/>
      </w:numPr>
      <w:ind w:left="3420" w:hanging="180"/>
    </w:pPr>
  </w:style>
  <w:style w:type="paragraph" w:styleId="Header">
    <w:name w:val="header"/>
    <w:basedOn w:val="Normal"/>
    <w:link w:val="HeaderChar"/>
    <w:uiPriority w:val="99"/>
    <w:unhideWhenUsed/>
    <w:rsid w:val="00AB0ACB"/>
    <w:pPr>
      <w:tabs>
        <w:tab w:val="center" w:pos="4680"/>
        <w:tab w:val="right" w:pos="9360"/>
      </w:tabs>
    </w:pPr>
  </w:style>
  <w:style w:type="character" w:customStyle="1" w:styleId="HeaderChar">
    <w:name w:val="Header Char"/>
    <w:basedOn w:val="DefaultParagraphFont"/>
    <w:link w:val="Header"/>
    <w:uiPriority w:val="99"/>
    <w:rsid w:val="003A67E5"/>
  </w:style>
  <w:style w:type="paragraph" w:styleId="Footer">
    <w:name w:val="footer"/>
    <w:basedOn w:val="Normal"/>
    <w:link w:val="FooterChar"/>
    <w:uiPriority w:val="99"/>
    <w:unhideWhenUsed/>
    <w:rsid w:val="00AB0ACB"/>
    <w:pPr>
      <w:tabs>
        <w:tab w:val="center" w:pos="4680"/>
        <w:tab w:val="right" w:pos="9360"/>
      </w:tabs>
    </w:pPr>
  </w:style>
  <w:style w:type="character" w:customStyle="1" w:styleId="FooterChar">
    <w:name w:val="Footer Char"/>
    <w:basedOn w:val="DefaultParagraphFont"/>
    <w:link w:val="Footer"/>
    <w:uiPriority w:val="99"/>
    <w:rsid w:val="003A67E5"/>
  </w:style>
  <w:style w:type="paragraph" w:customStyle="1" w:styleId="Centered">
    <w:name w:val="Centered"/>
    <w:basedOn w:val="Normal"/>
    <w:rsid w:val="009320B8"/>
    <w:pPr>
      <w:jc w:val="center"/>
    </w:pPr>
  </w:style>
  <w:style w:type="table" w:styleId="TableGrid">
    <w:name w:val="Table Grid"/>
    <w:aliases w:val="Table IVV,KLA_Table_Banded"/>
    <w:basedOn w:val="TableNormal"/>
    <w:uiPriority w:val="39"/>
    <w:rsid w:val="0028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115" w:type="dxa"/>
        <w:bottom w:w="115" w:type="dxa"/>
        <w:right w:w="115" w:type="dxa"/>
      </w:tcMar>
    </w:tcPr>
  </w:style>
  <w:style w:type="table" w:styleId="GridTable4-Accent4">
    <w:name w:val="Grid Table 4 Accent 4"/>
    <w:basedOn w:val="TableNormal"/>
    <w:uiPriority w:val="49"/>
    <w:rsid w:val="0005312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1">
    <w:name w:val="Grid Table 4 Accent 1"/>
    <w:basedOn w:val="TableNormal"/>
    <w:uiPriority w:val="49"/>
    <w:rsid w:val="00E568E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
    <w:name w:val="List Table 3"/>
    <w:basedOn w:val="TableNormal"/>
    <w:uiPriority w:val="48"/>
    <w:rsid w:val="00A85B3A"/>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PlaceholderText">
    <w:name w:val="Placeholder Text"/>
    <w:basedOn w:val="DefaultParagraphFont"/>
    <w:uiPriority w:val="99"/>
    <w:semiHidden/>
    <w:rsid w:val="00A0529F"/>
    <w:rPr>
      <w:color w:val="666666"/>
    </w:rPr>
  </w:style>
  <w:style w:type="character" w:styleId="UnresolvedMention">
    <w:name w:val="Unresolved Mention"/>
    <w:basedOn w:val="DefaultParagraphFont"/>
    <w:uiPriority w:val="99"/>
    <w:semiHidden/>
    <w:unhideWhenUsed/>
    <w:rsid w:val="004C740B"/>
    <w:rPr>
      <w:color w:val="605E5C"/>
      <w:shd w:val="clear" w:color="auto" w:fill="E1DFDD"/>
    </w:rPr>
  </w:style>
  <w:style w:type="character" w:styleId="FollowedHyperlink">
    <w:name w:val="FollowedHyperlink"/>
    <w:basedOn w:val="DefaultParagraphFont"/>
    <w:uiPriority w:val="99"/>
    <w:semiHidden/>
    <w:unhideWhenUsed/>
    <w:rsid w:val="00BD2E5D"/>
    <w:rPr>
      <w:color w:val="96607D" w:themeColor="followedHyperlink"/>
      <w:u w:val="single"/>
    </w:rPr>
  </w:style>
  <w:style w:type="paragraph" w:customStyle="1" w:styleId="Body">
    <w:name w:val="Body"/>
    <w:basedOn w:val="Normal"/>
    <w:link w:val="BodyChar"/>
    <w:qFormat/>
    <w:rsid w:val="0032784A"/>
  </w:style>
  <w:style w:type="paragraph" w:customStyle="1" w:styleId="TableHeader">
    <w:name w:val="Table Header"/>
    <w:basedOn w:val="Normal"/>
    <w:next w:val="TableBody"/>
    <w:uiPriority w:val="1"/>
    <w:qFormat/>
    <w:rsid w:val="000073FB"/>
    <w:rPr>
      <w:b/>
      <w:bCs/>
      <w:color w:val="FFFFFF" w:themeColor="background1"/>
      <w:kern w:val="0"/>
      <w14:ligatures w14:val="none"/>
    </w:rPr>
  </w:style>
  <w:style w:type="paragraph" w:customStyle="1" w:styleId="TableBody">
    <w:name w:val="Table Body"/>
    <w:basedOn w:val="Normal"/>
    <w:uiPriority w:val="1"/>
    <w:qFormat/>
    <w:rsid w:val="00ED71B9"/>
    <w:rPr>
      <w:rFonts w:eastAsia="Times" w:cs="Arial"/>
    </w:rPr>
  </w:style>
  <w:style w:type="paragraph" w:customStyle="1" w:styleId="TableNumbering">
    <w:name w:val="Table Numbering"/>
    <w:basedOn w:val="Normal"/>
    <w:next w:val="TableBody"/>
    <w:uiPriority w:val="2"/>
    <w:qFormat/>
    <w:rsid w:val="00D03549"/>
    <w:pPr>
      <w:numPr>
        <w:numId w:val="1"/>
      </w:numPr>
    </w:pPr>
    <w:rPr>
      <w:b/>
      <w:kern w:val="0"/>
      <w14:ligatures w14:val="none"/>
    </w:rPr>
  </w:style>
  <w:style w:type="table" w:styleId="ListTable3-Accent1">
    <w:name w:val="List Table 3 Accent 1"/>
    <w:basedOn w:val="TableNormal"/>
    <w:uiPriority w:val="48"/>
    <w:rsid w:val="008D00BF"/>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PlainTable1">
    <w:name w:val="Plain Table 1"/>
    <w:basedOn w:val="TableNormal"/>
    <w:uiPriority w:val="41"/>
    <w:rsid w:val="000367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urchasing">
    <w:name w:val="Purchasing"/>
    <w:basedOn w:val="GridTable4-Accent1"/>
    <w:uiPriority w:val="99"/>
    <w:rsid w:val="00D6602C"/>
    <w:rPr>
      <w:rFonts w:asciiTheme="minorHAnsi" w:hAnsiTheme="minorHAnsi"/>
    </w:rPr>
    <w:tblPr/>
    <w:tcPr>
      <w:tcMar>
        <w:left w:w="115" w:type="dxa"/>
        <w:bottom w:w="115" w:type="dxa"/>
        <w:right w:w="115" w:type="dxa"/>
      </w:tcMar>
    </w:tcPr>
    <w:tblStylePr w:type="firstRow">
      <w:rPr>
        <w:rFonts w:asciiTheme="minorHAnsi" w:hAnsiTheme="minorHAnsi"/>
        <w:b/>
        <w:bCs/>
        <w:color w:val="D1D1D1" w:themeColor="background2" w:themeShade="E6"/>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urchasing-Nobanding">
    <w:name w:val="Purchasing - No banding"/>
    <w:basedOn w:val="ListTable3-Accent1"/>
    <w:uiPriority w:val="99"/>
    <w:rsid w:val="00C84D7F"/>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cPr>
      <w:tcMar>
        <w:left w:w="115" w:type="dxa"/>
        <w:bottom w:w="115" w:type="dxa"/>
        <w:right w:w="115" w:type="dxa"/>
      </w:tcMar>
      <w:vAlign w:val="center"/>
    </w:tcPr>
    <w:tblStylePr w:type="firstRow">
      <w:rPr>
        <w:rFonts w:asciiTheme="minorHAnsi" w:hAnsiTheme="minorHAnsi"/>
        <w:b/>
        <w:bCs/>
        <w:color w:val="D1D1D1" w:themeColor="background2" w:themeShade="E6"/>
      </w:rPr>
      <w:tblPr/>
      <w:trPr>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A43C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rsid w:val="000D1C0F"/>
    <w:rPr>
      <w:sz w:val="20"/>
      <w:szCs w:val="20"/>
    </w:rPr>
  </w:style>
  <w:style w:type="character" w:customStyle="1" w:styleId="CommentTextChar">
    <w:name w:val="Comment Text Char"/>
    <w:basedOn w:val="DefaultParagraphFont"/>
    <w:link w:val="CommentText"/>
    <w:uiPriority w:val="99"/>
    <w:rsid w:val="003A67E5"/>
    <w:rPr>
      <w:sz w:val="20"/>
      <w:szCs w:val="20"/>
    </w:rPr>
  </w:style>
  <w:style w:type="character" w:styleId="CommentReference">
    <w:name w:val="annotation reference"/>
    <w:basedOn w:val="DefaultParagraphFont"/>
    <w:uiPriority w:val="99"/>
    <w:semiHidden/>
    <w:unhideWhenUsed/>
    <w:rsid w:val="00376BE6"/>
    <w:rPr>
      <w:sz w:val="16"/>
      <w:szCs w:val="16"/>
    </w:rPr>
  </w:style>
  <w:style w:type="paragraph" w:styleId="CommentSubject">
    <w:name w:val="annotation subject"/>
    <w:basedOn w:val="Normal"/>
    <w:next w:val="Normal"/>
    <w:link w:val="CommentSubjectChar"/>
    <w:uiPriority w:val="99"/>
    <w:semiHidden/>
    <w:unhideWhenUsed/>
    <w:rsid w:val="00B57889"/>
    <w:rPr>
      <w:b/>
      <w:bCs/>
    </w:rPr>
  </w:style>
  <w:style w:type="character" w:customStyle="1" w:styleId="CommentSubjectChar">
    <w:name w:val="Comment Subject Char"/>
    <w:basedOn w:val="DefaultParagraphFont"/>
    <w:link w:val="CommentSubject"/>
    <w:uiPriority w:val="99"/>
    <w:semiHidden/>
    <w:rsid w:val="003A67E5"/>
    <w:rPr>
      <w:b/>
      <w:bCs/>
    </w:rPr>
  </w:style>
  <w:style w:type="paragraph" w:customStyle="1" w:styleId="Body-2ndLevel">
    <w:name w:val="Body - 2nd Level"/>
    <w:basedOn w:val="Normal"/>
    <w:uiPriority w:val="99"/>
    <w:qFormat/>
    <w:rsid w:val="006B3BA0"/>
    <w:pPr>
      <w:ind w:left="900"/>
    </w:pPr>
  </w:style>
  <w:style w:type="paragraph" w:customStyle="1" w:styleId="Body-3rdLevel">
    <w:name w:val="Body - 3rd Level"/>
    <w:basedOn w:val="Normal"/>
    <w:uiPriority w:val="99"/>
    <w:rsid w:val="001F3AA7"/>
    <w:pPr>
      <w:ind w:left="1260"/>
    </w:pPr>
  </w:style>
  <w:style w:type="paragraph" w:customStyle="1" w:styleId="Body-4thLevel">
    <w:name w:val="Body - 4th Level"/>
    <w:basedOn w:val="Normal"/>
    <w:uiPriority w:val="99"/>
    <w:rsid w:val="001F3AA7"/>
    <w:pPr>
      <w:ind w:left="1620"/>
    </w:pPr>
  </w:style>
  <w:style w:type="paragraph" w:customStyle="1" w:styleId="Body-5thLevel">
    <w:name w:val="Body - 5th Level"/>
    <w:basedOn w:val="Normal"/>
    <w:uiPriority w:val="99"/>
    <w:rsid w:val="001F3AA7"/>
    <w:pPr>
      <w:ind w:left="1980"/>
    </w:pPr>
  </w:style>
  <w:style w:type="paragraph" w:customStyle="1" w:styleId="Body-6thLevel">
    <w:name w:val="Body - 6th Level"/>
    <w:basedOn w:val="Normal"/>
    <w:uiPriority w:val="99"/>
    <w:rsid w:val="001F3AA7"/>
    <w:pPr>
      <w:ind w:left="2340"/>
    </w:pPr>
  </w:style>
  <w:style w:type="paragraph" w:customStyle="1" w:styleId="Body-7thLevel">
    <w:name w:val="Body - 7th Level"/>
    <w:basedOn w:val="Normal"/>
    <w:uiPriority w:val="99"/>
    <w:rsid w:val="001F3AA7"/>
    <w:pPr>
      <w:ind w:left="2700"/>
    </w:pPr>
  </w:style>
  <w:style w:type="paragraph" w:customStyle="1" w:styleId="Body-8thLevel">
    <w:name w:val="Body - 8th Level"/>
    <w:basedOn w:val="Normal"/>
    <w:uiPriority w:val="99"/>
    <w:rsid w:val="001F3AA7"/>
    <w:pPr>
      <w:ind w:left="3060"/>
    </w:pPr>
  </w:style>
  <w:style w:type="paragraph" w:customStyle="1" w:styleId="Body-9thLevel">
    <w:name w:val="Body - 9th Level"/>
    <w:basedOn w:val="Normal"/>
    <w:uiPriority w:val="99"/>
    <w:rsid w:val="001F3AA7"/>
    <w:pPr>
      <w:ind w:left="3420"/>
    </w:pPr>
  </w:style>
  <w:style w:type="paragraph" w:customStyle="1" w:styleId="Body-NOINDENT">
    <w:name w:val="Body-NO INDENT"/>
    <w:basedOn w:val="Body"/>
    <w:link w:val="Body-NOINDENTChar"/>
    <w:uiPriority w:val="1"/>
    <w:rsid w:val="005D11F1"/>
  </w:style>
  <w:style w:type="paragraph" w:customStyle="1" w:styleId="BodyCentered">
    <w:name w:val="Body Centered"/>
    <w:basedOn w:val="Body"/>
    <w:link w:val="BodyCenteredChar"/>
    <w:uiPriority w:val="99"/>
    <w:qFormat/>
    <w:rsid w:val="005D11F1"/>
    <w:pPr>
      <w:jc w:val="center"/>
    </w:pPr>
  </w:style>
  <w:style w:type="character" w:customStyle="1" w:styleId="BodyChar">
    <w:name w:val="Body Char"/>
    <w:basedOn w:val="DefaultParagraphFont"/>
    <w:link w:val="Body"/>
    <w:rsid w:val="005D11F1"/>
    <w:rPr>
      <w:rFonts w:asciiTheme="minorHAnsi" w:hAnsiTheme="minorHAnsi"/>
    </w:rPr>
  </w:style>
  <w:style w:type="character" w:customStyle="1" w:styleId="BodyCenteredChar">
    <w:name w:val="Body Centered Char"/>
    <w:basedOn w:val="BodyChar"/>
    <w:link w:val="BodyCentered"/>
    <w:uiPriority w:val="99"/>
    <w:rsid w:val="005D11F1"/>
    <w:rPr>
      <w:rFonts w:asciiTheme="minorHAnsi" w:hAnsiTheme="minorHAnsi"/>
    </w:rPr>
  </w:style>
  <w:style w:type="character" w:styleId="Hyperlink">
    <w:name w:val="Hyperlink"/>
    <w:basedOn w:val="DefaultParagraphFont"/>
    <w:uiPriority w:val="99"/>
    <w:unhideWhenUsed/>
    <w:rsid w:val="005D11F1"/>
    <w:rPr>
      <w:color w:val="467886" w:themeColor="hyperlink"/>
      <w:u w:val="single"/>
    </w:rPr>
  </w:style>
  <w:style w:type="paragraph" w:customStyle="1" w:styleId="TableLabel">
    <w:name w:val="Table Label"/>
    <w:basedOn w:val="Body-NOINDENT"/>
    <w:link w:val="TableLabelChar"/>
    <w:uiPriority w:val="99"/>
    <w:qFormat/>
    <w:rsid w:val="0066302F"/>
    <w:pPr>
      <w:spacing w:after="0"/>
    </w:pPr>
    <w:rPr>
      <w:i/>
      <w:iCs/>
    </w:rPr>
  </w:style>
  <w:style w:type="character" w:customStyle="1" w:styleId="Body-NOINDENTChar">
    <w:name w:val="Body-NO INDENT Char"/>
    <w:basedOn w:val="BodyChar"/>
    <w:link w:val="Body-NOINDENT"/>
    <w:uiPriority w:val="1"/>
    <w:rsid w:val="005D11F1"/>
    <w:rPr>
      <w:rFonts w:asciiTheme="minorHAnsi" w:hAnsiTheme="minorHAnsi"/>
    </w:rPr>
  </w:style>
  <w:style w:type="character" w:customStyle="1" w:styleId="TableLabelChar">
    <w:name w:val="Table Label Char"/>
    <w:basedOn w:val="Body-NOINDENTChar"/>
    <w:link w:val="TableLabel"/>
    <w:uiPriority w:val="99"/>
    <w:rsid w:val="0066302F"/>
    <w:rPr>
      <w:rFonts w:asciiTheme="minorHAnsi" w:hAnsiTheme="minorHAnsi"/>
      <w:i/>
      <w:iCs/>
    </w:rPr>
  </w:style>
  <w:style w:type="paragraph" w:styleId="ListParagraph">
    <w:name w:val="List Paragraph"/>
    <w:basedOn w:val="Normal"/>
    <w:link w:val="ListParagraphChar"/>
    <w:uiPriority w:val="34"/>
    <w:qFormat/>
    <w:rsid w:val="00D81922"/>
    <w:pPr>
      <w:spacing w:before="0" w:after="200" w:line="276" w:lineRule="auto"/>
      <w:ind w:left="720"/>
      <w:contextualSpacing/>
    </w:pPr>
    <w:rPr>
      <w:rFonts w:ascii="Calibri" w:eastAsia="Calibri" w:hAnsi="Calibri" w:cs="Times New Roman"/>
      <w:kern w:val="0"/>
      <w14:ligatures w14:val="none"/>
    </w:rPr>
  </w:style>
  <w:style w:type="character" w:customStyle="1" w:styleId="ListParagraphChar">
    <w:name w:val="List Paragraph Char"/>
    <w:basedOn w:val="DefaultParagraphFont"/>
    <w:link w:val="ListParagraph"/>
    <w:uiPriority w:val="34"/>
    <w:rsid w:val="00D81922"/>
    <w:rPr>
      <w:rFonts w:ascii="Calibri" w:eastAsia="Calibri" w:hAnsi="Calibri" w:cs="Times New Roman"/>
      <w:kern w:val="0"/>
      <w14:ligatures w14:val="none"/>
    </w:rPr>
  </w:style>
  <w:style w:type="paragraph" w:styleId="BodyTextIndent">
    <w:name w:val="Body Text Indent"/>
    <w:basedOn w:val="Normal"/>
    <w:link w:val="BodyTextIndentChar"/>
    <w:uiPriority w:val="99"/>
    <w:unhideWhenUsed/>
    <w:rsid w:val="00A0505E"/>
    <w:pPr>
      <w:spacing w:before="0"/>
      <w:ind w:left="360"/>
    </w:pPr>
    <w:rPr>
      <w:rFonts w:ascii="Arial" w:hAnsi="Arial"/>
      <w:kern w:val="0"/>
      <w:sz w:val="24"/>
      <w14:ligatures w14:val="none"/>
    </w:rPr>
  </w:style>
  <w:style w:type="character" w:customStyle="1" w:styleId="BodyTextIndentChar">
    <w:name w:val="Body Text Indent Char"/>
    <w:basedOn w:val="DefaultParagraphFont"/>
    <w:link w:val="BodyTextIndent"/>
    <w:uiPriority w:val="99"/>
    <w:rsid w:val="00A0505E"/>
    <w:rPr>
      <w:rFonts w:ascii="Arial" w:hAnsi="Arial"/>
      <w:kern w:val="0"/>
      <w:sz w:val="24"/>
      <w14:ligatures w14:val="none"/>
    </w:rPr>
  </w:style>
  <w:style w:type="table" w:customStyle="1" w:styleId="Purchasing1">
    <w:name w:val="Purchasing1"/>
    <w:basedOn w:val="GridTable4-Accent1"/>
    <w:uiPriority w:val="99"/>
    <w:rsid w:val="008A69CD"/>
    <w:rPr>
      <w:rFonts w:asciiTheme="minorHAnsi" w:hAnsiTheme="minorHAnsi"/>
    </w:rPr>
    <w:tblPr/>
    <w:tcPr>
      <w:tcMar>
        <w:left w:w="115" w:type="dxa"/>
        <w:bottom w:w="115" w:type="dxa"/>
        <w:right w:w="115" w:type="dxa"/>
      </w:tcMar>
    </w:tcPr>
    <w:tblStylePr w:type="firstRow">
      <w:rPr>
        <w:rFonts w:asciiTheme="minorHAnsi" w:hAnsiTheme="minorHAnsi"/>
        <w:b/>
        <w:bCs/>
        <w:color w:val="D1D1D1" w:themeColor="background2" w:themeShade="E6"/>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urchasing2">
    <w:name w:val="Purchasing2"/>
    <w:basedOn w:val="GridTable4-Accent1"/>
    <w:uiPriority w:val="99"/>
    <w:rsid w:val="008A69CD"/>
    <w:rPr>
      <w:rFonts w:asciiTheme="minorHAnsi" w:hAnsiTheme="minorHAnsi"/>
    </w:rPr>
    <w:tblPr/>
    <w:tcPr>
      <w:tcMar>
        <w:left w:w="115" w:type="dxa"/>
        <w:bottom w:w="115" w:type="dxa"/>
        <w:right w:w="115" w:type="dxa"/>
      </w:tcMar>
    </w:tcPr>
    <w:tblStylePr w:type="firstRow">
      <w:rPr>
        <w:rFonts w:asciiTheme="minorHAnsi" w:hAnsiTheme="minorHAnsi"/>
        <w:b/>
        <w:bCs/>
        <w:color w:val="D1D1D1" w:themeColor="background2" w:themeShade="E6"/>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urchasing21">
    <w:name w:val="Purchasing21"/>
    <w:basedOn w:val="GridTable4-Accent1"/>
    <w:uiPriority w:val="99"/>
    <w:rsid w:val="008A69CD"/>
    <w:rPr>
      <w:rFonts w:asciiTheme="minorHAnsi" w:hAnsiTheme="minorHAnsi"/>
    </w:rPr>
    <w:tblPr/>
    <w:tcPr>
      <w:tcMar>
        <w:left w:w="115" w:type="dxa"/>
        <w:bottom w:w="115" w:type="dxa"/>
        <w:right w:w="115" w:type="dxa"/>
      </w:tcMar>
    </w:tcPr>
    <w:tblStylePr w:type="firstRow">
      <w:rPr>
        <w:rFonts w:asciiTheme="minorHAnsi" w:hAnsiTheme="minorHAnsi"/>
        <w:b/>
        <w:bCs/>
        <w:color w:val="D1D1D1" w:themeColor="background2" w:themeShade="E6"/>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urchasing211">
    <w:name w:val="Purchasing211"/>
    <w:basedOn w:val="GridTable4-Accent1"/>
    <w:uiPriority w:val="99"/>
    <w:rsid w:val="00387525"/>
    <w:rPr>
      <w:rFonts w:asciiTheme="minorHAnsi" w:hAnsiTheme="minorHAnsi"/>
    </w:rPr>
    <w:tblPr/>
    <w:tcPr>
      <w:tcMar>
        <w:left w:w="115" w:type="dxa"/>
        <w:bottom w:w="115" w:type="dxa"/>
        <w:right w:w="115" w:type="dxa"/>
      </w:tcMar>
    </w:tcPr>
    <w:tblStylePr w:type="firstRow">
      <w:rPr>
        <w:rFonts w:asciiTheme="minorHAnsi" w:hAnsiTheme="minorHAnsi"/>
        <w:b/>
        <w:bCs/>
        <w:color w:val="D1D1D1" w:themeColor="background2" w:themeShade="E6"/>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urchasing2111">
    <w:name w:val="Purchasing2111"/>
    <w:basedOn w:val="GridTable4-Accent1"/>
    <w:uiPriority w:val="99"/>
    <w:rsid w:val="00387525"/>
    <w:rPr>
      <w:rFonts w:asciiTheme="minorHAnsi" w:hAnsiTheme="minorHAnsi"/>
    </w:rPr>
    <w:tblPr/>
    <w:tcPr>
      <w:tcMar>
        <w:left w:w="115" w:type="dxa"/>
        <w:bottom w:w="115" w:type="dxa"/>
        <w:right w:w="115" w:type="dxa"/>
      </w:tcMar>
    </w:tcPr>
    <w:tblStylePr w:type="firstRow">
      <w:rPr>
        <w:rFonts w:asciiTheme="minorHAnsi" w:hAnsiTheme="minorHAnsi"/>
        <w:b/>
        <w:bCs/>
        <w:color w:val="D1D1D1" w:themeColor="background2" w:themeShade="E6"/>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urchasing3">
    <w:name w:val="Purchasing3"/>
    <w:basedOn w:val="GridTable4-Accent1"/>
    <w:uiPriority w:val="99"/>
    <w:rsid w:val="00085C0D"/>
    <w:rPr>
      <w:rFonts w:asciiTheme="minorHAnsi" w:hAnsiTheme="minorHAnsi"/>
    </w:rPr>
    <w:tblPr/>
    <w:tcPr>
      <w:tcMar>
        <w:left w:w="115" w:type="dxa"/>
        <w:bottom w:w="115" w:type="dxa"/>
        <w:right w:w="115" w:type="dxa"/>
      </w:tcMar>
    </w:tcPr>
    <w:tblStylePr w:type="firstRow">
      <w:rPr>
        <w:rFonts w:asciiTheme="minorHAnsi" w:hAnsiTheme="minorHAnsi"/>
        <w:b/>
        <w:bCs/>
        <w:color w:val="D1D1D1" w:themeColor="background2" w:themeShade="E6"/>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urchasing4">
    <w:name w:val="Purchasing4"/>
    <w:basedOn w:val="GridTable4-Accent1"/>
    <w:uiPriority w:val="99"/>
    <w:rsid w:val="00085C0D"/>
    <w:rPr>
      <w:rFonts w:asciiTheme="minorHAnsi" w:hAnsiTheme="minorHAnsi"/>
    </w:rPr>
    <w:tblPr/>
    <w:tcPr>
      <w:tcMar>
        <w:left w:w="115" w:type="dxa"/>
        <w:bottom w:w="115" w:type="dxa"/>
        <w:right w:w="115" w:type="dxa"/>
      </w:tcMar>
    </w:tcPr>
    <w:tblStylePr w:type="firstRow">
      <w:rPr>
        <w:rFonts w:asciiTheme="minorHAnsi" w:hAnsiTheme="minorHAnsi"/>
        <w:b/>
        <w:bCs/>
        <w:color w:val="D1D1D1" w:themeColor="background2" w:themeShade="E6"/>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urchasing2112">
    <w:name w:val="Purchasing2112"/>
    <w:basedOn w:val="GridTable4-Accent1"/>
    <w:uiPriority w:val="99"/>
    <w:rsid w:val="00B601FD"/>
    <w:rPr>
      <w:rFonts w:asciiTheme="minorHAnsi" w:hAnsiTheme="minorHAnsi"/>
    </w:rPr>
    <w:tblPr/>
    <w:tcPr>
      <w:tcMar>
        <w:left w:w="115" w:type="dxa"/>
        <w:bottom w:w="115" w:type="dxa"/>
        <w:right w:w="115" w:type="dxa"/>
      </w:tcMar>
    </w:tcPr>
    <w:tblStylePr w:type="firstRow">
      <w:rPr>
        <w:rFonts w:asciiTheme="minorHAnsi" w:hAnsiTheme="minorHAnsi"/>
        <w:b/>
        <w:bCs/>
        <w:color w:val="D1D1D1" w:themeColor="background2" w:themeShade="E6"/>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urchasing21121">
    <w:name w:val="Purchasing21121"/>
    <w:basedOn w:val="GridTable4-Accent1"/>
    <w:uiPriority w:val="99"/>
    <w:rsid w:val="00B601FD"/>
    <w:rPr>
      <w:rFonts w:asciiTheme="minorHAnsi" w:hAnsiTheme="minorHAnsi"/>
    </w:rPr>
    <w:tblPr/>
    <w:tcPr>
      <w:tcMar>
        <w:left w:w="115" w:type="dxa"/>
        <w:bottom w:w="115" w:type="dxa"/>
        <w:right w:w="115" w:type="dxa"/>
      </w:tcMar>
    </w:tcPr>
    <w:tblStylePr w:type="firstRow">
      <w:rPr>
        <w:rFonts w:asciiTheme="minorHAnsi" w:hAnsiTheme="minorHAnsi"/>
        <w:b/>
        <w:bCs/>
        <w:color w:val="D1D1D1" w:themeColor="background2" w:themeShade="E6"/>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BodyText">
    <w:name w:val="Body Text"/>
    <w:basedOn w:val="Normal"/>
    <w:link w:val="BodyTextChar"/>
    <w:uiPriority w:val="99"/>
    <w:semiHidden/>
    <w:unhideWhenUsed/>
    <w:rsid w:val="00F637A2"/>
  </w:style>
  <w:style w:type="character" w:customStyle="1" w:styleId="BodyTextChar">
    <w:name w:val="Body Text Char"/>
    <w:basedOn w:val="DefaultParagraphFont"/>
    <w:link w:val="BodyText"/>
    <w:uiPriority w:val="99"/>
    <w:semiHidden/>
    <w:rsid w:val="00F637A2"/>
    <w:rPr>
      <w:rFonts w:asciiTheme="minorHAnsi" w:hAnsiTheme="minorHAnsi"/>
    </w:rPr>
  </w:style>
  <w:style w:type="paragraph" w:customStyle="1" w:styleId="Default">
    <w:name w:val="Default"/>
    <w:rsid w:val="00C35486"/>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ichigan.gov/som/digitalstandar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plea\OneDrive%20-%20State%20of%20Michigan%20DTMB\Template%20Rebuilds\Master%20Styles%20Template%20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68916554D8401F9CA85CBE2ED39BA9"/>
        <w:category>
          <w:name w:val="General"/>
          <w:gallery w:val="placeholder"/>
        </w:category>
        <w:types>
          <w:type w:val="bbPlcHdr"/>
        </w:types>
        <w:behaviors>
          <w:behavior w:val="content"/>
        </w:behaviors>
        <w:guid w:val="{C27D68CC-B5C3-4423-8264-450761D6CA20}"/>
      </w:docPartPr>
      <w:docPartBody>
        <w:p w:rsidR="00D419B2" w:rsidRDefault="00BE3305" w:rsidP="00BE3305">
          <w:pPr>
            <w:pStyle w:val="7268916554D8401F9CA85CBE2ED39BA9"/>
          </w:pPr>
          <w:r w:rsidRPr="00911890">
            <w:rPr>
              <w:highlight w:val="yellow"/>
            </w:rPr>
            <w:t>Describe how you will comply with the requirement(s)</w:t>
          </w:r>
        </w:p>
      </w:docPartBody>
    </w:docPart>
    <w:docPart>
      <w:docPartPr>
        <w:name w:val="D677361E90FB4847B391851DF00B82E5"/>
        <w:category>
          <w:name w:val="General"/>
          <w:gallery w:val="placeholder"/>
        </w:category>
        <w:types>
          <w:type w:val="bbPlcHdr"/>
        </w:types>
        <w:behaviors>
          <w:behavior w:val="content"/>
        </w:behaviors>
        <w:guid w:val="{C4B87779-7D09-41B4-9446-24D0C398DC59}"/>
      </w:docPartPr>
      <w:docPartBody>
        <w:p w:rsidR="00D419B2" w:rsidRDefault="00BE3305" w:rsidP="00BE3305">
          <w:pPr>
            <w:pStyle w:val="D677361E90FB4847B391851DF00B82E5"/>
          </w:pPr>
          <w:r w:rsidRPr="00A81E09">
            <w:rPr>
              <w:highlight w:val="yellow"/>
            </w:rPr>
            <w:t>Add your org chart here or insert the label or filename if you are adding it as a separate attachment.</w:t>
          </w:r>
        </w:p>
      </w:docPartBody>
    </w:docPart>
    <w:docPart>
      <w:docPartPr>
        <w:name w:val="D59B3D7E3E78465AB0C4A1F120B2DA0C"/>
        <w:category>
          <w:name w:val="General"/>
          <w:gallery w:val="placeholder"/>
        </w:category>
        <w:types>
          <w:type w:val="bbPlcHdr"/>
        </w:types>
        <w:behaviors>
          <w:behavior w:val="content"/>
        </w:behaviors>
        <w:guid w:val="{2E1C8FD9-9E2E-4EEF-AD5E-A0A23F070E91}"/>
      </w:docPartPr>
      <w:docPartBody>
        <w:p w:rsidR="00D419B2" w:rsidRDefault="00BE3305" w:rsidP="00BE3305">
          <w:pPr>
            <w:pStyle w:val="D59B3D7E3E78465AB0C4A1F120B2DA0C"/>
          </w:pPr>
          <w:r w:rsidRPr="00967F72">
            <w:rPr>
              <w:highlight w:val="yellow"/>
            </w:rPr>
            <w:t>Insert %</w:t>
          </w:r>
        </w:p>
      </w:docPartBody>
    </w:docPart>
    <w:docPart>
      <w:docPartPr>
        <w:name w:val="116585B8F1794F79AE5E646DBA613D2E"/>
        <w:category>
          <w:name w:val="General"/>
          <w:gallery w:val="placeholder"/>
        </w:category>
        <w:types>
          <w:type w:val="bbPlcHdr"/>
        </w:types>
        <w:behaviors>
          <w:behavior w:val="content"/>
        </w:behaviors>
        <w:guid w:val="{1D97DE80-EEF8-4A5D-A486-A79712F05A60}"/>
      </w:docPartPr>
      <w:docPartBody>
        <w:p w:rsidR="00D419B2" w:rsidRDefault="00BE3305" w:rsidP="00BE3305">
          <w:pPr>
            <w:pStyle w:val="116585B8F1794F79AE5E646DBA613D2E"/>
          </w:pPr>
          <w:r w:rsidRPr="00967F72">
            <w:rPr>
              <w:highlight w:val="yellow"/>
            </w:rPr>
            <w:t>Insert %</w:t>
          </w:r>
        </w:p>
      </w:docPartBody>
    </w:docPart>
    <w:docPart>
      <w:docPartPr>
        <w:name w:val="E28915C1135F4AA98A6466EC1325E84C"/>
        <w:category>
          <w:name w:val="General"/>
          <w:gallery w:val="placeholder"/>
        </w:category>
        <w:types>
          <w:type w:val="bbPlcHdr"/>
        </w:types>
        <w:behaviors>
          <w:behavior w:val="content"/>
        </w:behaviors>
        <w:guid w:val="{6F1FBC4D-AA9F-44EA-A5B8-4BCBE5BE75B0}"/>
      </w:docPartPr>
      <w:docPartBody>
        <w:p w:rsidR="00D419B2" w:rsidRDefault="00BE3305" w:rsidP="00BE3305">
          <w:pPr>
            <w:pStyle w:val="E28915C1135F4AA98A6466EC1325E84C"/>
          </w:pPr>
          <w:r w:rsidRPr="0029194B">
            <w:rPr>
              <w:rStyle w:val="PlaceholderText"/>
              <w:highlight w:val="yellow"/>
            </w:rPr>
            <w:t>Enter your company name</w:t>
          </w:r>
        </w:p>
      </w:docPartBody>
    </w:docPart>
    <w:docPart>
      <w:docPartPr>
        <w:name w:val="76662AF0FBA4495EA4AA487134687B54"/>
        <w:category>
          <w:name w:val="General"/>
          <w:gallery w:val="placeholder"/>
        </w:category>
        <w:types>
          <w:type w:val="bbPlcHdr"/>
        </w:types>
        <w:behaviors>
          <w:behavior w:val="content"/>
        </w:behaviors>
        <w:guid w:val="{50BAD986-C92B-4C63-B86C-072E69847B1B}"/>
      </w:docPartPr>
      <w:docPartBody>
        <w:p w:rsidR="00D419B2" w:rsidRDefault="00BE3305" w:rsidP="00BE3305">
          <w:pPr>
            <w:pStyle w:val="76662AF0FBA4495EA4AA487134687B54"/>
          </w:pPr>
          <w:r w:rsidRPr="0029194B">
            <w:rPr>
              <w:rStyle w:val="PlaceholderText"/>
              <w:highlight w:val="yellow"/>
            </w:rPr>
            <w:t>Enter your company name</w:t>
          </w:r>
        </w:p>
      </w:docPartBody>
    </w:docPart>
    <w:docPart>
      <w:docPartPr>
        <w:name w:val="078310081E2F4E10AF902E00B281017C"/>
        <w:category>
          <w:name w:val="General"/>
          <w:gallery w:val="placeholder"/>
        </w:category>
        <w:types>
          <w:type w:val="bbPlcHdr"/>
        </w:types>
        <w:behaviors>
          <w:behavior w:val="content"/>
        </w:behaviors>
        <w:guid w:val="{96C8E76E-C0E3-46B7-896F-0A2CD2D6123B}"/>
      </w:docPartPr>
      <w:docPartBody>
        <w:p w:rsidR="00E4614A" w:rsidRDefault="00E4614A" w:rsidP="00E4614A">
          <w:pPr>
            <w:pStyle w:val="078310081E2F4E10AF902E00B281017C"/>
          </w:pPr>
          <w:r w:rsidRPr="00911890">
            <w:rPr>
              <w:highlight w:val="yellow"/>
            </w:rPr>
            <w:t>List all exceptions here</w:t>
          </w:r>
        </w:p>
      </w:docPartBody>
    </w:docPart>
    <w:docPart>
      <w:docPartPr>
        <w:name w:val="63737C8805F74338850A01376737F36E"/>
        <w:category>
          <w:name w:val="General"/>
          <w:gallery w:val="placeholder"/>
        </w:category>
        <w:types>
          <w:type w:val="bbPlcHdr"/>
        </w:types>
        <w:behaviors>
          <w:behavior w:val="content"/>
        </w:behaviors>
        <w:guid w:val="{8C017B49-1F8D-4DFC-B080-1D9AE9D50389}"/>
      </w:docPartPr>
      <w:docPartBody>
        <w:p w:rsidR="00E4614A" w:rsidRDefault="00E4614A" w:rsidP="00E4614A">
          <w:pPr>
            <w:pStyle w:val="63737C8805F74338850A01376737F36E"/>
          </w:pPr>
          <w:r w:rsidRPr="00911890">
            <w:rPr>
              <w:highlight w:val="yellow"/>
            </w:rPr>
            <w:t>Describe how you will comply with the requirement(s)</w:t>
          </w:r>
        </w:p>
      </w:docPartBody>
    </w:docPart>
    <w:docPart>
      <w:docPartPr>
        <w:name w:val="1DD98B968E49443DB660C8928C0510F2"/>
        <w:category>
          <w:name w:val="General"/>
          <w:gallery w:val="placeholder"/>
        </w:category>
        <w:types>
          <w:type w:val="bbPlcHdr"/>
        </w:types>
        <w:behaviors>
          <w:behavior w:val="content"/>
        </w:behaviors>
        <w:guid w:val="{9225BCA2-820A-4675-92AC-87741F5B06CB}"/>
      </w:docPartPr>
      <w:docPartBody>
        <w:p w:rsidR="00047A14" w:rsidRDefault="00047A14" w:rsidP="00047A14">
          <w:pPr>
            <w:pStyle w:val="1DD98B968E49443DB660C8928C0510F2"/>
          </w:pPr>
          <w:r w:rsidRPr="00911890">
            <w:rPr>
              <w:highlight w:val="yellow"/>
            </w:rPr>
            <w:t>List all exceptions here</w:t>
          </w:r>
        </w:p>
      </w:docPartBody>
    </w:docPart>
    <w:docPart>
      <w:docPartPr>
        <w:name w:val="35415F58740F4119849C97092E575D37"/>
        <w:category>
          <w:name w:val="General"/>
          <w:gallery w:val="placeholder"/>
        </w:category>
        <w:types>
          <w:type w:val="bbPlcHdr"/>
        </w:types>
        <w:behaviors>
          <w:behavior w:val="content"/>
        </w:behaviors>
        <w:guid w:val="{B6A73B31-14D0-4619-9963-5467B7470924}"/>
      </w:docPartPr>
      <w:docPartBody>
        <w:p w:rsidR="00F43D3C" w:rsidRDefault="00F43D3C" w:rsidP="00F43D3C">
          <w:pPr>
            <w:pStyle w:val="35415F58740F4119849C97092E575D37"/>
          </w:pPr>
          <w:r w:rsidRPr="00911890">
            <w:rPr>
              <w:highlight w:val="yellow"/>
            </w:rPr>
            <w:t>List all exceptions here</w:t>
          </w:r>
        </w:p>
      </w:docPartBody>
    </w:docPart>
    <w:docPart>
      <w:docPartPr>
        <w:name w:val="8BE3BD4EAB854218AAEC9B11116880C9"/>
        <w:category>
          <w:name w:val="General"/>
          <w:gallery w:val="placeholder"/>
        </w:category>
        <w:types>
          <w:type w:val="bbPlcHdr"/>
        </w:types>
        <w:behaviors>
          <w:behavior w:val="content"/>
        </w:behaviors>
        <w:guid w:val="{A165B5AA-D7C6-4E7C-B84D-485F6EBCA753}"/>
      </w:docPartPr>
      <w:docPartBody>
        <w:p w:rsidR="00F43D3C" w:rsidRDefault="00F43D3C" w:rsidP="00F43D3C">
          <w:pPr>
            <w:pStyle w:val="8BE3BD4EAB854218AAEC9B11116880C9"/>
          </w:pPr>
          <w:r w:rsidRPr="00911890">
            <w:rPr>
              <w:highlight w:val="yellow"/>
            </w:rPr>
            <w:t>List all exceptions here</w:t>
          </w:r>
        </w:p>
      </w:docPartBody>
    </w:docPart>
    <w:docPart>
      <w:docPartPr>
        <w:name w:val="FEA790B4AB4545E1913DFE7D01D5533A"/>
        <w:category>
          <w:name w:val="General"/>
          <w:gallery w:val="placeholder"/>
        </w:category>
        <w:types>
          <w:type w:val="bbPlcHdr"/>
        </w:types>
        <w:behaviors>
          <w:behavior w:val="content"/>
        </w:behaviors>
        <w:guid w:val="{7DA3AB5D-228F-4E69-9C62-B31D8242096F}"/>
      </w:docPartPr>
      <w:docPartBody>
        <w:p w:rsidR="00F43D3C" w:rsidRDefault="00F43D3C" w:rsidP="00F43D3C">
          <w:pPr>
            <w:pStyle w:val="FEA790B4AB4545E1913DFE7D01D5533A"/>
          </w:pPr>
          <w:r w:rsidRPr="00911890">
            <w:rPr>
              <w:highlight w:val="yellow"/>
            </w:rPr>
            <w:t>List all exceptions here</w:t>
          </w:r>
        </w:p>
      </w:docPartBody>
    </w:docPart>
    <w:docPart>
      <w:docPartPr>
        <w:name w:val="EF395F06A80B42D49974D45325F6EC5A"/>
        <w:category>
          <w:name w:val="General"/>
          <w:gallery w:val="placeholder"/>
        </w:category>
        <w:types>
          <w:type w:val="bbPlcHdr"/>
        </w:types>
        <w:behaviors>
          <w:behavior w:val="content"/>
        </w:behaviors>
        <w:guid w:val="{ED1D2BA1-C8B4-437E-BAD2-DA774EF53A60}"/>
      </w:docPartPr>
      <w:docPartBody>
        <w:p w:rsidR="00F43D3C" w:rsidRDefault="00F43D3C" w:rsidP="00F43D3C">
          <w:pPr>
            <w:pStyle w:val="EF395F06A80B42D49974D45325F6EC5A"/>
          </w:pPr>
          <w:r w:rsidRPr="00911890">
            <w:rPr>
              <w:highlight w:val="yellow"/>
            </w:rPr>
            <w:t>List all exceptions here</w:t>
          </w:r>
        </w:p>
      </w:docPartBody>
    </w:docPart>
    <w:docPart>
      <w:docPartPr>
        <w:name w:val="CF91F6A25B81472C9DD4F6BB9E6C3EBB"/>
        <w:category>
          <w:name w:val="General"/>
          <w:gallery w:val="placeholder"/>
        </w:category>
        <w:types>
          <w:type w:val="bbPlcHdr"/>
        </w:types>
        <w:behaviors>
          <w:behavior w:val="content"/>
        </w:behaviors>
        <w:guid w:val="{D4A723C8-4909-4D8A-87E3-96F50013F270}"/>
      </w:docPartPr>
      <w:docPartBody>
        <w:p w:rsidR="002451EB" w:rsidRDefault="002451EB" w:rsidP="002451EB">
          <w:pPr>
            <w:pStyle w:val="CF91F6A25B81472C9DD4F6BB9E6C3EBB"/>
          </w:pPr>
          <w:r w:rsidRPr="00911890">
            <w:rPr>
              <w:highlight w:val="yellow"/>
            </w:rPr>
            <w:t>List all exceptions here</w:t>
          </w:r>
        </w:p>
      </w:docPartBody>
    </w:docPart>
    <w:docPart>
      <w:docPartPr>
        <w:name w:val="E2F30DA397B449FD98108DDCDFBE8459"/>
        <w:category>
          <w:name w:val="General"/>
          <w:gallery w:val="placeholder"/>
        </w:category>
        <w:types>
          <w:type w:val="bbPlcHdr"/>
        </w:types>
        <w:behaviors>
          <w:behavior w:val="content"/>
        </w:behaviors>
        <w:guid w:val="{00EB39D0-2EB9-49EF-9F15-FC86A2B161C1}"/>
      </w:docPartPr>
      <w:docPartBody>
        <w:p w:rsidR="002451EB" w:rsidRDefault="002451EB" w:rsidP="002451EB">
          <w:pPr>
            <w:pStyle w:val="E2F30DA397B449FD98108DDCDFBE8459"/>
          </w:pPr>
          <w:r w:rsidRPr="00911890">
            <w:rPr>
              <w:highlight w:val="yellow"/>
            </w:rPr>
            <w:t>List all exceptions here</w:t>
          </w:r>
        </w:p>
      </w:docPartBody>
    </w:docPart>
    <w:docPart>
      <w:docPartPr>
        <w:name w:val="F501BD1850EA4AEC966B5E8925EC6E88"/>
        <w:category>
          <w:name w:val="General"/>
          <w:gallery w:val="placeholder"/>
        </w:category>
        <w:types>
          <w:type w:val="bbPlcHdr"/>
        </w:types>
        <w:behaviors>
          <w:behavior w:val="content"/>
        </w:behaviors>
        <w:guid w:val="{E094C4BD-B0B0-4843-A933-84708615AEEB}"/>
      </w:docPartPr>
      <w:docPartBody>
        <w:p w:rsidR="006976C2" w:rsidRDefault="00AA6227" w:rsidP="00AA6227">
          <w:pPr>
            <w:pStyle w:val="F501BD1850EA4AEC966B5E8925EC6E88"/>
          </w:pPr>
          <w:r w:rsidRPr="00911890">
            <w:rPr>
              <w:highlight w:val="yellow"/>
            </w:rPr>
            <w:t>List all exceptions here</w:t>
          </w:r>
        </w:p>
      </w:docPartBody>
    </w:docPart>
    <w:docPart>
      <w:docPartPr>
        <w:name w:val="4B4BFF0A45184E088CAFD82BD250A67A"/>
        <w:category>
          <w:name w:val="General"/>
          <w:gallery w:val="placeholder"/>
        </w:category>
        <w:types>
          <w:type w:val="bbPlcHdr"/>
        </w:types>
        <w:behaviors>
          <w:behavior w:val="content"/>
        </w:behaviors>
        <w:guid w:val="{AD42C248-4F4C-4DAF-8566-4EBC45A0F5B4}"/>
      </w:docPartPr>
      <w:docPartBody>
        <w:p w:rsidR="006976C2" w:rsidRDefault="00AA6227" w:rsidP="00AA6227">
          <w:pPr>
            <w:pStyle w:val="4B4BFF0A45184E088CAFD82BD250A67A"/>
          </w:pPr>
          <w:r w:rsidRPr="00911890">
            <w:rPr>
              <w:highlight w:val="yellow"/>
            </w:rPr>
            <w:t>Describe how you will comply with the requirement(s)</w:t>
          </w:r>
        </w:p>
      </w:docPartBody>
    </w:docPart>
    <w:docPart>
      <w:docPartPr>
        <w:name w:val="9403EB56CFB64280B67E951A46F416E9"/>
        <w:category>
          <w:name w:val="General"/>
          <w:gallery w:val="placeholder"/>
        </w:category>
        <w:types>
          <w:type w:val="bbPlcHdr"/>
        </w:types>
        <w:behaviors>
          <w:behavior w:val="content"/>
        </w:behaviors>
        <w:guid w:val="{D811F16A-EE30-44FB-9608-2CEC023933BE}"/>
      </w:docPartPr>
      <w:docPartBody>
        <w:p w:rsidR="006976C2" w:rsidRDefault="00AA6227" w:rsidP="00AA6227">
          <w:pPr>
            <w:pStyle w:val="9403EB56CFB64280B67E951A46F416E9"/>
          </w:pPr>
          <w:r w:rsidRPr="00911890">
            <w:rPr>
              <w:highlight w:val="yellow"/>
            </w:rPr>
            <w:t>List all exceptions here</w:t>
          </w:r>
        </w:p>
      </w:docPartBody>
    </w:docPart>
    <w:docPart>
      <w:docPartPr>
        <w:name w:val="658FDDA6F15A4D58A98D792F71B0FF85"/>
        <w:category>
          <w:name w:val="General"/>
          <w:gallery w:val="placeholder"/>
        </w:category>
        <w:types>
          <w:type w:val="bbPlcHdr"/>
        </w:types>
        <w:behaviors>
          <w:behavior w:val="content"/>
        </w:behaviors>
        <w:guid w:val="{BB63DF24-2C60-45AF-BF34-7A369563A0A7}"/>
      </w:docPartPr>
      <w:docPartBody>
        <w:p w:rsidR="006976C2" w:rsidRDefault="00AA6227" w:rsidP="00AA6227">
          <w:pPr>
            <w:pStyle w:val="658FDDA6F15A4D58A98D792F71B0FF85"/>
          </w:pPr>
          <w:r w:rsidRPr="00911890">
            <w:rPr>
              <w:highlight w:val="yellow"/>
            </w:rPr>
            <w:t>Describe how you will comply with the requirement(s)</w:t>
          </w:r>
        </w:p>
      </w:docPartBody>
    </w:docPart>
    <w:docPart>
      <w:docPartPr>
        <w:name w:val="062ABEBE48284785965A6EA1950F5694"/>
        <w:category>
          <w:name w:val="General"/>
          <w:gallery w:val="placeholder"/>
        </w:category>
        <w:types>
          <w:type w:val="bbPlcHdr"/>
        </w:types>
        <w:behaviors>
          <w:behavior w:val="content"/>
        </w:behaviors>
        <w:guid w:val="{EDF13822-3C25-47DF-A950-6C57F05CA08E}"/>
      </w:docPartPr>
      <w:docPartBody>
        <w:p w:rsidR="006976C2" w:rsidRDefault="00AA6227" w:rsidP="00AA6227">
          <w:pPr>
            <w:pStyle w:val="062ABEBE48284785965A6EA1950F5694"/>
          </w:pPr>
          <w:r w:rsidRPr="00911890">
            <w:rPr>
              <w:highlight w:val="yellow"/>
            </w:rPr>
            <w:t>List all exceptions here</w:t>
          </w:r>
        </w:p>
      </w:docPartBody>
    </w:docPart>
    <w:docPart>
      <w:docPartPr>
        <w:name w:val="1D83F7CEBA31484A86D908E279EE9561"/>
        <w:category>
          <w:name w:val="General"/>
          <w:gallery w:val="placeholder"/>
        </w:category>
        <w:types>
          <w:type w:val="bbPlcHdr"/>
        </w:types>
        <w:behaviors>
          <w:behavior w:val="content"/>
        </w:behaviors>
        <w:guid w:val="{56E0F42A-C489-4271-80E4-CCEE5494BC66}"/>
      </w:docPartPr>
      <w:docPartBody>
        <w:p w:rsidR="006976C2" w:rsidRDefault="00AA6227" w:rsidP="00AA6227">
          <w:pPr>
            <w:pStyle w:val="1D83F7CEBA31484A86D908E279EE9561"/>
          </w:pPr>
          <w:r w:rsidRPr="00911890">
            <w:rPr>
              <w:highlight w:val="yellow"/>
            </w:rPr>
            <w:t>Describe how you will comply with the requirement(s)</w:t>
          </w:r>
        </w:p>
      </w:docPartBody>
    </w:docPart>
    <w:docPart>
      <w:docPartPr>
        <w:name w:val="A40CDC67D41C42F6B2F994AE6D188DC2"/>
        <w:category>
          <w:name w:val="General"/>
          <w:gallery w:val="placeholder"/>
        </w:category>
        <w:types>
          <w:type w:val="bbPlcHdr"/>
        </w:types>
        <w:behaviors>
          <w:behavior w:val="content"/>
        </w:behaviors>
        <w:guid w:val="{80BA184B-0795-49B1-A40C-22C1CA98B0FB}"/>
      </w:docPartPr>
      <w:docPartBody>
        <w:p w:rsidR="006976C2" w:rsidRDefault="00AA6227" w:rsidP="00AA6227">
          <w:pPr>
            <w:pStyle w:val="A40CDC67D41C42F6B2F994AE6D188DC2"/>
          </w:pPr>
          <w:r w:rsidRPr="00911890">
            <w:rPr>
              <w:highlight w:val="yellow"/>
            </w:rPr>
            <w:t>List all exceptions here</w:t>
          </w:r>
        </w:p>
      </w:docPartBody>
    </w:docPart>
    <w:docPart>
      <w:docPartPr>
        <w:name w:val="4861D9D341BA4C609BC48D390501859B"/>
        <w:category>
          <w:name w:val="General"/>
          <w:gallery w:val="placeholder"/>
        </w:category>
        <w:types>
          <w:type w:val="bbPlcHdr"/>
        </w:types>
        <w:behaviors>
          <w:behavior w:val="content"/>
        </w:behaviors>
        <w:guid w:val="{25062887-2F2A-4FF9-BA42-F0D18CA7833B}"/>
      </w:docPartPr>
      <w:docPartBody>
        <w:p w:rsidR="006976C2" w:rsidRDefault="00AA6227" w:rsidP="00AA6227">
          <w:pPr>
            <w:pStyle w:val="4861D9D341BA4C609BC48D390501859B"/>
          </w:pPr>
          <w:r w:rsidRPr="00911890">
            <w:rPr>
              <w:highlight w:val="yellow"/>
            </w:rPr>
            <w:t>Describe how you will comply with the requirement(s)</w:t>
          </w:r>
        </w:p>
      </w:docPartBody>
    </w:docPart>
    <w:docPart>
      <w:docPartPr>
        <w:name w:val="D725674F16EE40CC931420EA97CBCA95"/>
        <w:category>
          <w:name w:val="General"/>
          <w:gallery w:val="placeholder"/>
        </w:category>
        <w:types>
          <w:type w:val="bbPlcHdr"/>
        </w:types>
        <w:behaviors>
          <w:behavior w:val="content"/>
        </w:behaviors>
        <w:guid w:val="{C385FB06-E8C6-4D69-9D5B-3102D1372D53}"/>
      </w:docPartPr>
      <w:docPartBody>
        <w:p w:rsidR="006976C2" w:rsidRDefault="00AA6227" w:rsidP="00AA6227">
          <w:pPr>
            <w:pStyle w:val="D725674F16EE40CC931420EA97CBCA95"/>
          </w:pPr>
          <w:r w:rsidRPr="00911890">
            <w:rPr>
              <w:highlight w:val="yellow"/>
            </w:rPr>
            <w:t>List all exceptions here</w:t>
          </w:r>
        </w:p>
      </w:docPartBody>
    </w:docPart>
    <w:docPart>
      <w:docPartPr>
        <w:name w:val="F00B34C0E140435295F2312CED382A56"/>
        <w:category>
          <w:name w:val="General"/>
          <w:gallery w:val="placeholder"/>
        </w:category>
        <w:types>
          <w:type w:val="bbPlcHdr"/>
        </w:types>
        <w:behaviors>
          <w:behavior w:val="content"/>
        </w:behaviors>
        <w:guid w:val="{0BF5568F-1617-452A-AF11-27B68A6AD3DC}"/>
      </w:docPartPr>
      <w:docPartBody>
        <w:p w:rsidR="006976C2" w:rsidRDefault="00AA6227" w:rsidP="00AA6227">
          <w:pPr>
            <w:pStyle w:val="F00B34C0E140435295F2312CED382A56"/>
          </w:pPr>
          <w:r w:rsidRPr="00911890">
            <w:rPr>
              <w:highlight w:val="yellow"/>
            </w:rPr>
            <w:t>List all exceptions here</w:t>
          </w:r>
        </w:p>
      </w:docPartBody>
    </w:docPart>
    <w:docPart>
      <w:docPartPr>
        <w:name w:val="85468645330646D99750531433D76B63"/>
        <w:category>
          <w:name w:val="General"/>
          <w:gallery w:val="placeholder"/>
        </w:category>
        <w:types>
          <w:type w:val="bbPlcHdr"/>
        </w:types>
        <w:behaviors>
          <w:behavior w:val="content"/>
        </w:behaviors>
        <w:guid w:val="{BD0D2038-EDDF-450A-971E-21C2B53937B3}"/>
      </w:docPartPr>
      <w:docPartBody>
        <w:p w:rsidR="006976C2" w:rsidRDefault="00AA6227" w:rsidP="00AA6227">
          <w:pPr>
            <w:pStyle w:val="85468645330646D99750531433D76B63"/>
          </w:pPr>
          <w:r w:rsidRPr="00911890">
            <w:rPr>
              <w:highlight w:val="yellow"/>
            </w:rPr>
            <w:t>Describe how you will comply with the requirement(s)</w:t>
          </w:r>
        </w:p>
      </w:docPartBody>
    </w:docPart>
    <w:docPart>
      <w:docPartPr>
        <w:name w:val="58B9D63EB44A42E3A1988BD7E39D2580"/>
        <w:category>
          <w:name w:val="General"/>
          <w:gallery w:val="placeholder"/>
        </w:category>
        <w:types>
          <w:type w:val="bbPlcHdr"/>
        </w:types>
        <w:behaviors>
          <w:behavior w:val="content"/>
        </w:behaviors>
        <w:guid w:val="{15087E76-CC28-439C-B8CE-677509623D27}"/>
      </w:docPartPr>
      <w:docPartBody>
        <w:p w:rsidR="006976C2" w:rsidRDefault="00AA6227" w:rsidP="00AA6227">
          <w:pPr>
            <w:pStyle w:val="58B9D63EB44A42E3A1988BD7E39D2580"/>
          </w:pPr>
          <w:r w:rsidRPr="00911890">
            <w:rPr>
              <w:highlight w:val="yellow"/>
            </w:rPr>
            <w:t>List all exceptions here</w:t>
          </w:r>
        </w:p>
      </w:docPartBody>
    </w:docPart>
    <w:docPart>
      <w:docPartPr>
        <w:name w:val="0D6E14D9EC214B03A82322B741B6AE11"/>
        <w:category>
          <w:name w:val="General"/>
          <w:gallery w:val="placeholder"/>
        </w:category>
        <w:types>
          <w:type w:val="bbPlcHdr"/>
        </w:types>
        <w:behaviors>
          <w:behavior w:val="content"/>
        </w:behaviors>
        <w:guid w:val="{6506F2AD-82C0-45FB-95A2-4C51DAD1B322}"/>
      </w:docPartPr>
      <w:docPartBody>
        <w:p w:rsidR="006976C2" w:rsidRDefault="00AA6227" w:rsidP="00AA6227">
          <w:pPr>
            <w:pStyle w:val="0D6E14D9EC214B03A82322B741B6AE11"/>
          </w:pPr>
          <w:r w:rsidRPr="00911890">
            <w:rPr>
              <w:highlight w:val="yellow"/>
            </w:rPr>
            <w:t>List all exceptions here</w:t>
          </w:r>
        </w:p>
      </w:docPartBody>
    </w:docPart>
    <w:docPart>
      <w:docPartPr>
        <w:name w:val="16A13050DFE3459696EB00ABEB754E54"/>
        <w:category>
          <w:name w:val="General"/>
          <w:gallery w:val="placeholder"/>
        </w:category>
        <w:types>
          <w:type w:val="bbPlcHdr"/>
        </w:types>
        <w:behaviors>
          <w:behavior w:val="content"/>
        </w:behaviors>
        <w:guid w:val="{F9318BA1-66F0-4300-9779-788EC1A095EF}"/>
      </w:docPartPr>
      <w:docPartBody>
        <w:p w:rsidR="006976C2" w:rsidRDefault="00AA6227" w:rsidP="00AA6227">
          <w:pPr>
            <w:pStyle w:val="16A13050DFE3459696EB00ABEB754E54"/>
          </w:pPr>
          <w:r w:rsidRPr="00911890">
            <w:rPr>
              <w:highlight w:val="yellow"/>
            </w:rPr>
            <w:t>List all exceptions here</w:t>
          </w:r>
        </w:p>
      </w:docPartBody>
    </w:docPart>
    <w:docPart>
      <w:docPartPr>
        <w:name w:val="75CCC3604C814C48AB862710B5714D90"/>
        <w:category>
          <w:name w:val="General"/>
          <w:gallery w:val="placeholder"/>
        </w:category>
        <w:types>
          <w:type w:val="bbPlcHdr"/>
        </w:types>
        <w:behaviors>
          <w:behavior w:val="content"/>
        </w:behaviors>
        <w:guid w:val="{6C6C23BA-4EF9-4425-BF40-CFA0D440F856}"/>
      </w:docPartPr>
      <w:docPartBody>
        <w:p w:rsidR="006976C2" w:rsidRDefault="00AA6227" w:rsidP="00AA6227">
          <w:pPr>
            <w:pStyle w:val="75CCC3604C814C48AB862710B5714D90"/>
          </w:pPr>
          <w:r w:rsidRPr="00911890">
            <w:rPr>
              <w:highlight w:val="yellow"/>
            </w:rPr>
            <w:t>List all exceptions here</w:t>
          </w:r>
        </w:p>
      </w:docPartBody>
    </w:docPart>
    <w:docPart>
      <w:docPartPr>
        <w:name w:val="43A756A0EE154285AB74FAB1BF2F5959"/>
        <w:category>
          <w:name w:val="General"/>
          <w:gallery w:val="placeholder"/>
        </w:category>
        <w:types>
          <w:type w:val="bbPlcHdr"/>
        </w:types>
        <w:behaviors>
          <w:behavior w:val="content"/>
        </w:behaviors>
        <w:guid w:val="{6EFE9645-406D-4FBD-BDCB-F5ADDEB49ED3}"/>
      </w:docPartPr>
      <w:docPartBody>
        <w:p w:rsidR="006976C2" w:rsidRDefault="00AA6227" w:rsidP="00AA6227">
          <w:pPr>
            <w:pStyle w:val="43A756A0EE154285AB74FAB1BF2F5959"/>
          </w:pPr>
          <w:r w:rsidRPr="00911890">
            <w:rPr>
              <w:highlight w:val="yellow"/>
            </w:rPr>
            <w:t>List all exceptions here</w:t>
          </w:r>
        </w:p>
      </w:docPartBody>
    </w:docPart>
    <w:docPart>
      <w:docPartPr>
        <w:name w:val="C19D44147C904881B9E2E44909CAD358"/>
        <w:category>
          <w:name w:val="General"/>
          <w:gallery w:val="placeholder"/>
        </w:category>
        <w:types>
          <w:type w:val="bbPlcHdr"/>
        </w:types>
        <w:behaviors>
          <w:behavior w:val="content"/>
        </w:behaviors>
        <w:guid w:val="{BBF600B5-FBB5-4C68-9E1B-4B788690E1B3}"/>
      </w:docPartPr>
      <w:docPartBody>
        <w:p w:rsidR="006976C2" w:rsidRDefault="00AA6227" w:rsidP="00AA6227">
          <w:pPr>
            <w:pStyle w:val="C19D44147C904881B9E2E44909CAD358"/>
          </w:pPr>
          <w:r w:rsidRPr="00911890">
            <w:rPr>
              <w:highlight w:val="yellow"/>
            </w:rPr>
            <w:t>List all exceptions here</w:t>
          </w:r>
        </w:p>
      </w:docPartBody>
    </w:docPart>
    <w:docPart>
      <w:docPartPr>
        <w:name w:val="4B667D20177E4A308666862EC8F4B795"/>
        <w:category>
          <w:name w:val="General"/>
          <w:gallery w:val="placeholder"/>
        </w:category>
        <w:types>
          <w:type w:val="bbPlcHdr"/>
        </w:types>
        <w:behaviors>
          <w:behavior w:val="content"/>
        </w:behaviors>
        <w:guid w:val="{BA7A818E-0DA3-488F-99CD-A5D302048044}"/>
      </w:docPartPr>
      <w:docPartBody>
        <w:p w:rsidR="006976C2" w:rsidRDefault="00AA6227" w:rsidP="00AA6227">
          <w:pPr>
            <w:pStyle w:val="4B667D20177E4A308666862EC8F4B795"/>
          </w:pPr>
          <w:r w:rsidRPr="00911890">
            <w:rPr>
              <w:highlight w:val="yellow"/>
            </w:rPr>
            <w:t>List all exceptions here</w:t>
          </w:r>
        </w:p>
      </w:docPartBody>
    </w:docPart>
    <w:docPart>
      <w:docPartPr>
        <w:name w:val="A2D3152D5F2A4877AAB69DE3F0CD2DAC"/>
        <w:category>
          <w:name w:val="General"/>
          <w:gallery w:val="placeholder"/>
        </w:category>
        <w:types>
          <w:type w:val="bbPlcHdr"/>
        </w:types>
        <w:behaviors>
          <w:behavior w:val="content"/>
        </w:behaviors>
        <w:guid w:val="{E49DC56C-E41D-44BE-97C6-62A56B0E52C2}"/>
      </w:docPartPr>
      <w:docPartBody>
        <w:p w:rsidR="006976C2" w:rsidRDefault="00AA6227" w:rsidP="00AA6227">
          <w:pPr>
            <w:pStyle w:val="A2D3152D5F2A4877AAB69DE3F0CD2DAC"/>
          </w:pPr>
          <w:r w:rsidRPr="00911890">
            <w:rPr>
              <w:highlight w:val="yellow"/>
            </w:rPr>
            <w:t>List all exceptions here</w:t>
          </w:r>
        </w:p>
      </w:docPartBody>
    </w:docPart>
    <w:docPart>
      <w:docPartPr>
        <w:name w:val="B27810571BF6434985E03267DAC74AD1"/>
        <w:category>
          <w:name w:val="General"/>
          <w:gallery w:val="placeholder"/>
        </w:category>
        <w:types>
          <w:type w:val="bbPlcHdr"/>
        </w:types>
        <w:behaviors>
          <w:behavior w:val="content"/>
        </w:behaviors>
        <w:guid w:val="{58ECAAF9-CE44-410E-A9E4-C560410E5D73}"/>
      </w:docPartPr>
      <w:docPartBody>
        <w:p w:rsidR="006976C2" w:rsidRDefault="00AA6227" w:rsidP="00AA6227">
          <w:pPr>
            <w:pStyle w:val="B27810571BF6434985E03267DAC74AD1"/>
          </w:pPr>
          <w:r w:rsidRPr="00911890">
            <w:rPr>
              <w:highlight w:val="yellow"/>
            </w:rPr>
            <w:t>Describe how you will comply with the requirement(s)</w:t>
          </w:r>
        </w:p>
      </w:docPartBody>
    </w:docPart>
    <w:docPart>
      <w:docPartPr>
        <w:name w:val="D3A68F3A5F3A42DBBCC57582776A08EC"/>
        <w:category>
          <w:name w:val="General"/>
          <w:gallery w:val="placeholder"/>
        </w:category>
        <w:types>
          <w:type w:val="bbPlcHdr"/>
        </w:types>
        <w:behaviors>
          <w:behavior w:val="content"/>
        </w:behaviors>
        <w:guid w:val="{29C4E3BA-A77A-42F2-8BFA-2B2C586C2BD1}"/>
      </w:docPartPr>
      <w:docPartBody>
        <w:p w:rsidR="006976C2" w:rsidRDefault="00AA6227" w:rsidP="00AA6227">
          <w:pPr>
            <w:pStyle w:val="D3A68F3A5F3A42DBBCC57582776A08EC"/>
          </w:pPr>
          <w:r w:rsidRPr="00911890">
            <w:rPr>
              <w:highlight w:val="yellow"/>
            </w:rPr>
            <w:t>List all exceptions here</w:t>
          </w:r>
        </w:p>
      </w:docPartBody>
    </w:docPart>
    <w:docPart>
      <w:docPartPr>
        <w:name w:val="AC90CB06B4E443589D7069EDA5A467AC"/>
        <w:category>
          <w:name w:val="General"/>
          <w:gallery w:val="placeholder"/>
        </w:category>
        <w:types>
          <w:type w:val="bbPlcHdr"/>
        </w:types>
        <w:behaviors>
          <w:behavior w:val="content"/>
        </w:behaviors>
        <w:guid w:val="{6E83EC79-B0B7-40BF-A1DA-92F81220FCA0}"/>
      </w:docPartPr>
      <w:docPartBody>
        <w:p w:rsidR="006976C2" w:rsidRDefault="00AA6227" w:rsidP="00AA6227">
          <w:pPr>
            <w:pStyle w:val="AC90CB06B4E443589D7069EDA5A467AC"/>
          </w:pPr>
          <w:r w:rsidRPr="00911890">
            <w:rPr>
              <w:highlight w:val="yellow"/>
            </w:rPr>
            <w:t>Describe how you will comply with the requirement(s)</w:t>
          </w:r>
        </w:p>
      </w:docPartBody>
    </w:docPart>
    <w:docPart>
      <w:docPartPr>
        <w:name w:val="0D000A09A6B84A12B6B3058D1ECC8E9F"/>
        <w:category>
          <w:name w:val="General"/>
          <w:gallery w:val="placeholder"/>
        </w:category>
        <w:types>
          <w:type w:val="bbPlcHdr"/>
        </w:types>
        <w:behaviors>
          <w:behavior w:val="content"/>
        </w:behaviors>
        <w:guid w:val="{A8B66CA3-CE70-4A82-B70A-74367FAB78D9}"/>
      </w:docPartPr>
      <w:docPartBody>
        <w:p w:rsidR="006976C2" w:rsidRDefault="00AA6227" w:rsidP="00AA6227">
          <w:pPr>
            <w:pStyle w:val="0D000A09A6B84A12B6B3058D1ECC8E9F"/>
          </w:pPr>
          <w:r w:rsidRPr="00911890">
            <w:rPr>
              <w:highlight w:val="yellow"/>
            </w:rPr>
            <w:t>List all exceptions here</w:t>
          </w:r>
        </w:p>
      </w:docPartBody>
    </w:docPart>
    <w:docPart>
      <w:docPartPr>
        <w:name w:val="790A39FA613C4A0CB49705BB3BB44A86"/>
        <w:category>
          <w:name w:val="General"/>
          <w:gallery w:val="placeholder"/>
        </w:category>
        <w:types>
          <w:type w:val="bbPlcHdr"/>
        </w:types>
        <w:behaviors>
          <w:behavior w:val="content"/>
        </w:behaviors>
        <w:guid w:val="{063E3718-F2DB-4626-B252-015213A53F92}"/>
      </w:docPartPr>
      <w:docPartBody>
        <w:p w:rsidR="006976C2" w:rsidRDefault="00AA6227" w:rsidP="00AA6227">
          <w:pPr>
            <w:pStyle w:val="790A39FA613C4A0CB49705BB3BB44A86"/>
          </w:pPr>
          <w:r w:rsidRPr="00911890">
            <w:rPr>
              <w:highlight w:val="yellow"/>
            </w:rPr>
            <w:t>Describe how you will comply with the requirement(s)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60F08"/>
    <w:multiLevelType w:val="multilevel"/>
    <w:tmpl w:val="9D44B3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F8B54CA"/>
    <w:multiLevelType w:val="multilevel"/>
    <w:tmpl w:val="437430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D9D0CDC"/>
    <w:multiLevelType w:val="hybridMultilevel"/>
    <w:tmpl w:val="D674C7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09212035">
    <w:abstractNumId w:val="2"/>
  </w:num>
  <w:num w:numId="2" w16cid:durableId="427774533">
    <w:abstractNumId w:val="1"/>
  </w:num>
  <w:num w:numId="3" w16cid:durableId="133267744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9B2"/>
    <w:rsid w:val="00047A14"/>
    <w:rsid w:val="00090FE3"/>
    <w:rsid w:val="000A74A1"/>
    <w:rsid w:val="000D6620"/>
    <w:rsid w:val="000E174D"/>
    <w:rsid w:val="001335FF"/>
    <w:rsid w:val="0016127D"/>
    <w:rsid w:val="001B0B8A"/>
    <w:rsid w:val="001B12D6"/>
    <w:rsid w:val="001C3CF6"/>
    <w:rsid w:val="001E1A61"/>
    <w:rsid w:val="002451EB"/>
    <w:rsid w:val="002732BE"/>
    <w:rsid w:val="0035547E"/>
    <w:rsid w:val="00464C1D"/>
    <w:rsid w:val="00516B83"/>
    <w:rsid w:val="00520683"/>
    <w:rsid w:val="00565D4E"/>
    <w:rsid w:val="005D5CC6"/>
    <w:rsid w:val="006207EC"/>
    <w:rsid w:val="006976C2"/>
    <w:rsid w:val="006A61C7"/>
    <w:rsid w:val="007B1F89"/>
    <w:rsid w:val="007B6036"/>
    <w:rsid w:val="007E2285"/>
    <w:rsid w:val="008F6E62"/>
    <w:rsid w:val="00944959"/>
    <w:rsid w:val="009F71FD"/>
    <w:rsid w:val="00AA6227"/>
    <w:rsid w:val="00B25B67"/>
    <w:rsid w:val="00BE3305"/>
    <w:rsid w:val="00C220D2"/>
    <w:rsid w:val="00CA5967"/>
    <w:rsid w:val="00CD0FA1"/>
    <w:rsid w:val="00D11CF7"/>
    <w:rsid w:val="00D419B2"/>
    <w:rsid w:val="00D72FA5"/>
    <w:rsid w:val="00E21C9C"/>
    <w:rsid w:val="00E4614A"/>
    <w:rsid w:val="00E803C7"/>
    <w:rsid w:val="00ED092A"/>
    <w:rsid w:val="00F43D3C"/>
    <w:rsid w:val="00F81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3305"/>
    <w:rPr>
      <w:color w:val="666666"/>
    </w:rPr>
  </w:style>
  <w:style w:type="character" w:styleId="Hyperlink">
    <w:name w:val="Hyperlink"/>
    <w:basedOn w:val="DefaultParagraphFont"/>
    <w:uiPriority w:val="99"/>
    <w:unhideWhenUsed/>
    <w:rsid w:val="00BE3305"/>
    <w:rPr>
      <w:color w:val="467886" w:themeColor="hyperlink"/>
      <w:u w:val="single"/>
    </w:rPr>
  </w:style>
  <w:style w:type="paragraph" w:customStyle="1" w:styleId="CF91F6A25B81472C9DD4F6BB9E6C3EBB">
    <w:name w:val="CF91F6A25B81472C9DD4F6BB9E6C3EBB"/>
    <w:rsid w:val="002451EB"/>
  </w:style>
  <w:style w:type="paragraph" w:customStyle="1" w:styleId="F501BD1850EA4AEC966B5E8925EC6E88">
    <w:name w:val="F501BD1850EA4AEC966B5E8925EC6E88"/>
    <w:rsid w:val="00AA6227"/>
  </w:style>
  <w:style w:type="paragraph" w:customStyle="1" w:styleId="E2F30DA397B449FD98108DDCDFBE8459">
    <w:name w:val="E2F30DA397B449FD98108DDCDFBE8459"/>
    <w:rsid w:val="002451EB"/>
  </w:style>
  <w:style w:type="paragraph" w:customStyle="1" w:styleId="4B4BFF0A45184E088CAFD82BD250A67A">
    <w:name w:val="4B4BFF0A45184E088CAFD82BD250A67A"/>
    <w:rsid w:val="00AA6227"/>
  </w:style>
  <w:style w:type="paragraph" w:customStyle="1" w:styleId="9403EB56CFB64280B67E951A46F416E9">
    <w:name w:val="9403EB56CFB64280B67E951A46F416E9"/>
    <w:rsid w:val="00AA6227"/>
  </w:style>
  <w:style w:type="paragraph" w:customStyle="1" w:styleId="658FDDA6F15A4D58A98D792F71B0FF85">
    <w:name w:val="658FDDA6F15A4D58A98D792F71B0FF85"/>
    <w:rsid w:val="00AA6227"/>
  </w:style>
  <w:style w:type="paragraph" w:customStyle="1" w:styleId="062ABEBE48284785965A6EA1950F5694">
    <w:name w:val="062ABEBE48284785965A6EA1950F5694"/>
    <w:rsid w:val="00AA6227"/>
  </w:style>
  <w:style w:type="paragraph" w:customStyle="1" w:styleId="7268916554D8401F9CA85CBE2ED39BA9">
    <w:name w:val="7268916554D8401F9CA85CBE2ED39BA9"/>
    <w:rsid w:val="00BE3305"/>
    <w:pPr>
      <w:spacing w:before="120" w:after="120" w:line="240" w:lineRule="auto"/>
    </w:pPr>
    <w:rPr>
      <w:rFonts w:eastAsia="Times" w:cs="Arial"/>
      <w:sz w:val="22"/>
      <w:szCs w:val="22"/>
    </w:rPr>
  </w:style>
  <w:style w:type="paragraph" w:customStyle="1" w:styleId="1D83F7CEBA31484A86D908E279EE9561">
    <w:name w:val="1D83F7CEBA31484A86D908E279EE9561"/>
    <w:rsid w:val="00AA6227"/>
  </w:style>
  <w:style w:type="paragraph" w:customStyle="1" w:styleId="D677361E90FB4847B391851DF00B82E5">
    <w:name w:val="D677361E90FB4847B391851DF00B82E5"/>
    <w:rsid w:val="00BE3305"/>
    <w:pPr>
      <w:spacing w:before="120" w:after="120" w:line="240" w:lineRule="auto"/>
    </w:pPr>
    <w:rPr>
      <w:rFonts w:eastAsia="Times" w:cs="Arial"/>
      <w:sz w:val="22"/>
      <w:szCs w:val="22"/>
    </w:rPr>
  </w:style>
  <w:style w:type="paragraph" w:customStyle="1" w:styleId="D59B3D7E3E78465AB0C4A1F120B2DA0C">
    <w:name w:val="D59B3D7E3E78465AB0C4A1F120B2DA0C"/>
    <w:rsid w:val="00BE3305"/>
    <w:pPr>
      <w:spacing w:before="120" w:after="120" w:line="240" w:lineRule="auto"/>
    </w:pPr>
    <w:rPr>
      <w:rFonts w:eastAsia="Times" w:cs="Arial"/>
      <w:sz w:val="22"/>
      <w:szCs w:val="22"/>
    </w:rPr>
  </w:style>
  <w:style w:type="paragraph" w:customStyle="1" w:styleId="116585B8F1794F79AE5E646DBA613D2E">
    <w:name w:val="116585B8F1794F79AE5E646DBA613D2E"/>
    <w:rsid w:val="00BE3305"/>
    <w:pPr>
      <w:spacing w:before="120" w:after="120" w:line="240" w:lineRule="auto"/>
    </w:pPr>
    <w:rPr>
      <w:rFonts w:eastAsia="Times" w:cs="Arial"/>
      <w:sz w:val="22"/>
      <w:szCs w:val="22"/>
    </w:rPr>
  </w:style>
  <w:style w:type="paragraph" w:customStyle="1" w:styleId="A40CDC67D41C42F6B2F994AE6D188DC2">
    <w:name w:val="A40CDC67D41C42F6B2F994AE6D188DC2"/>
    <w:rsid w:val="00AA6227"/>
  </w:style>
  <w:style w:type="paragraph" w:customStyle="1" w:styleId="3FEA6925CABA4AE48A3F56E5316123DB">
    <w:name w:val="3FEA6925CABA4AE48A3F56E5316123DB"/>
    <w:rsid w:val="00BE3305"/>
    <w:pPr>
      <w:spacing w:before="120" w:after="120" w:line="240" w:lineRule="auto"/>
    </w:pPr>
    <w:rPr>
      <w:rFonts w:eastAsia="Times" w:cs="Arial"/>
      <w:sz w:val="22"/>
      <w:szCs w:val="22"/>
    </w:rPr>
  </w:style>
  <w:style w:type="paragraph" w:customStyle="1" w:styleId="4861D9D341BA4C609BC48D390501859B">
    <w:name w:val="4861D9D341BA4C609BC48D390501859B"/>
    <w:rsid w:val="00AA6227"/>
  </w:style>
  <w:style w:type="paragraph" w:customStyle="1" w:styleId="E28915C1135F4AA98A6466EC1325E84C">
    <w:name w:val="E28915C1135F4AA98A6466EC1325E84C"/>
    <w:rsid w:val="00BE3305"/>
    <w:pPr>
      <w:tabs>
        <w:tab w:val="center" w:pos="4680"/>
        <w:tab w:val="right" w:pos="9360"/>
      </w:tabs>
      <w:spacing w:before="120" w:after="120" w:line="240" w:lineRule="auto"/>
    </w:pPr>
    <w:rPr>
      <w:rFonts w:eastAsiaTheme="minorHAnsi"/>
      <w:sz w:val="22"/>
      <w:szCs w:val="22"/>
    </w:rPr>
  </w:style>
  <w:style w:type="paragraph" w:customStyle="1" w:styleId="76662AF0FBA4495EA4AA487134687B54">
    <w:name w:val="76662AF0FBA4495EA4AA487134687B54"/>
    <w:rsid w:val="00BE3305"/>
    <w:pPr>
      <w:tabs>
        <w:tab w:val="center" w:pos="4680"/>
        <w:tab w:val="right" w:pos="9360"/>
      </w:tabs>
      <w:spacing w:before="120" w:after="120" w:line="240" w:lineRule="auto"/>
    </w:pPr>
    <w:rPr>
      <w:rFonts w:eastAsiaTheme="minorHAnsi"/>
      <w:sz w:val="22"/>
      <w:szCs w:val="22"/>
    </w:rPr>
  </w:style>
  <w:style w:type="paragraph" w:customStyle="1" w:styleId="B26C86B5D2CE4429987E0901E4ADE007">
    <w:name w:val="B26C86B5D2CE4429987E0901E4ADE007"/>
    <w:rsid w:val="00BE3305"/>
    <w:pPr>
      <w:spacing w:before="120" w:after="120" w:line="240" w:lineRule="auto"/>
    </w:pPr>
    <w:rPr>
      <w:rFonts w:eastAsiaTheme="minorHAnsi"/>
      <w:sz w:val="22"/>
      <w:szCs w:val="22"/>
    </w:rPr>
  </w:style>
  <w:style w:type="paragraph" w:customStyle="1" w:styleId="D725674F16EE40CC931420EA97CBCA95">
    <w:name w:val="D725674F16EE40CC931420EA97CBCA95"/>
    <w:rsid w:val="00AA6227"/>
  </w:style>
  <w:style w:type="paragraph" w:customStyle="1" w:styleId="134ADBF8FEDB4DBE8C467EFF7B8EF0CD">
    <w:name w:val="134ADBF8FEDB4DBE8C467EFF7B8EF0CD"/>
    <w:rsid w:val="00E4614A"/>
  </w:style>
  <w:style w:type="paragraph" w:customStyle="1" w:styleId="9336A4AD2CA9409B9369E11E2C085D66">
    <w:name w:val="9336A4AD2CA9409B9369E11E2C085D66"/>
    <w:rsid w:val="00AA6227"/>
  </w:style>
  <w:style w:type="paragraph" w:customStyle="1" w:styleId="F00B34C0E140435295F2312CED382A56">
    <w:name w:val="F00B34C0E140435295F2312CED382A56"/>
    <w:rsid w:val="00AA6227"/>
  </w:style>
  <w:style w:type="paragraph" w:customStyle="1" w:styleId="078310081E2F4E10AF902E00B281017C">
    <w:name w:val="078310081E2F4E10AF902E00B281017C"/>
    <w:rsid w:val="00E4614A"/>
  </w:style>
  <w:style w:type="paragraph" w:customStyle="1" w:styleId="63737C8805F74338850A01376737F36E">
    <w:name w:val="63737C8805F74338850A01376737F36E"/>
    <w:rsid w:val="00E4614A"/>
  </w:style>
  <w:style w:type="paragraph" w:customStyle="1" w:styleId="1DD98B968E49443DB660C8928C0510F2">
    <w:name w:val="1DD98B968E49443DB660C8928C0510F2"/>
    <w:rsid w:val="00047A14"/>
  </w:style>
  <w:style w:type="paragraph" w:customStyle="1" w:styleId="35415F58740F4119849C97092E575D37">
    <w:name w:val="35415F58740F4119849C97092E575D37"/>
    <w:rsid w:val="00F43D3C"/>
  </w:style>
  <w:style w:type="paragraph" w:customStyle="1" w:styleId="85468645330646D99750531433D76B63">
    <w:name w:val="85468645330646D99750531433D76B63"/>
    <w:rsid w:val="00AA6227"/>
  </w:style>
  <w:style w:type="paragraph" w:customStyle="1" w:styleId="58B9D63EB44A42E3A1988BD7E39D2580">
    <w:name w:val="58B9D63EB44A42E3A1988BD7E39D2580"/>
    <w:rsid w:val="00AA6227"/>
  </w:style>
  <w:style w:type="paragraph" w:customStyle="1" w:styleId="8BE3BD4EAB854218AAEC9B11116880C9">
    <w:name w:val="8BE3BD4EAB854218AAEC9B11116880C9"/>
    <w:rsid w:val="00F43D3C"/>
  </w:style>
  <w:style w:type="paragraph" w:customStyle="1" w:styleId="FEA790B4AB4545E1913DFE7D01D5533A">
    <w:name w:val="FEA790B4AB4545E1913DFE7D01D5533A"/>
    <w:rsid w:val="00F43D3C"/>
  </w:style>
  <w:style w:type="paragraph" w:customStyle="1" w:styleId="0D6E14D9EC214B03A82322B741B6AE11">
    <w:name w:val="0D6E14D9EC214B03A82322B741B6AE11"/>
    <w:rsid w:val="00AA6227"/>
  </w:style>
  <w:style w:type="paragraph" w:customStyle="1" w:styleId="EF395F06A80B42D49974D45325F6EC5A">
    <w:name w:val="EF395F06A80B42D49974D45325F6EC5A"/>
    <w:rsid w:val="00F43D3C"/>
  </w:style>
  <w:style w:type="paragraph" w:customStyle="1" w:styleId="F14C7DB318F349F69D6B147A537AFEEE">
    <w:name w:val="F14C7DB318F349F69D6B147A537AFEEE"/>
    <w:rsid w:val="00AA6227"/>
  </w:style>
  <w:style w:type="paragraph" w:customStyle="1" w:styleId="16A13050DFE3459696EB00ABEB754E54">
    <w:name w:val="16A13050DFE3459696EB00ABEB754E54"/>
    <w:rsid w:val="00AA6227"/>
  </w:style>
  <w:style w:type="paragraph" w:customStyle="1" w:styleId="DAAF6FB4778549AD81F6679C3245D9C8">
    <w:name w:val="DAAF6FB4778549AD81F6679C3245D9C8"/>
    <w:rsid w:val="00AA6227"/>
  </w:style>
  <w:style w:type="paragraph" w:customStyle="1" w:styleId="75CCC3604C814C48AB862710B5714D90">
    <w:name w:val="75CCC3604C814C48AB862710B5714D90"/>
    <w:rsid w:val="00AA6227"/>
  </w:style>
  <w:style w:type="paragraph" w:customStyle="1" w:styleId="B151274C840F4AE89A55318C6CF791E2">
    <w:name w:val="B151274C840F4AE89A55318C6CF791E2"/>
    <w:rsid w:val="00AA6227"/>
  </w:style>
  <w:style w:type="paragraph" w:customStyle="1" w:styleId="43A756A0EE154285AB74FAB1BF2F5959">
    <w:name w:val="43A756A0EE154285AB74FAB1BF2F5959"/>
    <w:rsid w:val="00AA6227"/>
  </w:style>
  <w:style w:type="paragraph" w:customStyle="1" w:styleId="C19D44147C904881B9E2E44909CAD358">
    <w:name w:val="C19D44147C904881B9E2E44909CAD358"/>
    <w:rsid w:val="00AA6227"/>
  </w:style>
  <w:style w:type="paragraph" w:customStyle="1" w:styleId="4B667D20177E4A308666862EC8F4B795">
    <w:name w:val="4B667D20177E4A308666862EC8F4B795"/>
    <w:rsid w:val="00AA6227"/>
  </w:style>
  <w:style w:type="paragraph" w:customStyle="1" w:styleId="A2D3152D5F2A4877AAB69DE3F0CD2DAC">
    <w:name w:val="A2D3152D5F2A4877AAB69DE3F0CD2DAC"/>
    <w:rsid w:val="00AA6227"/>
  </w:style>
  <w:style w:type="paragraph" w:customStyle="1" w:styleId="B27810571BF6434985E03267DAC74AD1">
    <w:name w:val="B27810571BF6434985E03267DAC74AD1"/>
    <w:rsid w:val="00AA6227"/>
  </w:style>
  <w:style w:type="paragraph" w:customStyle="1" w:styleId="D3A68F3A5F3A42DBBCC57582776A08EC">
    <w:name w:val="D3A68F3A5F3A42DBBCC57582776A08EC"/>
    <w:rsid w:val="00AA6227"/>
  </w:style>
  <w:style w:type="paragraph" w:customStyle="1" w:styleId="AC90CB06B4E443589D7069EDA5A467AC">
    <w:name w:val="AC90CB06B4E443589D7069EDA5A467AC"/>
    <w:rsid w:val="00AA6227"/>
  </w:style>
  <w:style w:type="paragraph" w:customStyle="1" w:styleId="0D000A09A6B84A12B6B3058D1ECC8E9F">
    <w:name w:val="0D000A09A6B84A12B6B3058D1ECC8E9F"/>
    <w:rsid w:val="00AA6227"/>
  </w:style>
  <w:style w:type="paragraph" w:customStyle="1" w:styleId="790A39FA613C4A0CB49705BB3BB44A86">
    <w:name w:val="790A39FA613C4A0CB49705BB3BB44A86"/>
    <w:rsid w:val="00AA6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48</Value>
      <Value>60</Value>
      <Value>38</Value>
      <Value>3</Value>
      <Value>90</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Info xmlns="http://schemas.microsoft.com/office/infopath/2007/PartnerControls">
          <TermName xmlns="http://schemas.microsoft.com/office/infopath/2007/PartnerControls">Solicitation Development</TermName>
          <TermId xmlns="http://schemas.microsoft.com/office/infopath/2007/PartnerControls">a986a1b4-74ee-4c4f-930f-def8b3ec40f0</TermId>
        </TermInfo>
        <TermInfo xmlns="http://schemas.microsoft.com/office/infopath/2007/PartnerControls">
          <TermName xmlns="http://schemas.microsoft.com/office/infopath/2007/PartnerControls">Statement of Work (SOW)</TermName>
          <TermId xmlns="http://schemas.microsoft.com/office/infopath/2007/PartnerControls">3b43da1a-c77c-4e16-b9cf-ae163e7b4810</TermId>
        </TermInfo>
      </Terms>
    </k34b14aa96934db7a6567dc83a5ee0ba>
    <Document_x0020_Number xmlns="e4664c3e-f049-4574-bd7d-7499d2032cca" xsi:nil="true"/>
  </documentManagement>
</p:properties>
</file>

<file path=customXml/itemProps1.xml><?xml version="1.0" encoding="utf-8"?>
<ds:datastoreItem xmlns:ds="http://schemas.openxmlformats.org/officeDocument/2006/customXml" ds:itemID="{B9C8C001-E0EE-41FB-8682-670F20941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E614F-9C26-4E27-B1D1-67B20052019E}">
  <ds:schemaRefs>
    <ds:schemaRef ds:uri="http://schemas.openxmlformats.org/officeDocument/2006/bibliography"/>
  </ds:schemaRefs>
</ds:datastoreItem>
</file>

<file path=customXml/itemProps3.xml><?xml version="1.0" encoding="utf-8"?>
<ds:datastoreItem xmlns:ds="http://schemas.openxmlformats.org/officeDocument/2006/customXml" ds:itemID="{E2E606D5-E042-41CA-9A86-837673969620}">
  <ds:schemaRefs>
    <ds:schemaRef ds:uri="Microsoft.SharePoint.Taxonomy.ContentTypeSync"/>
  </ds:schemaRefs>
</ds:datastoreItem>
</file>

<file path=customXml/itemProps4.xml><?xml version="1.0" encoding="utf-8"?>
<ds:datastoreItem xmlns:ds="http://schemas.openxmlformats.org/officeDocument/2006/customXml" ds:itemID="{DC530D0B-53C3-406E-8B9B-14FDB90002DA}">
  <ds:schemaRefs>
    <ds:schemaRef ds:uri="http://schemas.microsoft.com/sharepoint/v3/contenttype/forms"/>
  </ds:schemaRefs>
</ds:datastoreItem>
</file>

<file path=customXml/itemProps5.xml><?xml version="1.0" encoding="utf-8"?>
<ds:datastoreItem xmlns:ds="http://schemas.openxmlformats.org/officeDocument/2006/customXml" ds:itemID="{AE9563E4-5565-403D-A15D-916C048C0C80}">
  <ds:schemaRefs>
    <ds:schemaRef ds:uri="http://schemas.microsoft.com/office/2006/metadata/properties"/>
    <ds:schemaRef ds:uri="http://schemas.microsoft.com/office/infopath/2007/PartnerControls"/>
    <ds:schemaRef ds:uri="e4664c3e-f049-4574-bd7d-7499d2032cca"/>
  </ds:schemaRefs>
</ds:datastoreItem>
</file>

<file path=docProps/app.xml><?xml version="1.0" encoding="utf-8"?>
<Properties xmlns="http://schemas.openxmlformats.org/officeDocument/2006/extended-properties" xmlns:vt="http://schemas.openxmlformats.org/officeDocument/2006/docPropsVTypes">
  <Template>Master Styles Template v2</Template>
  <TotalTime>9</TotalTime>
  <Pages>20</Pages>
  <Words>5385</Words>
  <Characters>30695</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36008</CharactersWithSpaces>
  <SharedDoc>false</SharedDoc>
  <HLinks>
    <vt:vector size="36" baseType="variant">
      <vt:variant>
        <vt:i4>7274502</vt:i4>
      </vt:variant>
      <vt:variant>
        <vt:i4>15</vt:i4>
      </vt:variant>
      <vt:variant>
        <vt:i4>0</vt:i4>
      </vt:variant>
      <vt:variant>
        <vt:i4>5</vt:i4>
      </vt:variant>
      <vt:variant>
        <vt:lpwstr>https://content.govdelivery.com/attachments/MIEOG/2021/10/27/file_attachments/1978458/ED 2021-08.pdf</vt:lpwstr>
      </vt:variant>
      <vt:variant>
        <vt:lpwstr/>
      </vt:variant>
      <vt:variant>
        <vt:i4>2293812</vt:i4>
      </vt:variant>
      <vt:variant>
        <vt:i4>12</vt:i4>
      </vt:variant>
      <vt:variant>
        <vt:i4>0</vt:i4>
      </vt:variant>
      <vt:variant>
        <vt:i4>5</vt:i4>
      </vt:variant>
      <vt:variant>
        <vt:lpwstr>mailto:Treas_Disclosure@michigan.gov</vt:lpwstr>
      </vt:variant>
      <vt:variant>
        <vt:lpwstr/>
      </vt:variant>
      <vt:variant>
        <vt:i4>4325452</vt:i4>
      </vt:variant>
      <vt:variant>
        <vt:i4>9</vt:i4>
      </vt:variant>
      <vt:variant>
        <vt:i4>0</vt:i4>
      </vt:variant>
      <vt:variant>
        <vt:i4>5</vt:i4>
      </vt:variant>
      <vt:variant>
        <vt:lpwstr>https://www.michigan.gov/dtmb/procurement/contractconnect/programs-and-policies/policies/geographically-disadvantaged-business-enterprise</vt:lpwstr>
      </vt:variant>
      <vt:variant>
        <vt:lpwstr/>
      </vt:variant>
      <vt:variant>
        <vt:i4>393270</vt:i4>
      </vt:variant>
      <vt:variant>
        <vt:i4>6</vt:i4>
      </vt:variant>
      <vt:variant>
        <vt:i4>0</vt:i4>
      </vt:variant>
      <vt:variant>
        <vt:i4>5</vt:i4>
      </vt:variant>
      <vt:variant>
        <vt:lpwstr>mailto:DTMB-FS-StatewidePCard@michigan.gov</vt:lpwstr>
      </vt:variant>
      <vt:variant>
        <vt:lpwstr/>
      </vt:variant>
      <vt:variant>
        <vt:i4>7274620</vt:i4>
      </vt:variant>
      <vt:variant>
        <vt:i4>3</vt:i4>
      </vt:variant>
      <vt:variant>
        <vt:i4>0</vt:i4>
      </vt:variant>
      <vt:variant>
        <vt:i4>5</vt:i4>
      </vt:variant>
      <vt:variant>
        <vt:lpwstr>https://www.michigan.gov/leo/bureaus-agencies/ber/wage-and-hour/prevailing-wage/prevailing-wages-by-county</vt:lpwstr>
      </vt:variant>
      <vt:variant>
        <vt:lpwstr/>
      </vt:variant>
      <vt:variant>
        <vt:i4>2490423</vt:i4>
      </vt:variant>
      <vt:variant>
        <vt:i4>0</vt:i4>
      </vt:variant>
      <vt:variant>
        <vt:i4>0</vt:i4>
      </vt:variant>
      <vt:variant>
        <vt:i4>5</vt:i4>
      </vt:variant>
      <vt:variant>
        <vt:lpwstr>https://www.michigan.gov/standards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Manar, Jenny (MDE)</cp:lastModifiedBy>
  <cp:revision>4</cp:revision>
  <cp:lastPrinted>2026-04-07T12:58:00Z</cp:lastPrinted>
  <dcterms:created xsi:type="dcterms:W3CDTF">2026-06-15T11:18:00Z</dcterms:created>
  <dcterms:modified xsi:type="dcterms:W3CDTF">2026-07-14T18:38:00Z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2024-11-13T19:58:51Z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ae8f6a97-c553-48d6-9e90-26fd583e696b</vt:lpwstr>
  </property>
  <property fmtid="{D5CDD505-2E9C-101B-9397-08002B2CF9AE}" pid="8" name="MSIP_Label_2f46dfe0-534f-4c95-815c-5b1af86b9823_ContentBits">
    <vt:lpwstr>0</vt:lpwstr>
  </property>
  <property fmtid="{D5CDD505-2E9C-101B-9397-08002B2CF9AE}" pid="9" name="ContentTypeId">
    <vt:lpwstr>0x010100D80FC88A48A3EA4889EF01C87FCFD42A00EC0A3F4097A3B44CA5ADC02596C11BD0</vt:lpwstr>
  </property>
  <property fmtid="{D5CDD505-2E9C-101B-9397-08002B2CF9AE}" pid="10" name="Type_x0020_Keyword">
    <vt:lpwstr>90;#Template|e539783f-af07-412f-87c2-3668423b470a</vt:lpwstr>
  </property>
  <property fmtid="{D5CDD505-2E9C-101B-9397-08002B2CF9AE}" pid="11" name="Type Keyword">
    <vt:lpwstr>90;#Template|e539783f-af07-412f-87c2-3668423b470a</vt:lpwstr>
  </property>
  <property fmtid="{D5CDD505-2E9C-101B-9397-08002B2CF9AE}" pid="12" name="Topic Keyword">
    <vt:lpwstr>38;#Request for Proposal (RFP)|7ea4685b-331b-44d7-a9a9-6b180e358369;#60;#Solicitation Development|a986a1b4-74ee-4c4f-930f-def8b3ec40f0;#48;#Statement of Work (SOW)|3b43da1a-c77c-4e16-b9cf-ae163e7b4810</vt:lpwstr>
  </property>
  <property fmtid="{D5CDD505-2E9C-101B-9397-08002B2CF9AE}" pid="13" name="Content_x0020_Audience">
    <vt:lpwstr>3;#All Employees|6bc884fa-9dfb-49ce-af07-824c4a8a1ac0</vt:lpwstr>
  </property>
  <property fmtid="{D5CDD505-2E9C-101B-9397-08002B2CF9AE}" pid="14" name="Content Audience">
    <vt:lpwstr>3;#All Employees|6bc884fa-9dfb-49ce-af07-824c4a8a1ac0</vt:lpwstr>
  </property>
  <property fmtid="{D5CDD505-2E9C-101B-9397-08002B2CF9AE}" pid="15" name="Topic_x0020_Keyword">
    <vt:lpwstr>38;#Request for Proposal (RFP)|7ea4685b-331b-44d7-a9a9-6b180e358369;#60;#Solicitation Development|a986a1b4-74ee-4c4f-930f-def8b3ec40f0;#48;#Statement of Work (SOW)|3b43da1a-c77c-4e16-b9cf-ae163e7b4810</vt:lpwstr>
  </property>
</Properties>
</file>